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6A3595" w:rsidRPr="009C5516" w:rsidTr="006A3595">
        <w:tc>
          <w:tcPr>
            <w:tcW w:w="4818" w:type="dxa"/>
            <w:shd w:val="clear" w:color="auto" w:fill="auto"/>
          </w:tcPr>
          <w:p w:rsidR="006A3595" w:rsidRPr="005778BB" w:rsidRDefault="006A3595" w:rsidP="006A3595">
            <w:pPr>
              <w:pStyle w:val="NormalFR"/>
              <w:jc w:val="center"/>
              <w:rPr>
                <w:rFonts w:cs="Arial"/>
                <w:sz w:val="28"/>
                <w:lang w:val="nl-NL"/>
              </w:rPr>
            </w:pPr>
            <w:r w:rsidRPr="005778BB">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6A3595" w:rsidRPr="006A3595" w:rsidRDefault="006A3595" w:rsidP="006A3595">
            <w:pPr>
              <w:pStyle w:val="NormalFR"/>
              <w:jc w:val="center"/>
              <w:rPr>
                <w:rFonts w:cs="Arial"/>
                <w:sz w:val="28"/>
              </w:rPr>
            </w:pPr>
            <w:r w:rsidRPr="006A3595">
              <w:rPr>
                <w:rFonts w:cs="Arial"/>
                <w:sz w:val="28"/>
              </w:rPr>
              <w:t>Commission d'enquête parlementaire chargée d'enquêter sur d'éventuels dysfonctionnements dans le déroulement de l'enquête pénale baptisée "Opération Calice"</w:t>
            </w:r>
          </w:p>
        </w:tc>
      </w:tr>
      <w:tr w:rsidR="006A3595" w:rsidRPr="009C5516" w:rsidTr="006A3595">
        <w:tc>
          <w:tcPr>
            <w:tcW w:w="4818" w:type="dxa"/>
            <w:shd w:val="clear" w:color="auto" w:fill="auto"/>
          </w:tcPr>
          <w:p w:rsidR="006A3595" w:rsidRPr="006A3595" w:rsidRDefault="006A3595" w:rsidP="006A3595">
            <w:pPr>
              <w:pStyle w:val="NormalFR"/>
              <w:jc w:val="center"/>
              <w:rPr>
                <w:rFonts w:cs="Arial"/>
              </w:rPr>
            </w:pPr>
          </w:p>
          <w:p w:rsidR="006A3595" w:rsidRPr="006A3595" w:rsidRDefault="006A3595" w:rsidP="006A3595">
            <w:pPr>
              <w:pStyle w:val="NormalFR"/>
              <w:jc w:val="center"/>
              <w:rPr>
                <w:rFonts w:cs="Arial"/>
              </w:rPr>
            </w:pPr>
            <w:r w:rsidRPr="006A3595">
              <w:rPr>
                <w:rFonts w:cs="Arial"/>
                <w:sz w:val="24"/>
              </w:rPr>
              <w:t>van</w:t>
            </w:r>
          </w:p>
          <w:p w:rsidR="006A3595" w:rsidRPr="006A3595" w:rsidRDefault="006A3595" w:rsidP="006A3595">
            <w:pPr>
              <w:pStyle w:val="NormalFR"/>
              <w:jc w:val="center"/>
              <w:rPr>
                <w:rFonts w:cs="Arial"/>
              </w:rPr>
            </w:pPr>
          </w:p>
          <w:p w:rsidR="006A3595" w:rsidRPr="006A3595" w:rsidRDefault="006A3595" w:rsidP="006A3595">
            <w:pPr>
              <w:pStyle w:val="NormalFR"/>
              <w:jc w:val="center"/>
              <w:rPr>
                <w:rFonts w:cs="Arial"/>
              </w:rPr>
            </w:pPr>
            <w:proofErr w:type="spellStart"/>
            <w:r w:rsidRPr="006A3595">
              <w:rPr>
                <w:rFonts w:cs="Arial"/>
                <w:smallCaps/>
                <w:sz w:val="24"/>
              </w:rPr>
              <w:t>Vrijdag</w:t>
            </w:r>
            <w:proofErr w:type="spellEnd"/>
            <w:r w:rsidRPr="006A3595">
              <w:rPr>
                <w:rFonts w:cs="Arial"/>
                <w:smallCaps/>
                <w:sz w:val="24"/>
              </w:rPr>
              <w:t xml:space="preserve"> </w:t>
            </w:r>
            <w:r w:rsidRPr="006A3595">
              <w:rPr>
                <w:rFonts w:cs="Arial"/>
                <w:sz w:val="24"/>
              </w:rPr>
              <w:t xml:space="preserve">21 </w:t>
            </w:r>
            <w:proofErr w:type="spellStart"/>
            <w:r w:rsidRPr="006A3595">
              <w:rPr>
                <w:rFonts w:cs="Arial"/>
                <w:smallCaps/>
                <w:sz w:val="24"/>
              </w:rPr>
              <w:t>februari</w:t>
            </w:r>
            <w:proofErr w:type="spellEnd"/>
            <w:r w:rsidRPr="006A3595">
              <w:rPr>
                <w:rFonts w:cs="Arial"/>
                <w:smallCaps/>
                <w:sz w:val="24"/>
              </w:rPr>
              <w:t xml:space="preserve"> </w:t>
            </w:r>
            <w:r w:rsidRPr="006A3595">
              <w:rPr>
                <w:rFonts w:cs="Arial"/>
                <w:sz w:val="24"/>
              </w:rPr>
              <w:t>2025</w:t>
            </w:r>
          </w:p>
          <w:p w:rsidR="006A3595" w:rsidRPr="006A3595" w:rsidRDefault="006A3595" w:rsidP="006A3595">
            <w:pPr>
              <w:pStyle w:val="NormalFR"/>
              <w:jc w:val="center"/>
              <w:rPr>
                <w:rFonts w:cs="Arial"/>
              </w:rPr>
            </w:pPr>
          </w:p>
          <w:p w:rsidR="006A3595" w:rsidRPr="006A3595" w:rsidRDefault="005778BB" w:rsidP="006A3595">
            <w:pPr>
              <w:pStyle w:val="NormalFR"/>
              <w:jc w:val="center"/>
              <w:rPr>
                <w:rFonts w:cs="Arial"/>
              </w:rPr>
            </w:pPr>
            <w:proofErr w:type="spellStart"/>
            <w:r>
              <w:rPr>
                <w:rFonts w:cs="Arial"/>
              </w:rPr>
              <w:t>Na</w:t>
            </w:r>
            <w:r w:rsidR="006A3595" w:rsidRPr="006A3595">
              <w:rPr>
                <w:rFonts w:cs="Arial"/>
              </w:rPr>
              <w:t>middag</w:t>
            </w:r>
            <w:proofErr w:type="spellEnd"/>
          </w:p>
          <w:p w:rsidR="006A3595" w:rsidRPr="006A3595" w:rsidRDefault="006A3595" w:rsidP="006A3595">
            <w:pPr>
              <w:pStyle w:val="NormalFR"/>
              <w:jc w:val="center"/>
              <w:rPr>
                <w:rFonts w:cs="Arial"/>
              </w:rPr>
            </w:pPr>
          </w:p>
          <w:p w:rsidR="006A3595" w:rsidRPr="006A3595" w:rsidRDefault="006A3595" w:rsidP="006A3595">
            <w:pPr>
              <w:pStyle w:val="NormalFR"/>
              <w:jc w:val="center"/>
              <w:rPr>
                <w:rFonts w:cs="Arial"/>
              </w:rPr>
            </w:pPr>
            <w:r w:rsidRPr="006A3595">
              <w:rPr>
                <w:rFonts w:cs="Arial"/>
              </w:rPr>
              <w:t>______</w:t>
            </w:r>
          </w:p>
          <w:p w:rsidR="006A3595" w:rsidRPr="006A3595" w:rsidRDefault="006A3595" w:rsidP="006A3595">
            <w:pPr>
              <w:pStyle w:val="NormalFR"/>
              <w:jc w:val="center"/>
              <w:rPr>
                <w:rFonts w:cs="Arial"/>
              </w:rPr>
            </w:pPr>
          </w:p>
        </w:tc>
        <w:tc>
          <w:tcPr>
            <w:tcW w:w="4818" w:type="dxa"/>
            <w:shd w:val="clear" w:color="auto" w:fill="auto"/>
          </w:tcPr>
          <w:p w:rsidR="006A3595" w:rsidRPr="006A3595" w:rsidRDefault="006A3595" w:rsidP="006A3595">
            <w:pPr>
              <w:pStyle w:val="NormalFR"/>
              <w:jc w:val="center"/>
              <w:rPr>
                <w:rFonts w:cs="Arial"/>
              </w:rPr>
            </w:pPr>
          </w:p>
          <w:p w:rsidR="006A3595" w:rsidRPr="006A3595" w:rsidRDefault="006A3595" w:rsidP="006A3595">
            <w:pPr>
              <w:pStyle w:val="NormalFR"/>
              <w:jc w:val="center"/>
              <w:rPr>
                <w:rFonts w:cs="Arial"/>
              </w:rPr>
            </w:pPr>
            <w:r w:rsidRPr="006A3595">
              <w:rPr>
                <w:rFonts w:cs="Arial"/>
                <w:sz w:val="24"/>
              </w:rPr>
              <w:t>du</w:t>
            </w:r>
          </w:p>
          <w:p w:rsidR="006A3595" w:rsidRPr="006A3595" w:rsidRDefault="006A3595" w:rsidP="006A3595">
            <w:pPr>
              <w:pStyle w:val="NormalFR"/>
              <w:jc w:val="center"/>
              <w:rPr>
                <w:rFonts w:cs="Arial"/>
              </w:rPr>
            </w:pPr>
          </w:p>
          <w:p w:rsidR="006A3595" w:rsidRPr="006A3595" w:rsidRDefault="006A3595" w:rsidP="006A3595">
            <w:pPr>
              <w:pStyle w:val="NormalFR"/>
              <w:jc w:val="center"/>
              <w:rPr>
                <w:rFonts w:cs="Arial"/>
              </w:rPr>
            </w:pPr>
            <w:r w:rsidRPr="006A3595">
              <w:rPr>
                <w:rFonts w:cs="Arial"/>
                <w:smallCaps/>
                <w:sz w:val="24"/>
              </w:rPr>
              <w:t xml:space="preserve">Vendredi </w:t>
            </w:r>
            <w:r w:rsidRPr="006A3595">
              <w:rPr>
                <w:rFonts w:cs="Arial"/>
                <w:sz w:val="24"/>
              </w:rPr>
              <w:t xml:space="preserve">21 </w:t>
            </w:r>
            <w:r w:rsidRPr="006A3595">
              <w:rPr>
                <w:rFonts w:cs="Arial"/>
                <w:smallCaps/>
                <w:sz w:val="24"/>
              </w:rPr>
              <w:t xml:space="preserve">février </w:t>
            </w:r>
            <w:r w:rsidRPr="006A3595">
              <w:rPr>
                <w:rFonts w:cs="Arial"/>
                <w:sz w:val="24"/>
              </w:rPr>
              <w:t>2025</w:t>
            </w:r>
          </w:p>
          <w:p w:rsidR="006A3595" w:rsidRPr="006A3595" w:rsidRDefault="006A3595" w:rsidP="006A3595">
            <w:pPr>
              <w:pStyle w:val="NormalFR"/>
              <w:jc w:val="center"/>
              <w:rPr>
                <w:rFonts w:cs="Arial"/>
              </w:rPr>
            </w:pPr>
          </w:p>
          <w:p w:rsidR="006A3595" w:rsidRPr="006A3595" w:rsidRDefault="005778BB" w:rsidP="006A3595">
            <w:pPr>
              <w:pStyle w:val="NormalFR"/>
              <w:jc w:val="center"/>
              <w:rPr>
                <w:rFonts w:cs="Arial"/>
              </w:rPr>
            </w:pPr>
            <w:r>
              <w:rPr>
                <w:rFonts w:cs="Arial"/>
              </w:rPr>
              <w:t>Après-midi</w:t>
            </w:r>
          </w:p>
          <w:p w:rsidR="006A3595" w:rsidRPr="006A3595" w:rsidRDefault="006A3595" w:rsidP="006A3595">
            <w:pPr>
              <w:pStyle w:val="NormalFR"/>
              <w:jc w:val="center"/>
              <w:rPr>
                <w:rFonts w:cs="Arial"/>
              </w:rPr>
            </w:pPr>
          </w:p>
          <w:p w:rsidR="006A3595" w:rsidRPr="006A3595" w:rsidRDefault="006A3595" w:rsidP="006A3595">
            <w:pPr>
              <w:pStyle w:val="NormalFR"/>
              <w:jc w:val="center"/>
              <w:rPr>
                <w:rFonts w:cs="Arial"/>
              </w:rPr>
            </w:pPr>
            <w:r w:rsidRPr="006A3595">
              <w:rPr>
                <w:rFonts w:cs="Arial"/>
              </w:rPr>
              <w:t>______</w:t>
            </w:r>
          </w:p>
          <w:p w:rsidR="006A3595" w:rsidRPr="006A3595" w:rsidRDefault="006A3595" w:rsidP="006A3595">
            <w:pPr>
              <w:pStyle w:val="NormalFR"/>
              <w:jc w:val="center"/>
              <w:rPr>
                <w:rFonts w:cs="Arial"/>
              </w:rPr>
            </w:pPr>
          </w:p>
        </w:tc>
      </w:tr>
    </w:tbl>
    <w:p w:rsidR="006A3595" w:rsidRDefault="006A3595" w:rsidP="0048035C">
      <w:pPr>
        <w:pStyle w:val="NormalFR"/>
        <w:sectPr w:rsidR="006A3595" w:rsidSect="006A3595">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6A3595" w:rsidRDefault="006A3595" w:rsidP="0048035C">
      <w:pPr>
        <w:pStyle w:val="NormalFR"/>
      </w:pPr>
      <w:r>
        <w:t xml:space="preserve">La réunion publique de commission est ouverte à 12 h 58 et présidée par M. Pierre </w:t>
      </w:r>
      <w:proofErr w:type="spellStart"/>
      <w:r>
        <w:t>Jadoul</w:t>
      </w:r>
      <w:proofErr w:type="spellEnd"/>
      <w:r>
        <w:t>.</w:t>
      </w:r>
    </w:p>
    <w:p w:rsidR="006A3595" w:rsidRDefault="006A3595" w:rsidP="0048035C">
      <w:pPr>
        <w:pStyle w:val="NormalNL"/>
      </w:pPr>
      <w:r>
        <w:t xml:space="preserve">De openbare commissievergadering wordt geopend om 12.58 uur en voorgezeten door de heer Pierre </w:t>
      </w:r>
      <w:proofErr w:type="spellStart"/>
      <w:r>
        <w:t>Jadoul</w:t>
      </w:r>
      <w:proofErr w:type="spellEnd"/>
      <w:r>
        <w:t>.</w:t>
      </w:r>
    </w:p>
    <w:p w:rsidR="006A3595" w:rsidRDefault="006A3595" w:rsidP="0048035C">
      <w:pPr>
        <w:pStyle w:val="NormalNL"/>
      </w:pPr>
    </w:p>
    <w:p w:rsidR="006A3595" w:rsidRDefault="006A3595" w:rsidP="00DE001E">
      <w:pPr>
        <w:pStyle w:val="Titre2NL"/>
      </w:pPr>
      <w:r>
        <w:t>Hoorzitting met de heer Jacques De </w:t>
      </w:r>
      <w:proofErr w:type="spellStart"/>
      <w:r w:rsidRPr="00C22A38">
        <w:t>Lentdecker</w:t>
      </w:r>
      <w:proofErr w:type="spellEnd"/>
      <w:r w:rsidRPr="00C22A38">
        <w:t>, gewezen magistraat.</w:t>
      </w:r>
    </w:p>
    <w:p w:rsidR="006A3595" w:rsidRPr="00BD3FBA" w:rsidRDefault="006A3595" w:rsidP="00BD3FBA">
      <w:pPr>
        <w:pStyle w:val="Titre2FR"/>
      </w:pPr>
      <w:r>
        <w:t>Audition de M. Jacques De </w:t>
      </w:r>
      <w:proofErr w:type="spellStart"/>
      <w:r w:rsidRPr="00C22A38">
        <w:t>Lentdecker</w:t>
      </w:r>
      <w:proofErr w:type="spellEnd"/>
      <w:r w:rsidRPr="00C22A38">
        <w:t>, ancien magistrat.</w:t>
      </w:r>
    </w:p>
    <w:p w:rsidR="006A3595" w:rsidRPr="003F56EB" w:rsidRDefault="006A3595" w:rsidP="003F56EB">
      <w:pPr>
        <w:rPr>
          <w:lang w:val="fr-BE"/>
        </w:rPr>
      </w:pPr>
    </w:p>
    <w:p w:rsidR="006A3595" w:rsidRDefault="006A3595" w:rsidP="001A6D22">
      <w:pPr>
        <w:pStyle w:val="NormalNL"/>
      </w:pPr>
      <w:r>
        <w:rPr>
          <w:bCs/>
        </w:rPr>
        <w:t>D</w:t>
      </w:r>
      <w:r w:rsidRPr="006B45D0">
        <w:rPr>
          <w:bCs/>
        </w:rPr>
        <w:t>e</w:t>
      </w:r>
      <w:r w:rsidRPr="001A6D22">
        <w:rPr>
          <w:b/>
          <w:bCs/>
        </w:rPr>
        <w:t xml:space="preserve"> voorzitter</w:t>
      </w:r>
      <w:r>
        <w:t>: Collega's, ik stel voor dat we de hoorzitting aanvatten.</w:t>
      </w:r>
    </w:p>
    <w:p w:rsidR="006A3595" w:rsidRDefault="006A3595" w:rsidP="001A6D22">
      <w:pPr>
        <w:pStyle w:val="NormalNL"/>
      </w:pPr>
    </w:p>
    <w:p w:rsidR="006A3595" w:rsidRDefault="006A3595" w:rsidP="001A6D22">
      <w:pPr>
        <w:pStyle w:val="NormalNL"/>
      </w:pPr>
      <w:r>
        <w:t xml:space="preserve">Mijnheer De </w:t>
      </w:r>
      <w:proofErr w:type="spellStart"/>
      <w:r>
        <w:t>Lentdecker</w:t>
      </w:r>
      <w:proofErr w:type="spellEnd"/>
      <w:r>
        <w:t>, welkom in onze commissie.</w:t>
      </w:r>
    </w:p>
    <w:p w:rsidR="006A3595" w:rsidRDefault="006A3595" w:rsidP="001A6D22">
      <w:pPr>
        <w:pStyle w:val="NormalNL"/>
      </w:pPr>
    </w:p>
    <w:p w:rsidR="006A3595" w:rsidRDefault="006A3595" w:rsidP="001A6D22">
      <w:pPr>
        <w:pStyle w:val="NormalNL"/>
      </w:pPr>
      <w:r>
        <w:t>Ik herinner u eraan dat conform artikel 4, § 1, van de wet van 3 mei 1880 op het parlementair onderzoek, gewijzigd bij de wet van 30 juni 1996, de onderzoekscommissie alle in het Wetboek van strafvordering omschreven onderzoeksmaat</w:t>
      </w:r>
      <w:r w:rsidR="005778BB">
        <w:softHyphen/>
      </w:r>
      <w:r>
        <w:t>regelen kan nemen. Ze kan onder meer getuigen onder ede horen.</w:t>
      </w:r>
    </w:p>
    <w:p w:rsidR="006A3595" w:rsidRDefault="006A3595" w:rsidP="001A6D22">
      <w:pPr>
        <w:pStyle w:val="NormalNL"/>
      </w:pPr>
    </w:p>
    <w:p w:rsidR="006A3595" w:rsidRDefault="006A3595" w:rsidP="001A6D22">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6A3595" w:rsidRDefault="006A3595" w:rsidP="001A6D22">
      <w:pPr>
        <w:pStyle w:val="NormalNL"/>
      </w:pPr>
    </w:p>
    <w:p w:rsidR="006A3595" w:rsidRDefault="006A3595" w:rsidP="001A6D22">
      <w:pPr>
        <w:pStyle w:val="NormalNL"/>
      </w:pPr>
      <w:r>
        <w:t xml:space="preserve">Ik wil er vervolgens nog de nadruk op leggen dat u, krachtens artikel 9 van dezelfde wet, voor valse getuigenis kan worden gestraft met een </w:t>
      </w:r>
      <w:r>
        <w:t>gevangenisstraf van twee maanden tot drie jaar en u voor een termijn van ten minste vijf en ten hoogste tien jaar kunt worden ontzet uit het recht om te kiezen of verkozen te worden.</w:t>
      </w:r>
    </w:p>
    <w:p w:rsidR="006A3595" w:rsidRDefault="006A3595" w:rsidP="001A6D22">
      <w:pPr>
        <w:pStyle w:val="NormalNL"/>
      </w:pPr>
    </w:p>
    <w:p w:rsidR="006A3595" w:rsidRDefault="006A3595" w:rsidP="001A6D22">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6A3595" w:rsidRDefault="006A3595" w:rsidP="001A6D22">
      <w:pPr>
        <w:pStyle w:val="NormalNL"/>
      </w:pPr>
    </w:p>
    <w:p w:rsidR="006A3595" w:rsidRDefault="006A3595" w:rsidP="001A6D22">
      <w:pPr>
        <w:pStyle w:val="NormalNL"/>
      </w:pPr>
      <w:r>
        <w:t>Na deze verduidelijking vraag ik u de eed af te leggen door de hand te heffen en de volgende woorden te herhalen: "Ik zweer de gehele waarheid en niets dan de waarheid te zullen zeggen."</w:t>
      </w:r>
    </w:p>
    <w:p w:rsidR="006A3595" w:rsidRDefault="006A3595" w:rsidP="001A6D22">
      <w:pPr>
        <w:pStyle w:val="NormalNL"/>
        <w:rPr>
          <w:iCs/>
        </w:rPr>
      </w:pPr>
    </w:p>
    <w:p w:rsidR="006A3595" w:rsidRDefault="006A3595" w:rsidP="001A6D22">
      <w:pPr>
        <w:pStyle w:val="NormalNL"/>
        <w:rPr>
          <w:i/>
          <w:iCs/>
        </w:rPr>
      </w:pPr>
      <w:r>
        <w:rPr>
          <w:i/>
          <w:iCs/>
        </w:rPr>
        <w:t xml:space="preserve">De heer Jacques De </w:t>
      </w:r>
      <w:proofErr w:type="spellStart"/>
      <w:r>
        <w:rPr>
          <w:i/>
          <w:iCs/>
        </w:rPr>
        <w:t>Lentdecker</w:t>
      </w:r>
      <w:proofErr w:type="spellEnd"/>
      <w:r w:rsidRPr="00BA0F79">
        <w:rPr>
          <w:i/>
          <w:iCs/>
        </w:rPr>
        <w:t xml:space="preserve"> legt de eed af.</w:t>
      </w:r>
    </w:p>
    <w:p w:rsidR="006A3595" w:rsidRDefault="006A3595" w:rsidP="001A6D22">
      <w:pPr>
        <w:pStyle w:val="NormalNL"/>
        <w:rPr>
          <w:i/>
          <w:iCs/>
        </w:rPr>
      </w:pPr>
    </w:p>
    <w:p w:rsidR="006A3595" w:rsidRDefault="006A3595" w:rsidP="001A6D22">
      <w:pPr>
        <w:pStyle w:val="NormalNL"/>
        <w:rPr>
          <w:iCs/>
        </w:rPr>
      </w:pPr>
      <w:r>
        <w:rPr>
          <w:iCs/>
        </w:rPr>
        <w:t xml:space="preserve">Dank u wel, mijnheer De </w:t>
      </w:r>
      <w:proofErr w:type="spellStart"/>
      <w:r>
        <w:rPr>
          <w:iCs/>
        </w:rPr>
        <w:t>Lentdecker</w:t>
      </w:r>
      <w:proofErr w:type="spellEnd"/>
      <w:r>
        <w:rPr>
          <w:iCs/>
        </w:rPr>
        <w:t>.</w:t>
      </w:r>
    </w:p>
    <w:p w:rsidR="006A3595" w:rsidRPr="00D02E33" w:rsidRDefault="006A3595" w:rsidP="00D02E33">
      <w:pPr>
        <w:pStyle w:val="NormalNL"/>
      </w:pPr>
    </w:p>
    <w:p w:rsidR="006A3595" w:rsidRDefault="006A3595" w:rsidP="00BC69DE">
      <w:pPr>
        <w:pStyle w:val="NormalFR"/>
      </w:pPr>
      <w:bookmarkStart w:id="0" w:name="TF01"/>
      <w:bookmarkEnd w:id="0"/>
      <w:r>
        <w:t>Pourrais-je vous demander d'informer les membres de la commission sur la place qui était la vôtre et sur le rôle que vous avez joué ou que vous n'avez pas joué dans le cadre de l'instruction de ce dossier Calice qui concerne la commission?</w:t>
      </w:r>
    </w:p>
    <w:p w:rsidR="006A3595" w:rsidRDefault="006A3595" w:rsidP="00BC69DE">
      <w:pPr>
        <w:pStyle w:val="NormalFR"/>
      </w:pPr>
    </w:p>
    <w:p w:rsidR="006A3595" w:rsidRDefault="006A3595" w:rsidP="00BC69DE">
      <w:pPr>
        <w:pStyle w:val="NormalFR"/>
      </w:pPr>
      <w:r>
        <w:t>Pourriez-vous donc expliquer en quelques minutes l'intervention qui a été la vôtre dans le cadre du traitement de ce dossier, étant entendu que les membres de la commission auront plus que probablement des questions à vous poser et que nous ferons le tour de ces questions dans un second temps?</w:t>
      </w:r>
    </w:p>
    <w:p w:rsidR="006A3595" w:rsidRDefault="006A3595" w:rsidP="00BC69DE">
      <w:pPr>
        <w:pStyle w:val="NormalFR"/>
      </w:pPr>
    </w:p>
    <w:p w:rsidR="006A3595" w:rsidRDefault="006A3595" w:rsidP="00BC69DE">
      <w:pPr>
        <w:pStyle w:val="NormalFR"/>
      </w:pPr>
      <w:r>
        <w:t>Je vous laisse peut-être la parole à ce sujet-là.</w:t>
      </w:r>
    </w:p>
    <w:p w:rsidR="006A3595" w:rsidRPr="007124A8" w:rsidRDefault="006A3595" w:rsidP="00BC69DE">
      <w:pPr>
        <w:rPr>
          <w:lang w:val="fr-BE"/>
        </w:rPr>
      </w:pPr>
    </w:p>
    <w:p w:rsidR="006A3595" w:rsidRDefault="006A3595" w:rsidP="00BC69DE">
      <w:pPr>
        <w:pStyle w:val="NormalFR"/>
      </w:pPr>
      <w:bookmarkStart w:id="1" w:name="TF02"/>
      <w:bookmarkEnd w:id="1"/>
      <w:r w:rsidRPr="006A3595">
        <w:rPr>
          <w:rStyle w:val="oraspr"/>
        </w:rPr>
        <w:t xml:space="preserve"> Jacques De </w:t>
      </w:r>
      <w:proofErr w:type="spellStart"/>
      <w:r w:rsidRPr="006A3595">
        <w:rPr>
          <w:rStyle w:val="oraspr"/>
        </w:rPr>
        <w:t>Lentdecker</w:t>
      </w:r>
      <w:proofErr w:type="spellEnd"/>
      <w:r>
        <w:t xml:space="preserve">: Monsieur le président, je vais essayer de me situer au niveau du parquet général près la cour d'appel de Bruxelles. J'ai </w:t>
      </w:r>
      <w:r>
        <w:lastRenderedPageBreak/>
        <w:t>exercé les fonctions de procureur général de 2005 à 2007, ayant ét</w:t>
      </w:r>
      <w:r w:rsidR="005778BB">
        <w:t xml:space="preserve">é succédé par la suite </w:t>
      </w:r>
      <w:r w:rsidR="00363F14">
        <w:t xml:space="preserve">par </w:t>
      </w:r>
      <w:r w:rsidR="005778BB">
        <w:t>M. </w:t>
      </w:r>
      <w:r w:rsidRPr="007124A8">
        <w:t>Marc</w:t>
      </w:r>
      <w:r w:rsidR="005778BB">
        <w:t xml:space="preserve"> </w:t>
      </w:r>
      <w:r w:rsidRPr="007124A8">
        <w:t>de</w:t>
      </w:r>
      <w:r w:rsidR="005778BB">
        <w:t xml:space="preserve"> </w:t>
      </w:r>
      <w:r w:rsidRPr="007124A8">
        <w:t>le</w:t>
      </w:r>
      <w:r w:rsidR="005778BB">
        <w:t xml:space="preserve"> </w:t>
      </w:r>
      <w:r w:rsidRPr="007124A8">
        <w:t>Court</w:t>
      </w:r>
      <w:r>
        <w:t xml:space="preserve"> et ensuite par </w:t>
      </w:r>
      <w:r w:rsidR="005778BB">
        <w:t xml:space="preserve">M. Johan </w:t>
      </w:r>
      <w:proofErr w:type="spellStart"/>
      <w:r>
        <w:t>Delmulle</w:t>
      </w:r>
      <w:proofErr w:type="spellEnd"/>
      <w:r>
        <w:t>.</w:t>
      </w:r>
    </w:p>
    <w:p w:rsidR="006A3595" w:rsidRDefault="006A3595" w:rsidP="00BC69DE">
      <w:pPr>
        <w:pStyle w:val="NormalFR"/>
      </w:pPr>
    </w:p>
    <w:p w:rsidR="006A3595" w:rsidRDefault="006A3595" w:rsidP="00BC69DE">
      <w:pPr>
        <w:pStyle w:val="NormalFR"/>
      </w:pPr>
      <w:r>
        <w:t>Je ne vous cache pas que j'ai été quelque peu interloqué lorsque j'ai eu un coup de téléphone de votre secrétariat de la commission d'enquête parlementaire pour être entendu dans le cadre de vos activités, dans la mesure où à aucun moment je ne suis intervenu ou n'ai effectué des pressions ou des discussions, etc. au niveau du dossier que vous avez appelé Opération Calice.</w:t>
      </w:r>
    </w:p>
    <w:p w:rsidR="006A3595" w:rsidRDefault="006A3595" w:rsidP="00BC69DE">
      <w:pPr>
        <w:pStyle w:val="NormalFR"/>
      </w:pPr>
    </w:p>
    <w:p w:rsidR="006A3595" w:rsidRDefault="006A3595" w:rsidP="00BC69DE">
      <w:pPr>
        <w:pStyle w:val="NormalFR"/>
      </w:pPr>
      <w:r>
        <w:t>Je me suis donc vraiment posé la question de savoir où, à certains moments, je serais intervenu ou non. J'aime autant vous dire qu'il est plus difficile de prouver ce qu'on n'a pas fait que son contraire. Dès lors, je me demande dans quelle mesure je peux donner à la commission un éclaircissement sur cette affaire, dans la mesure où, je le répète et je suis formel, à aucun moment, ni avant ni pendant ni après, je ne suis intervenu au niveau de ce dossier-là.</w:t>
      </w:r>
    </w:p>
    <w:p w:rsidR="006A3595" w:rsidRPr="00BC69DE" w:rsidRDefault="006A3595" w:rsidP="00BC69DE">
      <w:pPr>
        <w:pStyle w:val="NormalFR"/>
      </w:pPr>
    </w:p>
    <w:p w:rsidR="006A3595" w:rsidRDefault="006A3595" w:rsidP="00750D98">
      <w:pPr>
        <w:pStyle w:val="NormalFR"/>
      </w:pPr>
      <w:r>
        <w:t xml:space="preserve">Quel est mon rôle au niveau du parquet général? J'étais en charge, à un certain moment, de la supervision et du suivi de ce que nous appelons les instructions de longue durée, c'est-à-dire les instructions qui, sur la base de l'article 235 du Code d'instruction criminelle, dépassent un délai d'un an. À ce moment-là, il y a un droit de regard de la part du parquet général sur l'évolution des dossiers en cours. Je prends les deux exemples flagrants que vous comprendrez aisément: le suivi de la catastrophe ferroviaire de </w:t>
      </w:r>
      <w:proofErr w:type="spellStart"/>
      <w:r>
        <w:t>Buizingen</w:t>
      </w:r>
      <w:proofErr w:type="spellEnd"/>
      <w:r>
        <w:t>, qui a aussi duré très longtemps, ou bien dans un autre registre, l'affaire dite Beaulieu qui a aussi traîné pendant des années et qui a nécessité chaque fois des interventions au niveau du parquet général pour savoir exactement quelles étaient les difficultés au niveau du suivi. C'était simplement au niveau du ministère public, sans aucune intervention vers les juges d'instruction qui gardaient leur totale indépendance dans le suivi de ces affaires.</w:t>
      </w:r>
    </w:p>
    <w:p w:rsidR="006A3595" w:rsidRDefault="006A3595" w:rsidP="00750D98">
      <w:pPr>
        <w:pStyle w:val="NormalFR"/>
      </w:pPr>
    </w:p>
    <w:p w:rsidR="006A3595" w:rsidRDefault="006A3595" w:rsidP="00750D98">
      <w:pPr>
        <w:pStyle w:val="NormalFR"/>
      </w:pPr>
      <w:r>
        <w:t>Au niveau de mes activités et du parquet général, le contrôle sur les instructions de longue durée concernait les instructions des parquets de Bruxelles, de Louvain et de Nivelles, mais pas du tout les instructions qui étaient en quelque sorte suivies par le parquet fédéral, qui, par essence, est chargé des instructions dites de longue durée.</w:t>
      </w:r>
    </w:p>
    <w:p w:rsidR="006A3595" w:rsidRDefault="006A3595" w:rsidP="00750D98">
      <w:pPr>
        <w:pStyle w:val="NormalFR"/>
      </w:pPr>
    </w:p>
    <w:p w:rsidR="006A3595" w:rsidRDefault="006A3595" w:rsidP="00750D98">
      <w:pPr>
        <w:pStyle w:val="NormalFR"/>
      </w:pPr>
      <w:r>
        <w:t>Donc voilà, monsieur le président, je ne puis vraiment pas vous donner plus d'informations concernant ce dossier que je ne connais ni d'Eve ni d'Adam, sauf son suivi dans la presse, étant entendu qu'étant fils de journaliste, j'ai toujours été enclin à suivre les activités du Parlement dans la presse. Donc, c'est la seule source d'information que j'avais au niveau de cette affaire.</w:t>
      </w:r>
    </w:p>
    <w:p w:rsidR="006A3595" w:rsidRDefault="006A3595" w:rsidP="00750D98">
      <w:pPr>
        <w:pStyle w:val="NormalFR"/>
      </w:pPr>
    </w:p>
    <w:p w:rsidR="006A3595" w:rsidRPr="005778BB" w:rsidRDefault="006A3595" w:rsidP="002C07AB">
      <w:pPr>
        <w:pStyle w:val="NormalFR"/>
        <w:rPr>
          <w:lang w:val="nl-NL"/>
        </w:rPr>
      </w:pPr>
      <w:r>
        <w:t xml:space="preserve">Le </w:t>
      </w:r>
      <w:r>
        <w:rPr>
          <w:b/>
        </w:rPr>
        <w:t>président</w:t>
      </w:r>
      <w:r>
        <w:t xml:space="preserve">: </w:t>
      </w:r>
      <w:r w:rsidRPr="002C07AB">
        <w:t>Je</w:t>
      </w:r>
      <w:r>
        <w:t xml:space="preserve"> ne veux pas vous empêcher de prendre la parole, monsieur </w:t>
      </w:r>
      <w:proofErr w:type="spellStart"/>
      <w:r>
        <w:t>Weydts</w:t>
      </w:r>
      <w:proofErr w:type="spellEnd"/>
      <w:r>
        <w:t xml:space="preserve">, mais nous allons peut-être suivre l'ordre des groupes. </w:t>
      </w:r>
      <w:r w:rsidRPr="005778BB">
        <w:rPr>
          <w:lang w:val="nl-NL"/>
        </w:rPr>
        <w:t xml:space="preserve">Mais </w:t>
      </w:r>
      <w:proofErr w:type="spellStart"/>
      <w:r w:rsidRPr="005778BB">
        <w:rPr>
          <w:lang w:val="nl-NL"/>
        </w:rPr>
        <w:t>allez</w:t>
      </w:r>
      <w:proofErr w:type="spellEnd"/>
      <w:r w:rsidRPr="005778BB">
        <w:rPr>
          <w:lang w:val="nl-NL"/>
        </w:rPr>
        <w:t>-y.</w:t>
      </w:r>
    </w:p>
    <w:p w:rsidR="006A3595" w:rsidRPr="005778BB" w:rsidRDefault="006A3595" w:rsidP="00DC36E8">
      <w:pPr>
        <w:pStyle w:val="NormalFR"/>
        <w:rPr>
          <w:lang w:val="nl-NL"/>
        </w:rPr>
      </w:pPr>
    </w:p>
    <w:p w:rsidR="009C5516" w:rsidRDefault="006A3595" w:rsidP="00C61BA6">
      <w:pPr>
        <w:pStyle w:val="NormalNL"/>
      </w:pPr>
      <w:bookmarkStart w:id="2" w:name="TN01"/>
      <w:bookmarkEnd w:id="2"/>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 xml:space="preserve">(Vooruit): Mijnheer de voorzitter, mijnheer De </w:t>
      </w:r>
      <w:proofErr w:type="spellStart"/>
      <w:r>
        <w:t>Lentdecker</w:t>
      </w:r>
      <w:proofErr w:type="spellEnd"/>
      <w:r>
        <w:t xml:space="preserve">, ik kom terug op uw verklaring van daarnet. </w:t>
      </w:r>
    </w:p>
    <w:p w:rsidR="009C5516" w:rsidRDefault="009C5516" w:rsidP="00C61BA6">
      <w:pPr>
        <w:pStyle w:val="NormalNL"/>
      </w:pPr>
    </w:p>
    <w:p w:rsidR="006A3595" w:rsidRDefault="006A3595" w:rsidP="00C61BA6">
      <w:pPr>
        <w:pStyle w:val="NormalNL"/>
      </w:pPr>
      <w:r>
        <w:t>U verklaarde op geen enkele manier betrokken te zijn geweest in dit on</w:t>
      </w:r>
      <w:r w:rsidR="009C5516">
        <w:t xml:space="preserve">derzoek. Ik heb hier een brief </w:t>
      </w:r>
      <w:r>
        <w:t xml:space="preserve">van u gericht aan minister van Justitie Stefaan De Clerck: "Navolgend op mijn brief van 30 juli 2010 betreffende hogervermelde aangelegenheid, heb ik de eer u te berichten dat de kamer van inbeschuldigingstelling bij het hof van beroep te Brussel op 13 augustus 2010 in deze zaak een arrest heeft geveld. Het hof heeft de schriftelijke vorderingen van mijn ambt, strekkend tot de nietigheid van een aantal </w:t>
      </w:r>
      <w:proofErr w:type="spellStart"/>
      <w:r>
        <w:t>onderzoekshandelingen</w:t>
      </w:r>
      <w:proofErr w:type="spellEnd"/>
      <w:r>
        <w:t xml:space="preserve">, ingewilligd. Met bijzondere hoogachting, De </w:t>
      </w:r>
      <w:proofErr w:type="spellStart"/>
      <w:r>
        <w:t>Lentdecker</w:t>
      </w:r>
      <w:proofErr w:type="spellEnd"/>
      <w:r>
        <w:t>."</w:t>
      </w:r>
    </w:p>
    <w:p w:rsidR="006A3595" w:rsidRDefault="006A3595" w:rsidP="00C61BA6">
      <w:pPr>
        <w:pStyle w:val="NormalNL"/>
      </w:pPr>
    </w:p>
    <w:p w:rsidR="006A3595" w:rsidRDefault="006A3595" w:rsidP="00C61BA6">
      <w:pPr>
        <w:pStyle w:val="NormalNL"/>
      </w:pPr>
      <w:r>
        <w:t xml:space="preserve">U verklaarde hier net dat u van toeten noch blazen weet met betrekking tot dit dossier, dat u helemaal niet betrokken bent geweest in dit dossier, maar u bent wel de persoon die de brieven ondertekende naar de </w:t>
      </w:r>
      <w:proofErr w:type="spellStart"/>
      <w:r>
        <w:t>beleidscel</w:t>
      </w:r>
      <w:proofErr w:type="spellEnd"/>
      <w:r>
        <w:t xml:space="preserve"> van de minister van Justitie, om hem op de hoogte te houden van de zaak</w:t>
      </w:r>
      <w:r w:rsidR="009C5516">
        <w:t>. U deed dat met de titulatuur 'zeer dringend'</w:t>
      </w:r>
      <w:r>
        <w:t xml:space="preserve">. De </w:t>
      </w:r>
      <w:proofErr w:type="spellStart"/>
      <w:r>
        <w:t>beleidscel</w:t>
      </w:r>
      <w:proofErr w:type="spellEnd"/>
      <w:r>
        <w:t xml:space="preserve"> vroeg u om hen steeds op de hoogte te houden van alles wat in dat dossier gebeurt. U deed </w:t>
      </w:r>
      <w:r w:rsidR="009C5516">
        <w:t>dat, met als kop 'zeer dringend'</w:t>
      </w:r>
      <w:r>
        <w:t xml:space="preserve">. Is het logisch dat er zo snel informatie wordt overgemaakt aan het kabinet van de minister, wetende dat, zeker ook in dit dossier, niet altijd alles </w:t>
      </w:r>
      <w:r w:rsidR="009C5516">
        <w:t xml:space="preserve">even snel gaat bij het gerecht? Hier </w:t>
      </w:r>
      <w:r>
        <w:t xml:space="preserve">is </w:t>
      </w:r>
      <w:r w:rsidR="009C5516">
        <w:t xml:space="preserve">dat </w:t>
      </w:r>
      <w:r>
        <w:t xml:space="preserve">dan blijkbaar wel snel gegaan. </w:t>
      </w:r>
    </w:p>
    <w:p w:rsidR="006A3595" w:rsidRDefault="006A3595" w:rsidP="00C61BA6">
      <w:pPr>
        <w:pStyle w:val="NormalNL"/>
      </w:pPr>
    </w:p>
    <w:p w:rsidR="006A3595" w:rsidRDefault="006A3595" w:rsidP="00C61BA6">
      <w:pPr>
        <w:pStyle w:val="NormalNL"/>
      </w:pPr>
      <w:r>
        <w:t xml:space="preserve">Dat was de vraag die ik wilde stellen, maar mijn eerste vraag wordt nu de volgende. Hoe kunt u dit rijmen met wat u daarnet hebt gezegd? U zult waarschijnlijk zeggen het parket een en ondeelbaar is en dat u dat gewoon hebt ondertekend, omdat het uw functie was om dat te ondertekenen. Maar u kunt toch moeilijk beweren dat u van toeten </w:t>
      </w:r>
      <w:r w:rsidR="009C5516">
        <w:t>noch</w:t>
      </w:r>
      <w:r>
        <w:t xml:space="preserve"> blazen wist met betrekking tot dit dossier. Dit is slechts één brief. Er zitten nog brieven in de werkfardes, onder andere door u ondertekend. Hoe kunt u dat verklaren? </w:t>
      </w:r>
    </w:p>
    <w:p w:rsidR="006A3595" w:rsidRPr="00C61BA6" w:rsidRDefault="006A3595" w:rsidP="00C61BA6"/>
    <w:p w:rsidR="006A3595" w:rsidRDefault="006A3595" w:rsidP="00F837D0">
      <w:pPr>
        <w:pStyle w:val="NormalNL"/>
      </w:pPr>
      <w:bookmarkStart w:id="3" w:name="TN02"/>
      <w:bookmarkEnd w:id="3"/>
      <w:r>
        <w:t xml:space="preserve"> </w:t>
      </w:r>
      <w:r w:rsidRPr="005778BB">
        <w:rPr>
          <w:rStyle w:val="oraspr"/>
          <w:lang w:val="nl-NL"/>
        </w:rPr>
        <w:t xml:space="preserve">Jacques De </w:t>
      </w:r>
      <w:proofErr w:type="spellStart"/>
      <w:r w:rsidRPr="005778BB">
        <w:rPr>
          <w:rStyle w:val="oraspr"/>
          <w:lang w:val="nl-NL"/>
        </w:rPr>
        <w:t>Lentdecker</w:t>
      </w:r>
      <w:proofErr w:type="spellEnd"/>
      <w:r>
        <w:t xml:space="preserve">: Ik heb daar geen moeite mee. Ik ondertekende waarschijnlijk in afwezigheid van de toenmalige korpsoverste een aantal brieven die werden voorgelegd, maar ik herinner me helemaal niet meer dat ik die brief zou ondertekend hebben. Het is evident, ik ga dat ook niet loochenen, dat is gewoonweg een doorzending van informatie aan de minister. </w:t>
      </w:r>
    </w:p>
    <w:p w:rsidR="006A3595" w:rsidRDefault="006A3595" w:rsidP="00F837D0">
      <w:pPr>
        <w:pStyle w:val="NormalNL"/>
      </w:pPr>
    </w:p>
    <w:p w:rsidR="006A3595" w:rsidRDefault="006A3595" w:rsidP="00F837D0">
      <w:pPr>
        <w:pStyle w:val="NormalNL"/>
      </w:pPr>
      <w:r>
        <w:t>Met betrekking tot het feit dat het zo snel ging, men zou in feite tevreden moeten zijn dat er onmiddellijk wordt geantwoord op de vragen van de minister. Als ik dat net niet had gedaan, zou u mij verweten hebben dat</w:t>
      </w:r>
      <w:r w:rsidR="009C5516">
        <w:t xml:space="preserve"> niet door te zenden en het</w:t>
      </w:r>
      <w:r>
        <w:t xml:space="preserve"> in de doofpot te hebben willen houden. Die vorm van samen</w:t>
      </w:r>
      <w:r w:rsidR="009C5516">
        <w:softHyphen/>
      </w:r>
      <w:r>
        <w:t>werking tussen kabinet en magistratuur is helemaal normaal, dus ik zie daar niets abnormaal</w:t>
      </w:r>
      <w:r w:rsidR="009C5516">
        <w:t>s</w:t>
      </w:r>
      <w:r>
        <w:t xml:space="preserve"> in. </w:t>
      </w:r>
    </w:p>
    <w:p w:rsidR="006A3595" w:rsidRDefault="006A3595" w:rsidP="00F837D0">
      <w:pPr>
        <w:pStyle w:val="NormalNL"/>
      </w:pPr>
    </w:p>
    <w:p w:rsidR="006A3595" w:rsidRDefault="006A3595" w:rsidP="00A52EE2">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 xml:space="preserve">(Vooruit): Het is dus gebruikelijk dat dergelijke zaken onmiddellijk worden overgemaakt aan de </w:t>
      </w:r>
      <w:proofErr w:type="spellStart"/>
      <w:r>
        <w:t>beleidscel</w:t>
      </w:r>
      <w:proofErr w:type="spellEnd"/>
      <w:r>
        <w:t xml:space="preserve"> van de minister? Dat is de gebruikelijke werkwijze die het parket hanteert?</w:t>
      </w:r>
    </w:p>
    <w:p w:rsidR="006A3595" w:rsidRPr="005C40FB" w:rsidRDefault="006A3595" w:rsidP="00A52EE2"/>
    <w:p w:rsidR="006A3595" w:rsidRDefault="006A3595" w:rsidP="00A52EE2">
      <w:pPr>
        <w:pStyle w:val="NormalNL"/>
      </w:pPr>
      <w:r>
        <w:t xml:space="preserve"> </w:t>
      </w:r>
      <w:r w:rsidRPr="005778BB">
        <w:rPr>
          <w:rStyle w:val="oraspr"/>
          <w:lang w:val="nl-NL"/>
        </w:rPr>
        <w:t xml:space="preserve">Jacques De </w:t>
      </w:r>
      <w:proofErr w:type="spellStart"/>
      <w:r w:rsidRPr="005778BB">
        <w:rPr>
          <w:rStyle w:val="oraspr"/>
          <w:lang w:val="nl-NL"/>
        </w:rPr>
        <w:t>Lentdecker</w:t>
      </w:r>
      <w:proofErr w:type="spellEnd"/>
      <w:r>
        <w:t>: Als de minister vraagt om de informatie zo snel mogelijk te krijgen, dan geven wij daar gevolg aan.</w:t>
      </w:r>
    </w:p>
    <w:p w:rsidR="006A3595" w:rsidRPr="005C40FB" w:rsidRDefault="006A3595" w:rsidP="00A52EE2"/>
    <w:p w:rsidR="006A3595" w:rsidRDefault="006A3595" w:rsidP="00A52EE2">
      <w:pPr>
        <w:pStyle w:val="NormalNL"/>
      </w:pPr>
      <w:bookmarkStart w:id="4" w:name="TN03"/>
      <w:bookmarkEnd w:id="4"/>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U herinnert zich niets over deze…</w:t>
      </w:r>
    </w:p>
    <w:p w:rsidR="006A3595" w:rsidRPr="005C40FB" w:rsidRDefault="006A3595" w:rsidP="00A52EE2"/>
    <w:p w:rsidR="006A3595" w:rsidRDefault="006A3595" w:rsidP="00A52EE2">
      <w:pPr>
        <w:pStyle w:val="NormalNL"/>
      </w:pPr>
      <w:bookmarkStart w:id="5" w:name="TN04"/>
      <w:bookmarkEnd w:id="5"/>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U had mij de tijd moeten geven om heel het dossier in te kijken.</w:t>
      </w:r>
    </w:p>
    <w:p w:rsidR="006A3595" w:rsidRPr="005C40FB" w:rsidRDefault="006A3595" w:rsidP="00A52EE2"/>
    <w:p w:rsidR="006A3595" w:rsidRDefault="006A3595" w:rsidP="00A52EE2">
      <w:pPr>
        <w:pStyle w:val="NormalNL"/>
      </w:pPr>
      <w:bookmarkStart w:id="6" w:name="TN05"/>
      <w:bookmarkEnd w:id="6"/>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Hebt u het rapport van de Hoge Raad voor de Justitie hierover gelezen?</w:t>
      </w:r>
    </w:p>
    <w:p w:rsidR="006A3595" w:rsidRPr="005C40FB" w:rsidRDefault="006A3595" w:rsidP="00A52EE2"/>
    <w:p w:rsidR="006A3595" w:rsidRDefault="006A3595" w:rsidP="00A52EE2">
      <w:pPr>
        <w:pStyle w:val="NormalNL"/>
      </w:pPr>
      <w:bookmarkStart w:id="7" w:name="TN06"/>
      <w:bookmarkEnd w:id="7"/>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Neen, want ik ging ervan uit dat mij absoluut niets te verwijten viel en dat ik van niets op de hoogte was.</w:t>
      </w:r>
    </w:p>
    <w:p w:rsidR="006A3595" w:rsidRPr="00A52EE2" w:rsidRDefault="006A3595" w:rsidP="00A52EE2">
      <w:pPr>
        <w:pStyle w:val="NormalNL"/>
      </w:pPr>
    </w:p>
    <w:p w:rsidR="009C5516" w:rsidRDefault="006A3595" w:rsidP="00A52EE2">
      <w:pPr>
        <w:pStyle w:val="NormalNL"/>
      </w:pPr>
      <w:bookmarkStart w:id="8" w:name="TN07"/>
      <w:bookmarkEnd w:id="8"/>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Mijnheer de voorzitter, ik vrees dat dit een moei</w:t>
      </w:r>
      <w:r w:rsidR="009C5516">
        <w:t xml:space="preserve">lijke hoorzitting zal worden. </w:t>
      </w:r>
    </w:p>
    <w:p w:rsidR="009C5516" w:rsidRDefault="009C5516" w:rsidP="00A52EE2">
      <w:pPr>
        <w:pStyle w:val="NormalNL"/>
      </w:pPr>
    </w:p>
    <w:p w:rsidR="009C5516" w:rsidRDefault="009C5516" w:rsidP="00A52EE2">
      <w:pPr>
        <w:pStyle w:val="NormalNL"/>
      </w:pPr>
      <w:r>
        <w:t>We</w:t>
      </w:r>
      <w:r w:rsidR="006A3595">
        <w:t xml:space="preserve"> hebben een aantal vragen voorbereid en zullen ze straks ook stelle</w:t>
      </w:r>
      <w:r>
        <w:t>n.</w:t>
      </w:r>
    </w:p>
    <w:p w:rsidR="009C5516" w:rsidRDefault="009C5516" w:rsidP="00A52EE2">
      <w:pPr>
        <w:pStyle w:val="NormalNL"/>
      </w:pPr>
    </w:p>
    <w:p w:rsidR="006A3595" w:rsidRDefault="006A3595" w:rsidP="00A52EE2">
      <w:pPr>
        <w:pStyle w:val="NormalNL"/>
      </w:pPr>
      <w:r>
        <w:t>Ik stel voor dat u de volgorde van de fracties verder respecteert, maar als inleiding kan dit wel tellen.</w:t>
      </w:r>
    </w:p>
    <w:p w:rsidR="009C5516" w:rsidRDefault="009C5516" w:rsidP="00A52EE2">
      <w:pPr>
        <w:pStyle w:val="NormalNL"/>
      </w:pPr>
    </w:p>
    <w:p w:rsidR="009C5516" w:rsidRDefault="009C5516" w:rsidP="00A52EE2">
      <w:pPr>
        <w:pStyle w:val="NormalNL"/>
      </w:pPr>
      <w:r>
        <w:t xml:space="preserve">De </w:t>
      </w:r>
      <w:r w:rsidRPr="009C5516">
        <w:rPr>
          <w:b/>
        </w:rPr>
        <w:t>voorzitter</w:t>
      </w:r>
      <w:r>
        <w:t xml:space="preserve">: Dan geef ik het woord </w:t>
      </w:r>
      <w:proofErr w:type="spellStart"/>
      <w:r>
        <w:t>an</w:t>
      </w:r>
      <w:proofErr w:type="spellEnd"/>
      <w:r>
        <w:t xml:space="preserve"> mevrouw De Wit.</w:t>
      </w:r>
    </w:p>
    <w:p w:rsidR="006A3595" w:rsidRPr="00A52EE2" w:rsidRDefault="006A3595" w:rsidP="00A52EE2">
      <w:pPr>
        <w:pStyle w:val="NormalNL"/>
      </w:pPr>
    </w:p>
    <w:p w:rsidR="006A3595" w:rsidRDefault="006A3595" w:rsidP="00A52EE2">
      <w:pPr>
        <w:pStyle w:val="NormalNL"/>
      </w:pPr>
      <w:bookmarkStart w:id="9" w:name="TN08"/>
      <w:bookmarkEnd w:id="9"/>
      <w:r w:rsidRPr="005778BB">
        <w:rPr>
          <w:rStyle w:val="oraspr"/>
          <w:lang w:val="nl-NL"/>
        </w:rPr>
        <w:t xml:space="preserve"> Sophie De Wit </w:t>
      </w:r>
      <w:r w:rsidR="009C5516">
        <w:t>(N-VA): Mijnheer de voorzitter, i</w:t>
      </w:r>
      <w:r>
        <w:t xml:space="preserve">k heb er geen bezwaar tegen </w:t>
      </w:r>
      <w:r w:rsidR="009C5516">
        <w:t>dat</w:t>
      </w:r>
      <w:r>
        <w:t xml:space="preserve"> de volgorde af en toe wordt gewijzigd, zodat iedereen eens als eerste aan bod kan komen.</w:t>
      </w:r>
    </w:p>
    <w:p w:rsidR="006A3595" w:rsidRDefault="006A3595" w:rsidP="00A52EE2">
      <w:pPr>
        <w:pStyle w:val="NormalNL"/>
      </w:pPr>
    </w:p>
    <w:p w:rsidR="009C5516" w:rsidRDefault="009C5516" w:rsidP="00A52EE2">
      <w:pPr>
        <w:pStyle w:val="NormalNL"/>
      </w:pPr>
      <w:r>
        <w:t xml:space="preserve">Mijnheer De </w:t>
      </w:r>
      <w:proofErr w:type="spellStart"/>
      <w:r w:rsidR="006A3595">
        <w:t>Lentdecker</w:t>
      </w:r>
      <w:proofErr w:type="spellEnd"/>
      <w:r w:rsidR="006A3595">
        <w:t xml:space="preserve">, ik dank u voor uw aanwezigheid in deze commissie. </w:t>
      </w:r>
    </w:p>
    <w:p w:rsidR="009C5516" w:rsidRDefault="009C5516" w:rsidP="00A52EE2">
      <w:pPr>
        <w:pStyle w:val="NormalNL"/>
      </w:pPr>
    </w:p>
    <w:p w:rsidR="006A3595" w:rsidRDefault="006A3595" w:rsidP="00A52EE2">
      <w:pPr>
        <w:pStyle w:val="NormalNL"/>
      </w:pPr>
      <w:r>
        <w:t xml:space="preserve">Ik weet niet of u de vorige hoorzittingen en de getuigenissen die werden afgelegd hebt gevolgd. De heer </w:t>
      </w:r>
      <w:proofErr w:type="spellStart"/>
      <w:r>
        <w:t>Bulthé</w:t>
      </w:r>
      <w:proofErr w:type="spellEnd"/>
      <w:r>
        <w:t xml:space="preserve"> heeft hier verklaard dat u aanwezig zou zijn geweest op een vergadering waarop nog een zestal andere personen aanwezig was, waaronder de heren De </w:t>
      </w:r>
      <w:proofErr w:type="spellStart"/>
      <w:r>
        <w:t>le</w:t>
      </w:r>
      <w:proofErr w:type="spellEnd"/>
      <w:r>
        <w:t xml:space="preserve"> Court en </w:t>
      </w:r>
      <w:proofErr w:type="spellStart"/>
      <w:r>
        <w:t>Nouwynck</w:t>
      </w:r>
      <w:proofErr w:type="spellEnd"/>
      <w:r>
        <w:t xml:space="preserve">. Kunt u een dergelijke vergadering bevestigen? Indien ja, kunt u het verloop van die vergadering toelichten? Wat was de boodschap die daaruit volgde voor de heer </w:t>
      </w:r>
      <w:proofErr w:type="spellStart"/>
      <w:r>
        <w:t>Bulthé</w:t>
      </w:r>
      <w:proofErr w:type="spellEnd"/>
      <w:r>
        <w:t>?</w:t>
      </w:r>
    </w:p>
    <w:p w:rsidR="006A3595" w:rsidRPr="005C40FB" w:rsidRDefault="006A3595" w:rsidP="00A52EE2"/>
    <w:p w:rsidR="006A3595" w:rsidRDefault="006A3595" w:rsidP="00A52EE2">
      <w:pPr>
        <w:pStyle w:val="NormalNL"/>
      </w:pPr>
      <w:bookmarkStart w:id="10" w:name="TN09"/>
      <w:bookmarkEnd w:id="10"/>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Kent u de datum waarop die vergadering heeft plaatsgevonden?</w:t>
      </w:r>
    </w:p>
    <w:p w:rsidR="006A3595" w:rsidRPr="005C40FB" w:rsidRDefault="006A3595" w:rsidP="00A52EE2"/>
    <w:p w:rsidR="006A3595" w:rsidRDefault="006A3595" w:rsidP="00A52EE2">
      <w:pPr>
        <w:pStyle w:val="NormalNL"/>
      </w:pPr>
      <w:bookmarkStart w:id="11" w:name="TN10"/>
      <w:bookmarkEnd w:id="11"/>
      <w:r w:rsidRPr="005778BB">
        <w:rPr>
          <w:rStyle w:val="oraspr"/>
          <w:lang w:val="nl-NL"/>
        </w:rPr>
        <w:t xml:space="preserve"> Sophie De Wit </w:t>
      </w:r>
      <w:r>
        <w:t>(N-VA): Dat zal ook in 2010 zijn geweest.</w:t>
      </w:r>
    </w:p>
    <w:p w:rsidR="006A3595" w:rsidRPr="005C40FB" w:rsidRDefault="006A3595" w:rsidP="00A52EE2"/>
    <w:p w:rsidR="006A3595" w:rsidRDefault="006A3595" w:rsidP="00A52EE2">
      <w:pPr>
        <w:pStyle w:val="NormalNL"/>
      </w:pPr>
      <w:bookmarkStart w:id="12" w:name="TN11"/>
      <w:bookmarkEnd w:id="12"/>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xml:space="preserve">: Mij zegt het niets. </w:t>
      </w:r>
      <w:r w:rsidR="009C5516">
        <w:t>Heel eerlijk, i</w:t>
      </w:r>
      <w:r>
        <w:t>k kan mij een dergelijk</w:t>
      </w:r>
      <w:r w:rsidR="00057361">
        <w:t>e vergadering niet herinneren. En</w:t>
      </w:r>
      <w:r>
        <w:t xml:space="preserve"> zeke</w:t>
      </w:r>
      <w:r w:rsidR="00057361">
        <w:t>r niet met de onderzoeks</w:t>
      </w:r>
      <w:r w:rsidR="00057361">
        <w:softHyphen/>
        <w:t>rechter, d</w:t>
      </w:r>
      <w:r>
        <w:t>at sluit ik uit.</w:t>
      </w:r>
    </w:p>
    <w:p w:rsidR="006A3595" w:rsidRPr="005C40FB" w:rsidRDefault="006A3595" w:rsidP="00A52EE2"/>
    <w:p w:rsidR="006A3595" w:rsidRDefault="006A3595" w:rsidP="00A52EE2">
      <w:pPr>
        <w:pStyle w:val="NormalNL"/>
      </w:pPr>
      <w:bookmarkStart w:id="13" w:name="TN12"/>
      <w:bookmarkEnd w:id="13"/>
      <w:r w:rsidRPr="005778BB">
        <w:rPr>
          <w:rStyle w:val="oraspr"/>
          <w:lang w:val="nl-NL"/>
        </w:rPr>
        <w:t xml:space="preserve"> Sophie De Wit </w:t>
      </w:r>
      <w:r w:rsidR="00057361">
        <w:t>(N-VA): En ook niet z</w:t>
      </w:r>
      <w:r w:rsidR="00057361">
        <w:rPr>
          <w:rFonts w:cs="Arial"/>
        </w:rPr>
        <w:t>ó</w:t>
      </w:r>
      <w:r w:rsidR="00057361">
        <w:t>nder de onderzoeksrechter</w:t>
      </w:r>
      <w:r>
        <w:t>?</w:t>
      </w:r>
    </w:p>
    <w:p w:rsidR="006A3595" w:rsidRPr="005C40FB" w:rsidRDefault="006A3595" w:rsidP="00A52EE2"/>
    <w:p w:rsidR="00057361" w:rsidRDefault="006A3595" w:rsidP="00A52EE2">
      <w:pPr>
        <w:pStyle w:val="NormalNL"/>
      </w:pPr>
      <w:bookmarkStart w:id="14" w:name="TN13"/>
      <w:bookmarkEnd w:id="14"/>
      <w:r>
        <w:t xml:space="preserve"> </w:t>
      </w:r>
      <w:r w:rsidRPr="005778BB">
        <w:rPr>
          <w:rStyle w:val="oraspr"/>
          <w:lang w:val="nl-NL"/>
        </w:rPr>
        <w:t xml:space="preserve">Jacques De </w:t>
      </w:r>
      <w:proofErr w:type="spellStart"/>
      <w:r w:rsidRPr="005778BB">
        <w:rPr>
          <w:rStyle w:val="oraspr"/>
          <w:lang w:val="nl-NL"/>
        </w:rPr>
        <w:t>Lentdecker</w:t>
      </w:r>
      <w:proofErr w:type="spellEnd"/>
      <w:r>
        <w:t xml:space="preserve">: </w:t>
      </w:r>
      <w:r w:rsidR="00057361">
        <w:t xml:space="preserve">Neen. Ik zou niet weten waarom. </w:t>
      </w:r>
    </w:p>
    <w:p w:rsidR="00057361" w:rsidRDefault="00057361" w:rsidP="00A52EE2">
      <w:pPr>
        <w:pStyle w:val="NormalNL"/>
      </w:pPr>
    </w:p>
    <w:p w:rsidR="00057361" w:rsidRPr="00057361" w:rsidRDefault="00057361" w:rsidP="00057361">
      <w:pPr>
        <w:pStyle w:val="NormalNL"/>
      </w:pPr>
      <w:r w:rsidRPr="00057361">
        <w:rPr>
          <w:rStyle w:val="oraspr"/>
          <w:lang w:val="nl-BE"/>
        </w:rPr>
        <w:t xml:space="preserve"> </w:t>
      </w:r>
      <w:r w:rsidRPr="00057361">
        <w:rPr>
          <w:rStyle w:val="oraspr"/>
          <w:lang w:val="nl-BE"/>
        </w:rPr>
        <w:t xml:space="preserve">Sophie De Wit </w:t>
      </w:r>
      <w:r w:rsidRPr="00057361">
        <w:t xml:space="preserve">(N-VA): </w:t>
      </w:r>
      <w:r w:rsidRPr="00057361">
        <w:t>D</w:t>
      </w:r>
      <w:r w:rsidRPr="00057361">
        <w:t>e he</w:t>
      </w:r>
      <w:r w:rsidRPr="00057361">
        <w:t>e</w:t>
      </w:r>
      <w:r w:rsidRPr="00057361">
        <w:t>r De </w:t>
      </w:r>
      <w:proofErr w:type="spellStart"/>
      <w:r w:rsidRPr="00057361">
        <w:t>le</w:t>
      </w:r>
      <w:proofErr w:type="spellEnd"/>
      <w:r w:rsidRPr="00057361">
        <w:t> Court en</w:t>
      </w:r>
      <w:r w:rsidRPr="00057361">
        <w:t xml:space="preserve"> de heer</w:t>
      </w:r>
      <w:r w:rsidRPr="00057361">
        <w:t xml:space="preserve"> </w:t>
      </w:r>
      <w:proofErr w:type="spellStart"/>
      <w:r w:rsidRPr="00057361">
        <w:t>Nouwynck</w:t>
      </w:r>
      <w:proofErr w:type="spellEnd"/>
      <w:r w:rsidRPr="00057361">
        <w:t>?</w:t>
      </w:r>
    </w:p>
    <w:p w:rsidR="00057361" w:rsidRPr="00057361" w:rsidRDefault="00057361" w:rsidP="00A52EE2">
      <w:pPr>
        <w:pStyle w:val="NormalNL"/>
      </w:pPr>
    </w:p>
    <w:p w:rsidR="006A3595" w:rsidRDefault="00057361" w:rsidP="00A52EE2">
      <w:pPr>
        <w:pStyle w:val="NormalNL"/>
      </w:pPr>
      <w:r w:rsidRPr="00057361">
        <w:rPr>
          <w:rStyle w:val="oraspr"/>
          <w:lang w:val="nl-BE"/>
        </w:rPr>
        <w:t xml:space="preserve"> </w:t>
      </w:r>
      <w:r w:rsidRPr="005778BB">
        <w:rPr>
          <w:rStyle w:val="oraspr"/>
          <w:lang w:val="nl-NL"/>
        </w:rPr>
        <w:t xml:space="preserve">Jacques De </w:t>
      </w:r>
      <w:proofErr w:type="spellStart"/>
      <w:r w:rsidRPr="005778BB">
        <w:rPr>
          <w:rStyle w:val="oraspr"/>
          <w:lang w:val="nl-NL"/>
        </w:rPr>
        <w:t>Lentdecker</w:t>
      </w:r>
      <w:proofErr w:type="spellEnd"/>
      <w:r>
        <w:t xml:space="preserve">: </w:t>
      </w:r>
      <w:r w:rsidR="006A3595">
        <w:t>D</w:t>
      </w:r>
      <w:r>
        <w:t xml:space="preserve">e heer De </w:t>
      </w:r>
      <w:proofErr w:type="spellStart"/>
      <w:r>
        <w:t>le</w:t>
      </w:r>
      <w:proofErr w:type="spellEnd"/>
      <w:r>
        <w:t xml:space="preserve"> Court is</w:t>
      </w:r>
      <w:r w:rsidR="006A3595">
        <w:t xml:space="preserve"> de opvolger</w:t>
      </w:r>
      <w:r>
        <w:t>…</w:t>
      </w:r>
    </w:p>
    <w:p w:rsidR="006A3595" w:rsidRPr="005C40FB" w:rsidRDefault="006A3595" w:rsidP="00A52EE2"/>
    <w:p w:rsidR="006A3595" w:rsidRDefault="006A3595" w:rsidP="00A52EE2">
      <w:pPr>
        <w:pStyle w:val="NormalNL"/>
      </w:pPr>
      <w:bookmarkStart w:id="15" w:name="TN14"/>
      <w:bookmarkEnd w:id="15"/>
      <w:r w:rsidRPr="005778BB">
        <w:rPr>
          <w:rStyle w:val="oraspr"/>
          <w:lang w:val="nl-NL"/>
        </w:rPr>
        <w:t xml:space="preserve"> Sophie De Wit </w:t>
      </w:r>
      <w:r>
        <w:t>(N-VA): Er is geen enkele vergadering geweest die u hebt bijgewoond?</w:t>
      </w:r>
    </w:p>
    <w:p w:rsidR="006A3595" w:rsidRPr="00A52EE2" w:rsidRDefault="006A3595" w:rsidP="00A52EE2">
      <w:pPr>
        <w:pStyle w:val="NormalNL"/>
      </w:pPr>
      <w:bookmarkStart w:id="16" w:name="TN15"/>
      <w:bookmarkEnd w:id="16"/>
    </w:p>
    <w:p w:rsidR="006A3595" w:rsidRDefault="006A3595" w:rsidP="0042582D">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Nee</w:t>
      </w:r>
      <w:r w:rsidR="00057361">
        <w:t>n</w:t>
      </w:r>
      <w:r>
        <w:t>, nee</w:t>
      </w:r>
      <w:r w:rsidR="00057361">
        <w:t>n</w:t>
      </w:r>
      <w:r>
        <w:t>, daarom was ik zo formeel bij de inleiding. Ik ben een beetje verwonderd dat ook die zaken nog ter sprake komen. Maar ja, ik heb honderden, duizenden dossiers die ik moet opvolgen.</w:t>
      </w:r>
    </w:p>
    <w:p w:rsidR="006A3595" w:rsidRDefault="006A3595" w:rsidP="0042582D">
      <w:pPr>
        <w:pStyle w:val="NormalNL"/>
      </w:pPr>
    </w:p>
    <w:p w:rsidR="006A3595" w:rsidRDefault="006A3595" w:rsidP="0042582D">
      <w:pPr>
        <w:pStyle w:val="NormalNL"/>
      </w:pPr>
      <w:r w:rsidRPr="005778BB">
        <w:rPr>
          <w:rStyle w:val="oraspr"/>
          <w:lang w:val="nl-NL"/>
        </w:rPr>
        <w:t xml:space="preserve"> Sophie De Wit </w:t>
      </w:r>
      <w:r w:rsidRPr="0042582D">
        <w:t>(N-VA): Dat kan ik, ook vanuit uw functie, begrijpen</w:t>
      </w:r>
      <w:r>
        <w:t>. Maar was u van heel dat dossier bij geen enkele vergadering concreet aanwezig?</w:t>
      </w:r>
    </w:p>
    <w:p w:rsidR="006A3595" w:rsidRDefault="006A3595" w:rsidP="0042582D"/>
    <w:p w:rsidR="006A3595" w:rsidRDefault="006A3595" w:rsidP="0042582D">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Nee</w:t>
      </w:r>
      <w:r w:rsidR="00057361">
        <w:t>n</w:t>
      </w:r>
      <w:r>
        <w:t>, ik ben daarin formeel.</w:t>
      </w:r>
    </w:p>
    <w:p w:rsidR="006A3595" w:rsidRPr="0085644E" w:rsidRDefault="006A3595" w:rsidP="0042582D"/>
    <w:p w:rsidR="006A3595" w:rsidRDefault="006A3595" w:rsidP="0042582D">
      <w:pPr>
        <w:pStyle w:val="NormalNL"/>
      </w:pPr>
      <w:r w:rsidRPr="005778BB">
        <w:rPr>
          <w:rStyle w:val="oraspr"/>
          <w:lang w:val="nl-NL"/>
        </w:rPr>
        <w:t xml:space="preserve"> Sophie De Wit </w:t>
      </w:r>
      <w:r w:rsidRPr="0042582D">
        <w:t>(N-VA): In dat geval hebben we tegenstrijdige verklaringen</w:t>
      </w:r>
      <w:r>
        <w:t>. Dat is natuurlijk mogelijk.</w:t>
      </w:r>
    </w:p>
    <w:p w:rsidR="006A3595" w:rsidRDefault="006A3595" w:rsidP="0042582D">
      <w:pPr>
        <w:pStyle w:val="NormalNL"/>
      </w:pPr>
    </w:p>
    <w:p w:rsidR="006A3595" w:rsidRDefault="006A3595" w:rsidP="0042582D">
      <w:pPr>
        <w:pStyle w:val="NormalNL"/>
      </w:pPr>
      <w:r>
        <w:t xml:space="preserve">Ik </w:t>
      </w:r>
      <w:r w:rsidR="00057361">
        <w:t>heb nog één vraag</w:t>
      </w:r>
      <w:r>
        <w:t xml:space="preserve"> waarvan ik niet weet of u erop kunt antwoorden. Er is een vordering</w:t>
      </w:r>
      <w:r w:rsidR="00057361">
        <w:t xml:space="preserve"> van het </w:t>
      </w:r>
      <w:proofErr w:type="spellStart"/>
      <w:r w:rsidR="00057361">
        <w:t>parket-generaal</w:t>
      </w:r>
      <w:proofErr w:type="spellEnd"/>
      <w:r w:rsidR="00057361">
        <w:t xml:space="preserve"> van 30 </w:t>
      </w:r>
      <w:r>
        <w:t>juli</w:t>
      </w:r>
      <w:r w:rsidR="00057361">
        <w:t> </w:t>
      </w:r>
      <w:r>
        <w:t xml:space="preserve">2010, over de regelmatigheid van de huiszoekingen in het aartsbisschoppelijk paleis in Mechelen. Dat zou ook </w:t>
      </w:r>
      <w:r w:rsidR="00057361">
        <w:t xml:space="preserve">zijn </w:t>
      </w:r>
      <w:r>
        <w:t xml:space="preserve">bekeken door het </w:t>
      </w:r>
      <w:proofErr w:type="spellStart"/>
      <w:r>
        <w:t>multiconfes</w:t>
      </w:r>
      <w:r w:rsidR="000B0025">
        <w:softHyphen/>
      </w:r>
      <w:r>
        <w:t>sioneel</w:t>
      </w:r>
      <w:proofErr w:type="spellEnd"/>
      <w:r>
        <w:t xml:space="preserve"> magistratenteam, dat was opgericht. Wist u van het bestaan van een dergelijk team, had u daar kennis van?</w:t>
      </w:r>
    </w:p>
    <w:p w:rsidR="006A3595" w:rsidRPr="00EB778E" w:rsidRDefault="006A3595" w:rsidP="0042582D"/>
    <w:p w:rsidR="006A3595" w:rsidRPr="005778BB" w:rsidRDefault="006A3595" w:rsidP="0042582D">
      <w:pPr>
        <w:pStyle w:val="NormalNL"/>
        <w:rPr>
          <w:lang w:val="nl-NL"/>
        </w:rPr>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rsidRPr="005778BB">
        <w:rPr>
          <w:lang w:val="nl-NL"/>
        </w:rPr>
        <w:t>: Nee</w:t>
      </w:r>
      <w:r w:rsidR="00057361">
        <w:rPr>
          <w:lang w:val="nl-NL"/>
        </w:rPr>
        <w:t>n</w:t>
      </w:r>
      <w:r w:rsidRPr="005778BB">
        <w:rPr>
          <w:lang w:val="nl-NL"/>
        </w:rPr>
        <w:t>.</w:t>
      </w:r>
    </w:p>
    <w:p w:rsidR="006A3595" w:rsidRPr="005778BB" w:rsidRDefault="006A3595" w:rsidP="0042582D">
      <w:pPr>
        <w:rPr>
          <w:lang w:val="nl-NL"/>
        </w:rPr>
      </w:pPr>
    </w:p>
    <w:p w:rsidR="006A3595" w:rsidRDefault="006A3595" w:rsidP="0042582D">
      <w:pPr>
        <w:pStyle w:val="NormalNL"/>
      </w:pPr>
      <w:r w:rsidRPr="005778BB">
        <w:rPr>
          <w:rStyle w:val="oraspr"/>
          <w:lang w:val="nl-NL"/>
        </w:rPr>
        <w:t xml:space="preserve"> Sophie De Wit </w:t>
      </w:r>
      <w:r w:rsidRPr="0042582D">
        <w:t>(N-VA): Ook niet</w:t>
      </w:r>
      <w:r>
        <w:t>.</w:t>
      </w:r>
    </w:p>
    <w:p w:rsidR="006A3595" w:rsidRPr="005778BB" w:rsidRDefault="006A3595" w:rsidP="0042582D">
      <w:pPr>
        <w:rPr>
          <w:lang w:val="nl-NL"/>
        </w:rPr>
      </w:pPr>
    </w:p>
    <w:p w:rsidR="006A3595" w:rsidRDefault="006A3595" w:rsidP="0042582D">
      <w:pPr>
        <w:pStyle w:val="NormalNL"/>
      </w:pPr>
      <w:r w:rsidRPr="0042582D">
        <w:t xml:space="preserve">Dan kan ik niet veel vragen meer stellen, </w:t>
      </w:r>
      <w:r>
        <w:t>mijnheer de voorzitter. Op een ja kan ik voortbouwen, maar met een nee kan ik niet verder.</w:t>
      </w:r>
    </w:p>
    <w:p w:rsidR="006A3595" w:rsidRPr="0042582D" w:rsidRDefault="006A3595" w:rsidP="0042582D">
      <w:pPr>
        <w:pStyle w:val="NormalNL"/>
      </w:pPr>
    </w:p>
    <w:p w:rsidR="0015314B" w:rsidRDefault="006A3595" w:rsidP="00E60A96">
      <w:pPr>
        <w:pStyle w:val="NormalFR"/>
      </w:pPr>
      <w:r w:rsidRPr="0015314B">
        <w:rPr>
          <w:rStyle w:val="oraspr"/>
          <w:lang w:val="fr-BE"/>
        </w:rPr>
        <w:t xml:space="preserve"> </w:t>
      </w:r>
      <w:r w:rsidRPr="006A3595">
        <w:rPr>
          <w:rStyle w:val="oraspr"/>
        </w:rPr>
        <w:t xml:space="preserve">Catherine Delcourt </w:t>
      </w:r>
      <w:r w:rsidRPr="00632868">
        <w:t>(MR):</w:t>
      </w:r>
      <w:r w:rsidR="0015314B">
        <w:t xml:space="preserve"> M</w:t>
      </w:r>
      <w:r>
        <w:t xml:space="preserve">onsieur le président, j'avais également des questions à propos de l'existence de ce groupe multiconfessionnel. </w:t>
      </w:r>
    </w:p>
    <w:p w:rsidR="0015314B" w:rsidRDefault="0015314B" w:rsidP="00E60A96">
      <w:pPr>
        <w:pStyle w:val="NormalFR"/>
      </w:pPr>
    </w:p>
    <w:p w:rsidR="006A3595" w:rsidRDefault="006A3595" w:rsidP="00E60A96">
      <w:pPr>
        <w:pStyle w:val="NormalFR"/>
      </w:pPr>
      <w:r w:rsidRPr="00632868">
        <w:t>Certaines</w:t>
      </w:r>
      <w:r>
        <w:t xml:space="preserve"> </w:t>
      </w:r>
      <w:r w:rsidRPr="00632868">
        <w:t>personnes auditionnées ont fait état de votre p</w:t>
      </w:r>
      <w:r>
        <w:t>articipation à ce groupe et j'avais donc des questions par rapport à cela mais, si je m'en réfère à votre réponse précédente et à votre non-verbal, je conclus que les questions qui accompagnaient ce constat s'éteignent d'elles-mêmes. Merci.</w:t>
      </w:r>
    </w:p>
    <w:p w:rsidR="006A3595" w:rsidRDefault="006A3595" w:rsidP="00632868">
      <w:pPr>
        <w:rPr>
          <w:lang w:val="fr-FR"/>
        </w:rPr>
      </w:pPr>
    </w:p>
    <w:p w:rsidR="006A3595" w:rsidRDefault="006A3595" w:rsidP="00057923">
      <w:pPr>
        <w:pStyle w:val="NormalFR"/>
      </w:pPr>
      <w:bookmarkStart w:id="17" w:name="TF04"/>
      <w:bookmarkEnd w:id="17"/>
      <w:r w:rsidRPr="006A3595">
        <w:rPr>
          <w:rStyle w:val="oraspr"/>
        </w:rPr>
        <w:t xml:space="preserve"> Jacques De </w:t>
      </w:r>
      <w:proofErr w:type="spellStart"/>
      <w:r w:rsidRPr="006A3595">
        <w:rPr>
          <w:rStyle w:val="oraspr"/>
        </w:rPr>
        <w:t>Lentdecker</w:t>
      </w:r>
      <w:proofErr w:type="spellEnd"/>
      <w:r>
        <w:t xml:space="preserve">,: </w:t>
      </w:r>
      <w:r w:rsidRPr="00632868">
        <w:t>Je tien</w:t>
      </w:r>
      <w:r>
        <w:t>s à préciser que je suis formel de ne pas en avoir fait partie. C'est la première fois que j'entends parler d'un groupe multiconfessionnel, et donc je suis formel à ce sujet.</w:t>
      </w:r>
    </w:p>
    <w:p w:rsidR="006A3595" w:rsidRDefault="006A3595" w:rsidP="00632868">
      <w:pPr>
        <w:pStyle w:val="NormalNL"/>
        <w:rPr>
          <w:lang w:val="fr-FR"/>
        </w:rPr>
      </w:pPr>
    </w:p>
    <w:p w:rsidR="006A3595" w:rsidRDefault="006A3595" w:rsidP="003575E5">
      <w:pPr>
        <w:pStyle w:val="NormalFR"/>
      </w:pPr>
      <w:r>
        <w:t xml:space="preserve">Le </w:t>
      </w:r>
      <w:r w:rsidRPr="003575E5">
        <w:rPr>
          <w:b/>
        </w:rPr>
        <w:t>président</w:t>
      </w:r>
      <w:r>
        <w:t xml:space="preserve">: </w:t>
      </w:r>
      <w:r w:rsidRPr="003575E5">
        <w:t>Si</w:t>
      </w:r>
      <w:r>
        <w:t xml:space="preserve"> je peux me permettre: la question n'est pas anodine. Clairement, dans le rapport du Conseil supérieur de la Justice (CSJ), c'est quand même un élément interpellant pour notre commission et donc je ne suis pas surpris qu'un certain nombre de collègues vous interrogent, M. De </w:t>
      </w:r>
      <w:proofErr w:type="spellStart"/>
      <w:r>
        <w:t>Lentdecker</w:t>
      </w:r>
      <w:proofErr w:type="spellEnd"/>
      <w:r>
        <w:t>. En disant cela, je ne conteste  pas du tout vos réponses, je dis simplement que vous devez comprendre qu'il y a, dans le chef des membres de la commission, un certain étonnement dans votre affirmation de ce que, comme on dit à Bruxelles, vous ne "savez de rien" sur le sujet et que vous n'avez pas de souvenirs de quelque chose qui aurait existé à cet égard-là.</w:t>
      </w:r>
    </w:p>
    <w:p w:rsidR="006A3595" w:rsidRDefault="006A3595" w:rsidP="00632868">
      <w:pPr>
        <w:pStyle w:val="NormalFR"/>
      </w:pPr>
    </w:p>
    <w:p w:rsidR="006A3595" w:rsidRDefault="006A3595" w:rsidP="00632868">
      <w:pPr>
        <w:pStyle w:val="NormalFR"/>
      </w:pPr>
      <w:r>
        <w:t>Il n'en demeure pas moins que c'est une question importante pour la commission et en termes de fonctionnement de la Justice. Je me permet</w:t>
      </w:r>
      <w:r w:rsidR="00363F14">
        <w:t>s</w:t>
      </w:r>
      <w:r>
        <w:t xml:space="preserve"> donc d'insister sur le fait que ce n'est pas du tout une question anodine de démarrage d'entrevue ou d'entretien. Cela paraît, sans doute pour un certain nombre de mes collègues également, un point fort important en termes de fonctionnement de la Justice indépendamment même du dossier, indépendamment même de la difficulté dont il a été question. </w:t>
      </w:r>
    </w:p>
    <w:p w:rsidR="006A3595" w:rsidRDefault="006A3595" w:rsidP="00632868">
      <w:pPr>
        <w:pStyle w:val="NormalFR"/>
      </w:pPr>
    </w:p>
    <w:p w:rsidR="006A3595" w:rsidRDefault="006A3595" w:rsidP="00057923">
      <w:pPr>
        <w:pStyle w:val="NormalFR"/>
      </w:pPr>
      <w:bookmarkStart w:id="18" w:name="TF03"/>
      <w:bookmarkEnd w:id="18"/>
      <w:r w:rsidRPr="006A3595">
        <w:rPr>
          <w:rStyle w:val="oraspr"/>
        </w:rPr>
        <w:t xml:space="preserve"> Jacques De </w:t>
      </w:r>
      <w:proofErr w:type="spellStart"/>
      <w:r w:rsidRPr="006A3595">
        <w:rPr>
          <w:rStyle w:val="oraspr"/>
        </w:rPr>
        <w:t>Lentdecker</w:t>
      </w:r>
      <w:proofErr w:type="spellEnd"/>
      <w:r>
        <w:t>: Je me permets, monsieur le président, de réaffirmer que je n'ai pas connaissance de ce groupe multiconfessionnel et en plus de cela d'en avoir fait partie. Je suis formel à ce sujet-là. Je tiens quand même à le préciser et à le souligner.</w:t>
      </w:r>
    </w:p>
    <w:p w:rsidR="006A3595" w:rsidRDefault="006A3595" w:rsidP="00057923">
      <w:pPr>
        <w:pStyle w:val="NormalFR"/>
      </w:pPr>
    </w:p>
    <w:p w:rsidR="006A3595" w:rsidRDefault="006A3595" w:rsidP="008F642D">
      <w:pPr>
        <w:pStyle w:val="NormalFR"/>
      </w:pPr>
      <w:r>
        <w:t xml:space="preserve">Le </w:t>
      </w:r>
      <w:r>
        <w:rPr>
          <w:b/>
        </w:rPr>
        <w:t>président</w:t>
      </w:r>
      <w:r>
        <w:t xml:space="preserve">: </w:t>
      </w:r>
      <w:r w:rsidRPr="00057ACC">
        <w:t>C'est</w:t>
      </w:r>
      <w:r>
        <w:t xml:space="preserve"> parfaitement votre droit. Ne comprenez pas mal mon interpellation. Je com</w:t>
      </w:r>
      <w:r w:rsidR="00214CED">
        <w:softHyphen/>
      </w:r>
      <w:r>
        <w:t>prends l'étonnement des collègues car ce point nous a été relayé lors d'auditions précédentes et dans le rapport. C'est un point important. Mais je ne vais pas pour autant contester votre réponse sur le fond. Ce n'est pas mon rôle. J'explique simple</w:t>
      </w:r>
      <w:r w:rsidR="00214CED">
        <w:softHyphen/>
      </w:r>
      <w:r>
        <w:t>ment le contexte dans lequel cela s'écrit.</w:t>
      </w:r>
    </w:p>
    <w:p w:rsidR="006A3595" w:rsidRPr="007A3A19" w:rsidRDefault="006A3595" w:rsidP="008F642D">
      <w:pPr>
        <w:rPr>
          <w:lang w:val="fr-FR"/>
        </w:rPr>
      </w:pPr>
    </w:p>
    <w:p w:rsidR="006A3595" w:rsidRDefault="006A3595" w:rsidP="008F642D">
      <w:pPr>
        <w:pStyle w:val="NormalFR"/>
      </w:pPr>
      <w:r w:rsidRPr="006A3595">
        <w:rPr>
          <w:rStyle w:val="oraspr"/>
        </w:rPr>
        <w:t xml:space="preserve"> Catherine Delcourt </w:t>
      </w:r>
      <w:r>
        <w:t>(MR): Monsieur le président, je poserai une question complémentaire par rapport à cela. Les magistrats au sein du parquet général étaient-ils identifiés, étiquetés en fonction de leur appartenance philosophique ou religieuse? Était-ce connu de vous?</w:t>
      </w:r>
    </w:p>
    <w:p w:rsidR="006A3595" w:rsidRDefault="006A3595" w:rsidP="008F642D">
      <w:pPr>
        <w:pStyle w:val="NormalFR"/>
      </w:pPr>
    </w:p>
    <w:p w:rsidR="006A3595" w:rsidRDefault="006A3595" w:rsidP="00953F50">
      <w:pPr>
        <w:pStyle w:val="NormalFR"/>
      </w:pPr>
      <w:r w:rsidRPr="006A3595">
        <w:rPr>
          <w:rStyle w:val="oraspr"/>
        </w:rPr>
        <w:t xml:space="preserve"> Jacques De </w:t>
      </w:r>
      <w:proofErr w:type="spellStart"/>
      <w:r w:rsidRPr="006A3595">
        <w:rPr>
          <w:rStyle w:val="oraspr"/>
        </w:rPr>
        <w:t>Lentdecker</w:t>
      </w:r>
      <w:proofErr w:type="spellEnd"/>
      <w:r>
        <w:t>: Je savais évidemment si certains collègues avaient fait leurs études à l'ULB ou à l'UCL. Et, de par cela, qu'ils auraient éventuellement une certaine étiquette, c'est possi</w:t>
      </w:r>
      <w:r w:rsidR="00214CED">
        <w:softHyphen/>
      </w:r>
      <w:r>
        <w:t>ble. Mais, pour nous autres, cela n'a jamais été déterminant dans l'attribution ou le suivi de dossiers à caractère pénal.</w:t>
      </w:r>
    </w:p>
    <w:p w:rsidR="006A3595" w:rsidRDefault="006A3595" w:rsidP="00953F50">
      <w:pPr>
        <w:pStyle w:val="NormalFR"/>
      </w:pPr>
    </w:p>
    <w:p w:rsidR="006A3595" w:rsidRDefault="006A3595" w:rsidP="00953F50">
      <w:pPr>
        <w:pStyle w:val="NormalFR"/>
      </w:pPr>
      <w:r>
        <w:t xml:space="preserve">Le </w:t>
      </w:r>
      <w:r>
        <w:rPr>
          <w:b/>
        </w:rPr>
        <w:t>président</w:t>
      </w:r>
      <w:r>
        <w:t>: D'autres collègues souhaitent-il</w:t>
      </w:r>
      <w:r w:rsidR="00363F14">
        <w:t>s</w:t>
      </w:r>
      <w:r>
        <w:t xml:space="preserve"> enchaîner sur ce point-là?</w:t>
      </w:r>
    </w:p>
    <w:p w:rsidR="006A3595" w:rsidRDefault="006A3595" w:rsidP="00953F50">
      <w:pPr>
        <w:pStyle w:val="NormalFR"/>
      </w:pPr>
    </w:p>
    <w:p w:rsidR="006A3595" w:rsidRDefault="006A3595" w:rsidP="00953F50">
      <w:pPr>
        <w:pStyle w:val="NormalFR"/>
      </w:pPr>
      <w:r w:rsidRPr="006A3595">
        <w:rPr>
          <w:rStyle w:val="oraspr"/>
        </w:rPr>
        <w:t xml:space="preserve"> Caroline Désir </w:t>
      </w:r>
      <w:r>
        <w:t>(PS): Sur ce point-là, je pense que les réponses sont claires mais, si vous me donnez la parole, j'embraie alors …</w:t>
      </w:r>
    </w:p>
    <w:p w:rsidR="006A3595" w:rsidRDefault="006A3595" w:rsidP="00953F50">
      <w:pPr>
        <w:pStyle w:val="NormalFR"/>
      </w:pPr>
    </w:p>
    <w:p w:rsidR="006A3595" w:rsidRDefault="006A3595" w:rsidP="00953F50">
      <w:pPr>
        <w:pStyle w:val="NormalFR"/>
      </w:pPr>
      <w:r>
        <w:t xml:space="preserve">Le </w:t>
      </w:r>
      <w:r>
        <w:rPr>
          <w:b/>
        </w:rPr>
        <w:t>président</w:t>
      </w:r>
      <w:r>
        <w:t>: Je pense effectivement que, dans l'ordre des groupes, il vous appartient, sauf erreur, d'intervenir. Je vous cède donc la parole.</w:t>
      </w:r>
    </w:p>
    <w:p w:rsidR="006A3595" w:rsidRPr="007A3A19" w:rsidRDefault="006A3595" w:rsidP="00953F50">
      <w:pPr>
        <w:rPr>
          <w:lang w:val="fr-FR"/>
        </w:rPr>
      </w:pPr>
    </w:p>
    <w:p w:rsidR="006A3595" w:rsidRDefault="006A3595" w:rsidP="00953F50">
      <w:pPr>
        <w:pStyle w:val="NormalFR"/>
      </w:pPr>
      <w:r w:rsidRPr="006A3595">
        <w:rPr>
          <w:rStyle w:val="oraspr"/>
        </w:rPr>
        <w:t xml:space="preserve"> Caroline Désir </w:t>
      </w:r>
      <w:r>
        <w:t xml:space="preserve">(PS): Monsieur le président, je vous remercie. Je reviens peut-être sur les contacts avec le ministre de la Justice, dans la suite de ce que nous a dit le collègue </w:t>
      </w:r>
      <w:proofErr w:type="spellStart"/>
      <w:r>
        <w:t>Weydts</w:t>
      </w:r>
      <w:proofErr w:type="spellEnd"/>
      <w:r>
        <w:t>. Le rapport du Conseil supérieur de la Justice fait effectivement état de plusieurs contacts entre le ministre de la Justice ou son cabinet et le parquet général, que ce soit juste après les perquisitions ou au cours des mois qui ont suivi. Je vois que vous dites non. C'est confirmé par l'examen des fardes de travail.</w:t>
      </w:r>
    </w:p>
    <w:p w:rsidR="006A3595" w:rsidRDefault="006A3595" w:rsidP="00953F50">
      <w:pPr>
        <w:pStyle w:val="NormalFR"/>
      </w:pPr>
    </w:p>
    <w:p w:rsidR="006A3595" w:rsidRPr="00953F50" w:rsidRDefault="006A3595" w:rsidP="00953F50">
      <w:pPr>
        <w:pStyle w:val="NormalFR"/>
      </w:pPr>
      <w:r>
        <w:t>Ma question vise dès lors à savoir si vous avez eu personnellement des contacts avec le ministre de la Justice ou avec des membres de son cabinet? Le ministre de la Justice était-il particulièrement présent ou pressant dans ce dossier?</w:t>
      </w:r>
    </w:p>
    <w:p w:rsidR="006A3595" w:rsidRPr="008F642D" w:rsidRDefault="006A3595" w:rsidP="008F642D">
      <w:pPr>
        <w:pStyle w:val="NormalFR"/>
      </w:pPr>
    </w:p>
    <w:p w:rsidR="006A3595" w:rsidRDefault="006A3595" w:rsidP="0070221B">
      <w:pPr>
        <w:pStyle w:val="NormalFR"/>
      </w:pPr>
      <w:r w:rsidRPr="006A3595">
        <w:rPr>
          <w:rStyle w:val="oraspr"/>
        </w:rPr>
        <w:t xml:space="preserve"> Jacques De </w:t>
      </w:r>
      <w:proofErr w:type="spellStart"/>
      <w:r w:rsidRPr="006A3595">
        <w:rPr>
          <w:rStyle w:val="oraspr"/>
        </w:rPr>
        <w:t>Lentdecker</w:t>
      </w:r>
      <w:proofErr w:type="spellEnd"/>
      <w:r>
        <w:t>: Je suis formel, madame: à aucun moment je ne suis intervenu dans ce dossier, ni avant ni pendant ni après. Et s'il y a effectivement ma signature lors d'un transmis d'une missive vers le ministre, c'était vraisem</w:t>
      </w:r>
      <w:r w:rsidR="00214CED">
        <w:softHyphen/>
      </w:r>
      <w:r>
        <w:t>blable</w:t>
      </w:r>
      <w:r w:rsidR="00214CED">
        <w:softHyphen/>
      </w:r>
      <w:r>
        <w:t>ment dans le cadre des fonctions que j'exerçais donc à ce moment-là, et en remplace</w:t>
      </w:r>
      <w:r w:rsidR="00214CED">
        <w:softHyphen/>
      </w:r>
      <w:r>
        <w:t>ment probablement du procureur général étant absent à la signature. Je suis formel, madame.</w:t>
      </w:r>
    </w:p>
    <w:p w:rsidR="006A3595" w:rsidRDefault="006A3595" w:rsidP="0070221B">
      <w:pPr>
        <w:pStyle w:val="NormalFR"/>
      </w:pPr>
    </w:p>
    <w:p w:rsidR="006A3595" w:rsidRDefault="006A3595" w:rsidP="0070221B">
      <w:pPr>
        <w:pStyle w:val="NormalFR"/>
      </w:pPr>
      <w:r w:rsidRPr="006A3595">
        <w:rPr>
          <w:rStyle w:val="oraspr"/>
        </w:rPr>
        <w:t xml:space="preserve"> Caroline Désir </w:t>
      </w:r>
      <w:r>
        <w:t>(PS): Merci, la réponse est, là aussi, claire.</w:t>
      </w:r>
    </w:p>
    <w:p w:rsidR="006A3595" w:rsidRDefault="006A3595" w:rsidP="0070221B">
      <w:pPr>
        <w:pStyle w:val="NormalFR"/>
      </w:pPr>
    </w:p>
    <w:p w:rsidR="006A3595" w:rsidRDefault="006A3595" w:rsidP="0070221B">
      <w:pPr>
        <w:pStyle w:val="NormalFR"/>
      </w:pPr>
      <w:r>
        <w:t>J'avais encore des questions par rapport à l'attitude du parquet général. Plusieurs acteurs auditionnés ont affirmé que l'attitude du parquet général était particulière dans ce dossier.</w:t>
      </w:r>
    </w:p>
    <w:p w:rsidR="006A3595" w:rsidRDefault="006A3595" w:rsidP="0070221B">
      <w:pPr>
        <w:pStyle w:val="NormalFR"/>
      </w:pPr>
    </w:p>
    <w:p w:rsidR="006A3595" w:rsidRDefault="006A3595" w:rsidP="0070221B">
      <w:pPr>
        <w:pStyle w:val="NormalFR"/>
      </w:pPr>
      <w:r>
        <w:t xml:space="preserve">Ils ont confirmé une certaine agressivité dans les échanges épistolaires, par exemple, mais aussi dans le ton employé et surtout dans le fait que l'instruction a très vite fait l'objet d'un contrôle sollicité par le parquet général. Comment justifiez-vous ou analysez-vous cette attitude du parquet qui en a étonné plus d'un? Et enfin, comment expliquez-vous qu'entre les réquisitoires de fin juillet 2010 et de début août 2010, le parquet général ait changé d'attitude puisque d'une critique ciblée des perquisitions, on est passé à une remise en cause de la totalité des perquisitions? </w:t>
      </w:r>
    </w:p>
    <w:p w:rsidR="006A3595" w:rsidRDefault="006A3595" w:rsidP="0070221B">
      <w:pPr>
        <w:pStyle w:val="NormalFR"/>
      </w:pPr>
    </w:p>
    <w:p w:rsidR="006A3595" w:rsidRDefault="006A3595" w:rsidP="0070221B">
      <w:pPr>
        <w:pStyle w:val="NormalFR"/>
      </w:pPr>
      <w:r w:rsidRPr="006A3595">
        <w:rPr>
          <w:rStyle w:val="oraspr"/>
        </w:rPr>
        <w:t xml:space="preserve"> Jacques De </w:t>
      </w:r>
      <w:proofErr w:type="spellStart"/>
      <w:r w:rsidRPr="006A3595">
        <w:rPr>
          <w:rStyle w:val="oraspr"/>
        </w:rPr>
        <w:t>Lentdecker</w:t>
      </w:r>
      <w:proofErr w:type="spellEnd"/>
      <w:r>
        <w:t>: Encore une fois, je ne peux pas vous donner de réponse. Je peux simplement signaler qu'en</w:t>
      </w:r>
      <w:r w:rsidRPr="0070221B">
        <w:t xml:space="preserve"> </w:t>
      </w:r>
      <w:r>
        <w:t xml:space="preserve">juillet et août, on est en période de vacances judiciaires. Y </w:t>
      </w:r>
      <w:proofErr w:type="spellStart"/>
      <w:r>
        <w:t>a-t-il</w:t>
      </w:r>
      <w:proofErr w:type="spellEnd"/>
      <w:r>
        <w:t xml:space="preserve"> une autre attitude au niveau du parquet général ou en termes d'agressivité, etc.? Je ne peux pas vous donner la réponse, madame. Il faut me croire. Je ne peux vraiment pas vous aider de ce côté-là. Ce n'est pas que je ne le veuille pas, mais je ne le sais pas. Je suis étonné de la nature des questions.</w:t>
      </w:r>
    </w:p>
    <w:p w:rsidR="006A3595" w:rsidRPr="007F3313" w:rsidRDefault="006A3595" w:rsidP="007F3313">
      <w:pPr>
        <w:pStyle w:val="NormalFR"/>
      </w:pPr>
    </w:p>
    <w:p w:rsidR="00214CED" w:rsidRDefault="006A3595" w:rsidP="004C6F73">
      <w:pPr>
        <w:pStyle w:val="NormalFR"/>
      </w:pPr>
      <w:r>
        <w:t xml:space="preserve">Le </w:t>
      </w:r>
      <w:r>
        <w:rPr>
          <w:b/>
        </w:rPr>
        <w:t>président</w:t>
      </w:r>
      <w:r>
        <w:t xml:space="preserve">: Bien. </w:t>
      </w:r>
    </w:p>
    <w:p w:rsidR="00214CED" w:rsidRDefault="00214CED" w:rsidP="004C6F73">
      <w:pPr>
        <w:pStyle w:val="NormalFR"/>
      </w:pPr>
    </w:p>
    <w:p w:rsidR="00214CED" w:rsidRDefault="00214CED" w:rsidP="004C6F73">
      <w:pPr>
        <w:pStyle w:val="NormalFR"/>
      </w:pPr>
      <w:r>
        <w:t xml:space="preserve">Monsieur Van </w:t>
      </w:r>
      <w:proofErr w:type="spellStart"/>
      <w:r w:rsidR="006A3595">
        <w:t>Hecke</w:t>
      </w:r>
      <w:proofErr w:type="spellEnd"/>
      <w:r w:rsidR="006A3595">
        <w:t xml:space="preserve">, vous </w:t>
      </w:r>
      <w:r>
        <w:t xml:space="preserve">vouliez compléter? </w:t>
      </w:r>
    </w:p>
    <w:p w:rsidR="00214CED" w:rsidRDefault="00214CED" w:rsidP="004C6F73">
      <w:pPr>
        <w:pStyle w:val="NormalFR"/>
      </w:pPr>
    </w:p>
    <w:p w:rsidR="006A3595" w:rsidRPr="004C6F73" w:rsidRDefault="00214CED" w:rsidP="004C6F73">
      <w:pPr>
        <w:pStyle w:val="NormalFR"/>
      </w:pPr>
      <w:r>
        <w:t xml:space="preserve">Monsieur </w:t>
      </w:r>
      <w:proofErr w:type="spellStart"/>
      <w:r w:rsidR="006A3595">
        <w:t>Weydts</w:t>
      </w:r>
      <w:proofErr w:type="spellEnd"/>
      <w:r w:rsidR="006A3595">
        <w:t xml:space="preserve"> aussi, sur le même sujet?</w:t>
      </w:r>
    </w:p>
    <w:p w:rsidR="006A3595" w:rsidRPr="00214CED" w:rsidRDefault="006A3595" w:rsidP="003F56EB">
      <w:pPr>
        <w:rPr>
          <w:lang w:val="fr-FR"/>
        </w:rPr>
      </w:pPr>
    </w:p>
    <w:p w:rsidR="00214CED" w:rsidRDefault="006A3595" w:rsidP="00214B74">
      <w:pPr>
        <w:pStyle w:val="NormalNL"/>
      </w:pPr>
      <w:r w:rsidRPr="006A3595">
        <w:rPr>
          <w:rStyle w:val="oraspr"/>
        </w:rPr>
        <w:t xml:space="preserve"> </w:t>
      </w:r>
      <w:r w:rsidRPr="005778BB">
        <w:rPr>
          <w:rStyle w:val="oraspr"/>
          <w:lang w:val="nl-NL"/>
        </w:rPr>
        <w:t xml:space="preserve">Axel </w:t>
      </w:r>
      <w:proofErr w:type="spellStart"/>
      <w:r w:rsidRPr="005778BB">
        <w:rPr>
          <w:rStyle w:val="oraspr"/>
          <w:lang w:val="nl-NL"/>
        </w:rPr>
        <w:t>Weydts</w:t>
      </w:r>
      <w:proofErr w:type="spellEnd"/>
      <w:r w:rsidRPr="005778BB">
        <w:rPr>
          <w:rStyle w:val="oraspr"/>
          <w:lang w:val="nl-NL"/>
        </w:rPr>
        <w:t xml:space="preserve"> </w:t>
      </w:r>
      <w:r>
        <w:t xml:space="preserve">(Vooruit): De vragen alsook de antwoorden verwonderen mij een beetje. </w:t>
      </w:r>
    </w:p>
    <w:p w:rsidR="00214CED" w:rsidRDefault="00214CED" w:rsidP="00214B74">
      <w:pPr>
        <w:pStyle w:val="NormalNL"/>
      </w:pPr>
    </w:p>
    <w:p w:rsidR="00214CED" w:rsidRDefault="006A3595" w:rsidP="00214B74">
      <w:pPr>
        <w:pStyle w:val="NormalNL"/>
      </w:pPr>
      <w:r>
        <w:t xml:space="preserve">Kunt u met het oog op de goede werking van deze commissie uitleggen wat u wel deed in die periode op het parket? Wat was daar wel uw functie? Bij welke zaken was u toen wel betrokken? Zo kunnen we bepalen of we daar verder op moeten ingaan of niet. </w:t>
      </w:r>
    </w:p>
    <w:p w:rsidR="00214CED" w:rsidRDefault="00214CED" w:rsidP="00214B74">
      <w:pPr>
        <w:pStyle w:val="NormalNL"/>
      </w:pPr>
    </w:p>
    <w:p w:rsidR="006A3595" w:rsidRDefault="006A3595" w:rsidP="00214B74">
      <w:pPr>
        <w:pStyle w:val="NormalNL"/>
      </w:pPr>
      <w:r>
        <w:t>Ik merk dat in de verschillende werkkaften verschillende brieven door u ondertekend zijn. Is het normaal dat u brieven ondertekent zonder de inhoud ervan te kennen? U hebt al een aantal keer verklaard helemaal niets over die zaak te weten, maar in die werkkaften zitten wel brieven die u hebt ondertekend. Vindt u het dan niet normaal dat deze commissie zich daarover verwondert? Er zitten immers door u ondertekende brieven in dat dossier terwijl u beweert niets over die zaak te weten? Vindt u het niet normaal dat wij ons daar vragen bij stellen?</w:t>
      </w:r>
    </w:p>
    <w:p w:rsidR="006A3595" w:rsidRPr="00214B74" w:rsidRDefault="006A3595" w:rsidP="00214B74"/>
    <w:p w:rsidR="006A3595" w:rsidRDefault="006A3595" w:rsidP="00214B74">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Ik ga uiteraard zeker en vast niet twijfelen aan uw inzicht om vragen te stellen bij deze vorm van disfunctie, zoals men dat zou kunnen noemen. Ik blijf erbij dat ik geen weet meer heb van enige betrokkenheid bij deze zaak. Ik vind dat u zich daar terecht vragen bij stelt. U moet echter ook controleren in welke periode die brieven ondertekend zijn. Gebeurde dat bijvoorbeeld tijdens een vakantie? In geval van afwezigheid van de procureur-generaal of zijn vervanger, kan het zijn dat ik in hun plaats stukken heb ondertekend, wat regelmatig gebeurde.</w:t>
      </w:r>
    </w:p>
    <w:p w:rsidR="006A3595" w:rsidRDefault="006A3595" w:rsidP="00214B74">
      <w:pPr>
        <w:pStyle w:val="NormalNL"/>
      </w:pPr>
    </w:p>
    <w:p w:rsidR="006A3595" w:rsidRDefault="006A3595" w:rsidP="00214B74">
      <w:pPr>
        <w:pStyle w:val="NormalNL"/>
      </w:pPr>
      <w:r>
        <w:t xml:space="preserve">In die periode was ik op het </w:t>
      </w:r>
      <w:proofErr w:type="spellStart"/>
      <w:r>
        <w:t>parket-generaal</w:t>
      </w:r>
      <w:proofErr w:type="spellEnd"/>
      <w:r>
        <w:t xml:space="preserve"> onder meer belast met het toezicht op de langdurige onderzoeken van de parketten, de gerechtelijke onderzoeken van het federaal parket buiten beschouwing gelaten, die in essentie langdurige onderzoeken zijn. Ik heb nooit persoonlijk toezicht gehad op het verloop van de Operatie Kelk.</w:t>
      </w:r>
    </w:p>
    <w:p w:rsidR="006A3595" w:rsidRPr="001B2E2F" w:rsidRDefault="006A3595" w:rsidP="001B2E2F"/>
    <w:p w:rsidR="006A3595" w:rsidRDefault="006A3595" w:rsidP="001B2E2F">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Operatie Kelk was toch ook een langdurig onderzoek en werd pas later gefederaliseerd?</w:t>
      </w:r>
    </w:p>
    <w:p w:rsidR="006A3595" w:rsidRPr="00014192" w:rsidRDefault="006A3595" w:rsidP="001B2E2F"/>
    <w:p w:rsidR="006A3595" w:rsidRDefault="006A3595" w:rsidP="001B2E2F">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Ik kan me niet meer herinneren wanneer dat gefederaliseerd werd.</w:t>
      </w:r>
    </w:p>
    <w:p w:rsidR="006A3595" w:rsidRPr="00014192" w:rsidRDefault="006A3595" w:rsidP="001B2E2F"/>
    <w:p w:rsidR="006A3595" w:rsidRPr="00B605E1" w:rsidRDefault="006A3595" w:rsidP="00B605E1">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Ik kan me dat ook niet herinneren, maar ik heb me voorbereid en heb in de stukken gelezen dat dit pas later gefederaliseerd werd.</w:t>
      </w:r>
      <w:r w:rsidR="00214CED">
        <w:t xml:space="preserve"> </w:t>
      </w:r>
      <w:r>
        <w:t>Dus als u zegt dat u verantwoordelijk was voor de opvolging van de langdurige onderzoeken, behoudens die welke gefederaliseerd waren, kan ik u nu zeggen dat Operatie Kelk zo'n onderzoek</w:t>
      </w:r>
      <w:r w:rsidRPr="004E5B06">
        <w:t xml:space="preserve"> </w:t>
      </w:r>
      <w:r>
        <w:t>is. Het was nog niet gefederaliseerd op dat moment.</w:t>
      </w:r>
      <w:r w:rsidR="00214CED">
        <w:t xml:space="preserve"> </w:t>
      </w:r>
      <w:r>
        <w:t>Eigenlijk impliceert dit dat u daarop toezichthouder geweest zou moeten zijn. Maar u beweert van niet.</w:t>
      </w:r>
    </w:p>
    <w:p w:rsidR="006A3595" w:rsidRPr="00B605E1" w:rsidRDefault="006A3595" w:rsidP="00B605E1"/>
    <w:p w:rsidR="006A3595" w:rsidRDefault="006A3595" w:rsidP="00B605E1">
      <w:pPr>
        <w:pStyle w:val="NormalNL"/>
      </w:pPr>
      <w:r>
        <w:t xml:space="preserve"> </w:t>
      </w:r>
      <w:r w:rsidRPr="005778BB">
        <w:rPr>
          <w:rStyle w:val="oraspr"/>
          <w:lang w:val="nl-NL"/>
        </w:rPr>
        <w:t xml:space="preserve">Jacques De </w:t>
      </w:r>
      <w:proofErr w:type="spellStart"/>
      <w:r w:rsidRPr="005778BB">
        <w:rPr>
          <w:rStyle w:val="oraspr"/>
          <w:lang w:val="nl-NL"/>
        </w:rPr>
        <w:t>Lentdecker</w:t>
      </w:r>
      <w:proofErr w:type="spellEnd"/>
      <w:r>
        <w:t>: Nee.</w:t>
      </w:r>
    </w:p>
    <w:p w:rsidR="006A3595" w:rsidRPr="004E5B06" w:rsidRDefault="006A3595" w:rsidP="00B605E1"/>
    <w:p w:rsidR="006A3595" w:rsidRDefault="006A3595" w:rsidP="00B605E1">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Hoe verklaart u dat? U was verantwoordelijk voor alle langdurige onder</w:t>
      </w:r>
      <w:r w:rsidR="000B0025">
        <w:softHyphen/>
      </w:r>
      <w:r>
        <w:t>zoeken behalve de gefederaliseerde. Operatie Kelk was niet gefederaliseerd. Maar u zegt dat u op Operatie Kelk geen toezicht</w:t>
      </w:r>
      <w:r w:rsidRPr="004E5B06">
        <w:t xml:space="preserve"> </w:t>
      </w:r>
      <w:r>
        <w:t>had. Hoe verklaart u dat?</w:t>
      </w:r>
    </w:p>
    <w:p w:rsidR="006A3595" w:rsidRPr="008B5AB0" w:rsidRDefault="006A3595" w:rsidP="00B605E1"/>
    <w:p w:rsidR="006A3595" w:rsidRDefault="006A3595" w:rsidP="00B605E1">
      <w:pPr>
        <w:pStyle w:val="NormalNL"/>
      </w:pPr>
      <w:r>
        <w:t xml:space="preserve"> </w:t>
      </w:r>
      <w:r w:rsidRPr="005778BB">
        <w:rPr>
          <w:rStyle w:val="oraspr"/>
          <w:lang w:val="nl-NL"/>
        </w:rPr>
        <w:t xml:space="preserve">Jacques De </w:t>
      </w:r>
      <w:proofErr w:type="spellStart"/>
      <w:r w:rsidRPr="005778BB">
        <w:rPr>
          <w:rStyle w:val="oraspr"/>
          <w:lang w:val="nl-NL"/>
        </w:rPr>
        <w:t>Lentdecker</w:t>
      </w:r>
      <w:proofErr w:type="spellEnd"/>
      <w:r>
        <w:t>: We zouden naar de data moeten kijken. U moet me de data geven.</w:t>
      </w:r>
    </w:p>
    <w:p w:rsidR="006A3595" w:rsidRPr="004E5B06" w:rsidRDefault="006A3595" w:rsidP="008B5AB0"/>
    <w:p w:rsidR="00214CED" w:rsidRDefault="006A3595" w:rsidP="008B5AB0">
      <w:pPr>
        <w:pStyle w:val="NormalNL"/>
      </w:pPr>
      <w:r w:rsidRPr="005778BB">
        <w:rPr>
          <w:rStyle w:val="oraspr"/>
          <w:lang w:val="nl-NL"/>
        </w:rPr>
        <w:t xml:space="preserve"> Stefaan Van Hecke </w:t>
      </w:r>
      <w:r>
        <w:t xml:space="preserve">(Ecolo-Groen): Ik wil gerust een beetje helpen. </w:t>
      </w:r>
    </w:p>
    <w:p w:rsidR="00214CED" w:rsidRDefault="00214CED" w:rsidP="008B5AB0">
      <w:pPr>
        <w:pStyle w:val="NormalNL"/>
      </w:pPr>
    </w:p>
    <w:p w:rsidR="006A3595" w:rsidRDefault="006A3595" w:rsidP="008B5AB0">
      <w:pPr>
        <w:pStyle w:val="NormalNL"/>
      </w:pPr>
      <w:r>
        <w:t>Ik heb daarnet gevraagd om de werkkaften even naar hier te halen. Dat is misschien goed voor het geheugen.</w:t>
      </w:r>
    </w:p>
    <w:p w:rsidR="006A3595" w:rsidRDefault="006A3595" w:rsidP="008B5AB0">
      <w:pPr>
        <w:pStyle w:val="NormalNL"/>
      </w:pPr>
    </w:p>
    <w:p w:rsidR="006A3595" w:rsidRDefault="006A3595" w:rsidP="008B5AB0">
      <w:pPr>
        <w:pStyle w:val="NormalNL"/>
      </w:pPr>
      <w:r>
        <w:t xml:space="preserve">Nu we het toch over de federalisering hebben, mijnheer De </w:t>
      </w:r>
      <w:proofErr w:type="spellStart"/>
      <w:r>
        <w:t>Lentdecker</w:t>
      </w:r>
      <w:proofErr w:type="spellEnd"/>
      <w:r>
        <w:t xml:space="preserve">, u hebt een brief gestuurd – persoonlijk, dringend, per fax – op 19 oktober 2010. Geen gerechtelijke vakantie. U stuurde op 19 oktober 2010 een brief naar de heer </w:t>
      </w:r>
      <w:proofErr w:type="spellStart"/>
      <w:r>
        <w:t>Bulthé</w:t>
      </w:r>
      <w:proofErr w:type="spellEnd"/>
      <w:r>
        <w:t>: "Mijnheer de procureur des Konings, verwijzend naar uw verslag van 18 oktober heb ik de eer u te laten kennen dat de mededeling van hoger vermeld dossier aan de federaal procureur met het oog op een federalisering ervan zal dienen geëvalueerd te worden…" Enzovoort, enzovoort. "…Ik herinner u tevens aan mijn dienstbrief van 4 oktober 2010 met betrekking tot de dossiers-</w:t>
      </w:r>
      <w:proofErr w:type="spellStart"/>
      <w:r>
        <w:t>Halsberghe</w:t>
      </w:r>
      <w:proofErr w:type="spellEnd"/>
      <w:r>
        <w:t>, waaraan nog geen volledig gevolg werd verleend. Ik verzoek u ook mij een afschrift van uw dossier</w:t>
      </w:r>
      <w:r w:rsidR="00214CED">
        <w:t>…" – </w:t>
      </w:r>
      <w:r>
        <w:t>d</w:t>
      </w:r>
      <w:r w:rsidR="00214CED">
        <w:t xml:space="preserve">aar staat een dossiernummer bij – </w:t>
      </w:r>
      <w:r>
        <w:t>"…inzake Delmotte Michel te laten geworden." Enzovoort, enzovoort.</w:t>
      </w:r>
    </w:p>
    <w:p w:rsidR="006A3595" w:rsidRDefault="006A3595" w:rsidP="008B5AB0">
      <w:pPr>
        <w:pStyle w:val="NormalNL"/>
      </w:pPr>
    </w:p>
    <w:p w:rsidR="006A3595" w:rsidRDefault="006A3595" w:rsidP="008B5AB0">
      <w:pPr>
        <w:pStyle w:val="NormalNL"/>
      </w:pPr>
      <w:r>
        <w:t>Ik wil u die brief ook tonen, maar het is…</w:t>
      </w:r>
    </w:p>
    <w:p w:rsidR="006A3595" w:rsidRDefault="006A3595" w:rsidP="008B5AB0">
      <w:pPr>
        <w:pStyle w:val="NormalNL"/>
      </w:pPr>
    </w:p>
    <w:p w:rsidR="006A3595" w:rsidRDefault="006A3595" w:rsidP="008B5AB0">
      <w:pPr>
        <w:pStyle w:val="NormalNL"/>
      </w:pPr>
      <w:r>
        <w:t xml:space="preserve">Mag ik u vragen of er nog iemand op het </w:t>
      </w:r>
      <w:proofErr w:type="spellStart"/>
      <w:r>
        <w:t>parket-generaal</w:t>
      </w:r>
      <w:proofErr w:type="spellEnd"/>
      <w:r>
        <w:t xml:space="preserve"> was die dezelfde naam heeft als u? Of was u de enige die De </w:t>
      </w:r>
      <w:proofErr w:type="spellStart"/>
      <w:r>
        <w:t>Lentdecker</w:t>
      </w:r>
      <w:proofErr w:type="spellEnd"/>
      <w:r>
        <w:t xml:space="preserve"> heette?</w:t>
      </w:r>
    </w:p>
    <w:p w:rsidR="006A3595" w:rsidRPr="004E5B06" w:rsidRDefault="006A3595" w:rsidP="00554393"/>
    <w:p w:rsidR="006A3595" w:rsidRDefault="006A3595" w:rsidP="00554393">
      <w:pPr>
        <w:pStyle w:val="NormalNL"/>
      </w:pPr>
      <w:r>
        <w:t xml:space="preserve"> </w:t>
      </w:r>
      <w:r w:rsidRPr="005778BB">
        <w:rPr>
          <w:rStyle w:val="oraspr"/>
          <w:lang w:val="nl-NL"/>
        </w:rPr>
        <w:t xml:space="preserve">Jacques De </w:t>
      </w:r>
      <w:proofErr w:type="spellStart"/>
      <w:r w:rsidRPr="005778BB">
        <w:rPr>
          <w:rStyle w:val="oraspr"/>
          <w:lang w:val="nl-NL"/>
        </w:rPr>
        <w:t>Lentdecker</w:t>
      </w:r>
      <w:proofErr w:type="spellEnd"/>
      <w:r>
        <w:t>: Ik begrijp uw vorm van sarcasme. Als die brief door mij ondertekend is, dan is hij effectief door mij bekeken en ondertekend, ja.</w:t>
      </w:r>
    </w:p>
    <w:p w:rsidR="006A3595" w:rsidRPr="004E5B06" w:rsidRDefault="006A3595" w:rsidP="00A03256"/>
    <w:p w:rsidR="006A3595" w:rsidRDefault="006A3595" w:rsidP="00A03256">
      <w:pPr>
        <w:pStyle w:val="NormalNL"/>
      </w:pPr>
      <w:r w:rsidRPr="005778BB">
        <w:rPr>
          <w:rStyle w:val="oraspr"/>
          <w:lang w:val="nl-NL"/>
        </w:rPr>
        <w:t xml:space="preserve"> Stefaan Van Hecke </w:t>
      </w:r>
      <w:r>
        <w:t>(Ecolo-Groen): Kunt u zich herinneren dat u met het oog op de mogelijke federalisering van het dossier Kelk er briefwisseling over gevoerd hebt met de procureur des Konings, met de federaal procureur?</w:t>
      </w:r>
    </w:p>
    <w:p w:rsidR="006A3595" w:rsidRPr="004E5B06" w:rsidRDefault="006A3595" w:rsidP="00A03256"/>
    <w:p w:rsidR="006A3595" w:rsidRPr="00A03256" w:rsidRDefault="006A3595" w:rsidP="00A03256">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Dat moet allemaal uit de reservefarde blijken. Er is geen geheimzinnigheid in verband daarmee.</w:t>
      </w:r>
    </w:p>
    <w:p w:rsidR="006A3595" w:rsidRPr="00B605E1" w:rsidRDefault="006A3595" w:rsidP="00B605E1">
      <w:pPr>
        <w:pStyle w:val="NormalNL"/>
      </w:pPr>
    </w:p>
    <w:p w:rsidR="006A3595" w:rsidRDefault="006A3595" w:rsidP="00B07893">
      <w:pPr>
        <w:pStyle w:val="NormalNL"/>
      </w:pPr>
      <w:r w:rsidRPr="005778BB">
        <w:rPr>
          <w:rStyle w:val="oraspr"/>
          <w:lang w:val="nl-NL"/>
        </w:rPr>
        <w:t xml:space="preserve"> Stefaan Van Hecke </w:t>
      </w:r>
      <w:r>
        <w:t>(Ecolo-Groen): Helemaal in het begin van de hoorzitting zegt u echter…</w:t>
      </w:r>
    </w:p>
    <w:p w:rsidR="006A3595" w:rsidRPr="00660175" w:rsidRDefault="006A3595" w:rsidP="00B07893"/>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Wat mij betreft is het negatief.</w:t>
      </w:r>
    </w:p>
    <w:p w:rsidR="006A3595" w:rsidRPr="00660175" w:rsidRDefault="006A3595" w:rsidP="00B07893"/>
    <w:p w:rsidR="006A3595" w:rsidRDefault="006A3595" w:rsidP="00B07893">
      <w:pPr>
        <w:pStyle w:val="NormalNL"/>
      </w:pPr>
      <w:r w:rsidRPr="005778BB">
        <w:rPr>
          <w:rStyle w:val="oraspr"/>
          <w:lang w:val="nl-NL"/>
        </w:rPr>
        <w:t xml:space="preserve"> Stefaan Van Hecke </w:t>
      </w:r>
      <w:r>
        <w:t xml:space="preserve">(Ecolo-Groen): </w:t>
      </w:r>
      <w:r w:rsidR="00214CED">
        <w:t>… "i</w:t>
      </w:r>
      <w:r>
        <w:t>k was helemaal nie</w:t>
      </w:r>
      <w:r w:rsidR="00214CED">
        <w:t>t betrokken bij Operatie Kelk, i</w:t>
      </w:r>
      <w:r>
        <w:t>k weet daar niets van en heb daarin niets gedaan</w:t>
      </w:r>
      <w:r w:rsidR="00214CED">
        <w:t>"</w:t>
      </w:r>
      <w:r>
        <w:t>.</w:t>
      </w:r>
    </w:p>
    <w:p w:rsidR="006A3595" w:rsidRDefault="006A3595" w:rsidP="00B07893">
      <w:pPr>
        <w:pStyle w:val="NormalNL"/>
      </w:pPr>
    </w:p>
    <w:p w:rsidR="006A3595" w:rsidRDefault="006A3595" w:rsidP="00B07893">
      <w:pPr>
        <w:pStyle w:val="NormalNL"/>
      </w:pPr>
      <w:r>
        <w:t xml:space="preserve">Zoals gezegd, in de reservefarden </w:t>
      </w:r>
      <w:r w:rsidR="000B0025">
        <w:t>–</w:t>
      </w:r>
      <w:r w:rsidR="00214CED">
        <w:t> we hebben die farden </w:t>
      </w:r>
      <w:r w:rsidR="000B0025">
        <w:t>–</w:t>
      </w:r>
      <w:r>
        <w:t xml:space="preserve"> zit de briefwisseling met het kabinet, de procureur des Konings en het federaal parket over dat dossier.</w:t>
      </w:r>
    </w:p>
    <w:p w:rsidR="006A3595" w:rsidRPr="00E86863" w:rsidRDefault="006A3595" w:rsidP="00B07893">
      <w:pPr>
        <w:rPr>
          <w:lang w:val="nl-NL"/>
        </w:rPr>
      </w:pPr>
    </w:p>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xml:space="preserve">: Ja, maar ik blijf erbij dat ik daarin niet ben tussengekomen, noch </w:t>
      </w:r>
      <w:r w:rsidR="00214CED">
        <w:t xml:space="preserve">is er sprake van </w:t>
      </w:r>
      <w:r>
        <w:t>beïnvloedingen… Ik blijf erbij.</w:t>
      </w:r>
    </w:p>
    <w:p w:rsidR="006A3595" w:rsidRPr="00660175" w:rsidRDefault="006A3595" w:rsidP="00B07893"/>
    <w:p w:rsidR="006A3595" w:rsidRDefault="006A3595" w:rsidP="00B07893">
      <w:pPr>
        <w:pStyle w:val="NormalNL"/>
      </w:pPr>
      <w:r w:rsidRPr="005778BB">
        <w:rPr>
          <w:rStyle w:val="oraspr"/>
          <w:lang w:val="nl-NL"/>
        </w:rPr>
        <w:t xml:space="preserve"> Stefaan Van Hecke </w:t>
      </w:r>
      <w:r>
        <w:t>(Ecolo-Groen): Maar u erkent dat u in dat dossier gewerkt hebt?</w:t>
      </w:r>
    </w:p>
    <w:p w:rsidR="006A3595" w:rsidRPr="00660175" w:rsidRDefault="006A3595" w:rsidP="00B07893"/>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Ja, dat ontken ik natuurlijk niet.</w:t>
      </w:r>
    </w:p>
    <w:p w:rsidR="006A3595" w:rsidRPr="00660175" w:rsidRDefault="006A3595" w:rsidP="00B07893"/>
    <w:p w:rsidR="006A3595" w:rsidRDefault="006A3595" w:rsidP="00B07893">
      <w:pPr>
        <w:pStyle w:val="NormalNL"/>
      </w:pPr>
      <w:r w:rsidRPr="005778BB">
        <w:rPr>
          <w:rStyle w:val="oraspr"/>
          <w:lang w:val="nl-NL"/>
        </w:rPr>
        <w:t xml:space="preserve"> Stefaan Van Hecke </w:t>
      </w:r>
      <w:r>
        <w:t xml:space="preserve">(Ecolo-Groen): Ah, maar dat is iets anders dan wat u daarnet gezegd hebt. </w:t>
      </w:r>
    </w:p>
    <w:p w:rsidR="006A3595" w:rsidRDefault="006A3595" w:rsidP="00B07893">
      <w:pPr>
        <w:pStyle w:val="NormalNL"/>
      </w:pPr>
    </w:p>
    <w:p w:rsidR="006A3595" w:rsidRDefault="006A3595" w:rsidP="00B07893">
      <w:pPr>
        <w:pStyle w:val="NormalNL"/>
        <w:rPr>
          <w:i/>
        </w:rPr>
      </w:pPr>
      <w:r>
        <w:rPr>
          <w:i/>
        </w:rPr>
        <w:t>(Stilte)</w:t>
      </w:r>
    </w:p>
    <w:p w:rsidR="006A3595" w:rsidRDefault="006A3595" w:rsidP="00B07893">
      <w:pPr>
        <w:pStyle w:val="NormalNL"/>
        <w:rPr>
          <w:i/>
        </w:rPr>
      </w:pPr>
    </w:p>
    <w:p w:rsidR="006A3595" w:rsidRDefault="006A3595" w:rsidP="00B07893">
      <w:pPr>
        <w:pStyle w:val="NormalNL"/>
      </w:pPr>
      <w:r>
        <w:t>Hebt u in deze zaak ook vorderingen voorbereid voor de KI of zittingen van de KI behandeld?</w:t>
      </w:r>
    </w:p>
    <w:p w:rsidR="006A3595" w:rsidRPr="00660175" w:rsidRDefault="006A3595" w:rsidP="00B07893"/>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Nee.</w:t>
      </w:r>
    </w:p>
    <w:p w:rsidR="006A3595" w:rsidRPr="00660175" w:rsidRDefault="006A3595" w:rsidP="00B07893"/>
    <w:p w:rsidR="006A3595" w:rsidRDefault="006A3595" w:rsidP="00B07893">
      <w:pPr>
        <w:pStyle w:val="NormalNL"/>
      </w:pPr>
      <w:r w:rsidRPr="005778BB">
        <w:rPr>
          <w:rStyle w:val="oraspr"/>
          <w:lang w:val="nl-NL"/>
        </w:rPr>
        <w:t xml:space="preserve"> Stefaan Van Hecke </w:t>
      </w:r>
      <w:r>
        <w:t>(Ecolo-Groen): Daarover bent u formeel?</w:t>
      </w:r>
    </w:p>
    <w:p w:rsidR="006A3595" w:rsidRPr="00660175" w:rsidRDefault="006A3595" w:rsidP="00B07893"/>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Absoluut.</w:t>
      </w:r>
    </w:p>
    <w:p w:rsidR="006A3595" w:rsidRPr="00660175" w:rsidRDefault="006A3595" w:rsidP="00B07893"/>
    <w:p w:rsidR="006A3595" w:rsidRDefault="006A3595" w:rsidP="00B07893">
      <w:pPr>
        <w:pStyle w:val="NormalNL"/>
      </w:pPr>
      <w:r w:rsidRPr="005778BB">
        <w:rPr>
          <w:rStyle w:val="oraspr"/>
          <w:lang w:val="nl-NL"/>
        </w:rPr>
        <w:t xml:space="preserve"> Stefaan Van Hecke </w:t>
      </w:r>
      <w:r>
        <w:t xml:space="preserve">(Ecolo-Groen): Ik neem aan dat u de heer </w:t>
      </w:r>
      <w:proofErr w:type="spellStart"/>
      <w:r>
        <w:t>Bulthé</w:t>
      </w:r>
      <w:proofErr w:type="spellEnd"/>
      <w:r>
        <w:t xml:space="preserve"> kent. U hebt hem gekend als procureur des Konings en als onderzoeksrechter. Op het moment dat hij procureur des Konings was, was hij ook een van de spelers in dit dossier. </w:t>
      </w:r>
    </w:p>
    <w:p w:rsidR="006A3595" w:rsidRDefault="006A3595" w:rsidP="00B07893">
      <w:pPr>
        <w:pStyle w:val="NormalNL"/>
      </w:pPr>
    </w:p>
    <w:p w:rsidR="006A3595" w:rsidRDefault="006A3595" w:rsidP="00B07893">
      <w:pPr>
        <w:pStyle w:val="NormalNL"/>
      </w:pPr>
      <w:r>
        <w:t>Hebt u ooit met hem een vergadering gehad over dit dossier?</w:t>
      </w:r>
    </w:p>
    <w:p w:rsidR="006A3595" w:rsidRPr="00660175" w:rsidRDefault="006A3595" w:rsidP="00B07893"/>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Nooit. Nooit. Nooit.</w:t>
      </w:r>
    </w:p>
    <w:p w:rsidR="006A3595" w:rsidRPr="00660175" w:rsidRDefault="006A3595" w:rsidP="00B07893"/>
    <w:p w:rsidR="006A3595" w:rsidRDefault="006A3595" w:rsidP="00B07893">
      <w:pPr>
        <w:pStyle w:val="NormalNL"/>
      </w:pPr>
      <w:r w:rsidRPr="005778BB">
        <w:rPr>
          <w:rStyle w:val="oraspr"/>
          <w:lang w:val="nl-NL"/>
        </w:rPr>
        <w:t xml:space="preserve"> Stefaan Van Hecke </w:t>
      </w:r>
      <w:r>
        <w:t>(Ecolo-Groen): U weet dat u onder ede staat?</w:t>
      </w:r>
    </w:p>
    <w:p w:rsidR="006A3595" w:rsidRPr="00660175" w:rsidRDefault="006A3595" w:rsidP="00B07893"/>
    <w:p w:rsidR="006A3595" w:rsidRDefault="006A3595" w:rsidP="00B07893">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Nooit!</w:t>
      </w:r>
    </w:p>
    <w:p w:rsidR="006A3595" w:rsidRPr="00660175" w:rsidRDefault="006A3595" w:rsidP="00B07893"/>
    <w:p w:rsidR="006A3595" w:rsidRPr="005778BB" w:rsidRDefault="006A3595" w:rsidP="00B07893">
      <w:pPr>
        <w:pStyle w:val="NormalNL"/>
        <w:rPr>
          <w:lang w:val="fr-BE"/>
        </w:rPr>
      </w:pPr>
      <w:r w:rsidRPr="005778BB">
        <w:rPr>
          <w:rStyle w:val="oraspr"/>
          <w:lang w:val="nl-NL"/>
        </w:rPr>
        <w:t xml:space="preserve"> Stefaan Van Hecke </w:t>
      </w:r>
      <w:r>
        <w:t xml:space="preserve">(Ecolo-Groen): Ik ga even verder in het dossier, mijnheer de voorzitter. </w:t>
      </w:r>
      <w:r w:rsidRPr="005778BB">
        <w:rPr>
          <w:lang w:val="fr-BE"/>
        </w:rPr>
        <w:t xml:space="preserve">U </w:t>
      </w:r>
      <w:proofErr w:type="spellStart"/>
      <w:r w:rsidRPr="005778BB">
        <w:rPr>
          <w:lang w:val="fr-BE"/>
        </w:rPr>
        <w:t>kunt</w:t>
      </w:r>
      <w:proofErr w:type="spellEnd"/>
      <w:r w:rsidRPr="005778BB">
        <w:rPr>
          <w:lang w:val="fr-BE"/>
        </w:rPr>
        <w:t xml:space="preserve"> de </w:t>
      </w:r>
      <w:proofErr w:type="spellStart"/>
      <w:r w:rsidRPr="005778BB">
        <w:rPr>
          <w:lang w:val="fr-BE"/>
        </w:rPr>
        <w:t>collega's</w:t>
      </w:r>
      <w:proofErr w:type="spellEnd"/>
      <w:r w:rsidRPr="005778BB">
        <w:rPr>
          <w:lang w:val="fr-BE"/>
        </w:rPr>
        <w:t xml:space="preserve"> </w:t>
      </w:r>
      <w:proofErr w:type="spellStart"/>
      <w:r w:rsidRPr="005778BB">
        <w:rPr>
          <w:lang w:val="fr-BE"/>
        </w:rPr>
        <w:t>verdere</w:t>
      </w:r>
      <w:proofErr w:type="spellEnd"/>
      <w:r w:rsidRPr="005778BB">
        <w:rPr>
          <w:lang w:val="fr-BE"/>
        </w:rPr>
        <w:t xml:space="preserve"> </w:t>
      </w:r>
      <w:proofErr w:type="spellStart"/>
      <w:r w:rsidRPr="005778BB">
        <w:rPr>
          <w:lang w:val="fr-BE"/>
        </w:rPr>
        <w:t>vragen</w:t>
      </w:r>
      <w:proofErr w:type="spellEnd"/>
      <w:r w:rsidRPr="005778BB">
        <w:rPr>
          <w:lang w:val="fr-BE"/>
        </w:rPr>
        <w:t xml:space="preserve"> </w:t>
      </w:r>
      <w:proofErr w:type="spellStart"/>
      <w:r w:rsidRPr="005778BB">
        <w:rPr>
          <w:lang w:val="fr-BE"/>
        </w:rPr>
        <w:t>laten</w:t>
      </w:r>
      <w:proofErr w:type="spellEnd"/>
      <w:r w:rsidRPr="005778BB">
        <w:rPr>
          <w:lang w:val="fr-BE"/>
        </w:rPr>
        <w:t xml:space="preserve"> </w:t>
      </w:r>
      <w:proofErr w:type="spellStart"/>
      <w:r w:rsidRPr="005778BB">
        <w:rPr>
          <w:lang w:val="fr-BE"/>
        </w:rPr>
        <w:t>stellen</w:t>
      </w:r>
      <w:proofErr w:type="spellEnd"/>
      <w:r w:rsidRPr="005778BB">
        <w:rPr>
          <w:lang w:val="fr-BE"/>
        </w:rPr>
        <w:t>.</w:t>
      </w:r>
    </w:p>
    <w:p w:rsidR="006A3595" w:rsidRPr="005778BB" w:rsidRDefault="006A3595" w:rsidP="00B07893">
      <w:pPr>
        <w:pStyle w:val="NormalNL"/>
        <w:rPr>
          <w:lang w:val="fr-BE"/>
        </w:rPr>
      </w:pPr>
    </w:p>
    <w:p w:rsidR="006A3595" w:rsidRDefault="006A3595" w:rsidP="00661829">
      <w:pPr>
        <w:pStyle w:val="NormalFR"/>
      </w:pPr>
      <w:r w:rsidRPr="006A3595">
        <w:rPr>
          <w:rStyle w:val="oraspr"/>
        </w:rPr>
        <w:t xml:space="preserve"> Ismaël </w:t>
      </w:r>
      <w:proofErr w:type="spellStart"/>
      <w:r w:rsidRPr="006A3595">
        <w:rPr>
          <w:rStyle w:val="oraspr"/>
        </w:rPr>
        <w:t>Nuino</w:t>
      </w:r>
      <w:proofErr w:type="spellEnd"/>
      <w:r w:rsidRPr="006A3595">
        <w:rPr>
          <w:rStyle w:val="oraspr"/>
        </w:rPr>
        <w:t xml:space="preserve"> </w:t>
      </w:r>
      <w:r>
        <w:t>(Les Engagés): Monsieur De </w:t>
      </w:r>
      <w:proofErr w:type="spellStart"/>
      <w:r>
        <w:t>Lentdecker</w:t>
      </w:r>
      <w:proofErr w:type="spellEnd"/>
      <w:r>
        <w:t>, si je comprends bien ce que vous dites, vous n'étiez pas procureur général au moment des faits, c'est-à-dire en 2010-2011.</w:t>
      </w:r>
    </w:p>
    <w:p w:rsidR="006A3595" w:rsidRDefault="006A3595" w:rsidP="00661829">
      <w:pPr>
        <w:pStyle w:val="NormalFR"/>
      </w:pPr>
    </w:p>
    <w:p w:rsidR="006A3595" w:rsidRDefault="006A3595" w:rsidP="00661829">
      <w:pPr>
        <w:pStyle w:val="NormalFR"/>
      </w:pPr>
      <w:r>
        <w:t>Afin d'essayer de tirer quelques informations de l'expérience que vous avez eue en tant que procureur général, est-ce qu'il vous est souvent arrivé, en tant que procureur général, d'avoir des contacts aussi rapides et aussi insistants entre vous, votre bureau, et celui d'un ministre ou d'une ministre de la Justice? Est-ce que cela arrivait fréquemment? Si oui, les demandes étaient-elles insistantes et dans quel cas cela pouvait-il arriver?</w:t>
      </w:r>
    </w:p>
    <w:p w:rsidR="006A3595" w:rsidRDefault="006A3595" w:rsidP="00661829">
      <w:pPr>
        <w:pStyle w:val="NormalFR"/>
      </w:pPr>
    </w:p>
    <w:p w:rsidR="006A3595" w:rsidRDefault="006A3595" w:rsidP="00661829">
      <w:pPr>
        <w:pStyle w:val="NormalFR"/>
      </w:pPr>
      <w:r w:rsidRPr="006A3595">
        <w:rPr>
          <w:rStyle w:val="oraspr"/>
        </w:rPr>
        <w:t xml:space="preserve"> Jacques De </w:t>
      </w:r>
      <w:proofErr w:type="spellStart"/>
      <w:r w:rsidRPr="006A3595">
        <w:rPr>
          <w:rStyle w:val="oraspr"/>
        </w:rPr>
        <w:t>Lentdecker</w:t>
      </w:r>
      <w:proofErr w:type="spellEnd"/>
      <w:r>
        <w:t>: Oui! Il est naturelle</w:t>
      </w:r>
      <w:r w:rsidR="000B0025">
        <w:softHyphen/>
      </w:r>
      <w:r>
        <w:t>ment un fait certain que dans le cadre des relations normales que nous devons avoir avec notre ministre de la Justice, il y avait des demandes pressantes d'informations de la part du cabinet du ministre vers les autorités judiciaires, ne fût-ce que dans la préparation des réponses aux questions parlementaires. Quoi de plus normal?</w:t>
      </w:r>
    </w:p>
    <w:p w:rsidR="006A3595" w:rsidRDefault="006A3595" w:rsidP="00661829">
      <w:pPr>
        <w:pStyle w:val="NormalFR"/>
      </w:pPr>
    </w:p>
    <w:p w:rsidR="006A3595" w:rsidRDefault="006A3595" w:rsidP="00661829">
      <w:pPr>
        <w:pStyle w:val="NormalFR"/>
      </w:pPr>
      <w:r>
        <w:t>En ce qui concerne vos questions, il n'est pas tout à fait anormal d'avoir ce genre de questions de la part du ministre de la Justice. Le fait que nous soyons rapides à la réponse, plaide un petit peu en notre faveur, dans la mesure où nous ne laissons pas traîner les questions du ministre; nous tentons d'y répondre dans les délais les plus brefs.</w:t>
      </w:r>
    </w:p>
    <w:p w:rsidR="006A3595" w:rsidRDefault="006A3595" w:rsidP="00661829">
      <w:pPr>
        <w:pStyle w:val="NormalFR"/>
      </w:pPr>
    </w:p>
    <w:p w:rsidR="006A3595" w:rsidRDefault="006A3595" w:rsidP="00661829">
      <w:pPr>
        <w:pStyle w:val="NormalFR"/>
      </w:pPr>
      <w:r w:rsidRPr="006A3595">
        <w:rPr>
          <w:rStyle w:val="oraspr"/>
        </w:rPr>
        <w:t xml:space="preserve"> Ismaël </w:t>
      </w:r>
      <w:proofErr w:type="spellStart"/>
      <w:r w:rsidRPr="006A3595">
        <w:rPr>
          <w:rStyle w:val="oraspr"/>
        </w:rPr>
        <w:t>Nuino</w:t>
      </w:r>
      <w:proofErr w:type="spellEnd"/>
      <w:r w:rsidRPr="006A3595">
        <w:rPr>
          <w:rStyle w:val="oraspr"/>
        </w:rPr>
        <w:t xml:space="preserve"> </w:t>
      </w:r>
      <w:r>
        <w:t>(Les Engagés): Je vous remercie et me permets de vous poser une deuxième question. Nous voyons dans ce dossier-ci, dans le rapport du Conseil supérieur de la Justice, que des premières conclusions avaient été déposées par le parquet général et qu'elles ont visiblement été modifiées après une potentielle rencontre. Les demandes du parquet général ont donc été modifiées après avoir été déposées une première fois.</w:t>
      </w:r>
    </w:p>
    <w:p w:rsidR="006A3595" w:rsidRDefault="006A3595" w:rsidP="00661829">
      <w:pPr>
        <w:pStyle w:val="NormalFR"/>
      </w:pPr>
    </w:p>
    <w:p w:rsidR="006A3595" w:rsidRDefault="006A3595" w:rsidP="00661829">
      <w:pPr>
        <w:pStyle w:val="NormalFR"/>
      </w:pPr>
      <w:r>
        <w:t>En tant que procureur général, vous est-il déjà arrivé de voir un tel revirement dans les demandes du parquet général auprès d'une cour ou d'un tribunal? Si oui, quelle pourrait en être l'explication dans l'un ou l'autre dossier? Je ne vous le demande pas forcément dans le cas de ce dossier-là, mais est-ce que cela arrive? Et quand cela arrive, pourquoi est-ce que cela arrive?</w:t>
      </w:r>
    </w:p>
    <w:p w:rsidR="006A3595" w:rsidRPr="00232B43" w:rsidRDefault="006A3595" w:rsidP="003F7C5F">
      <w:pPr>
        <w:rPr>
          <w:lang w:val="fr-FR"/>
        </w:rPr>
      </w:pPr>
    </w:p>
    <w:p w:rsidR="006A3595" w:rsidRDefault="006A3595" w:rsidP="00C55827">
      <w:pPr>
        <w:pStyle w:val="NormalFR"/>
      </w:pPr>
      <w:r w:rsidRPr="006A3595">
        <w:rPr>
          <w:rStyle w:val="oraspr"/>
        </w:rPr>
        <w:t xml:space="preserve"> Jacques De </w:t>
      </w:r>
      <w:proofErr w:type="spellStart"/>
      <w:r w:rsidRPr="006A3595">
        <w:rPr>
          <w:rStyle w:val="oraspr"/>
        </w:rPr>
        <w:t>Lentdecker</w:t>
      </w:r>
      <w:proofErr w:type="spellEnd"/>
      <w:r>
        <w:t xml:space="preserve">: </w:t>
      </w:r>
      <w:r w:rsidRPr="00661829">
        <w:t xml:space="preserve">Je ne vais pas dire que ça se passe fréquemment, mais le contraire ne m'étonnerait pas non plus. </w:t>
      </w:r>
      <w:r>
        <w:t>Cela</w:t>
      </w:r>
      <w:r w:rsidRPr="00661829">
        <w:t xml:space="preserve"> dépend </w:t>
      </w:r>
      <w:r>
        <w:t xml:space="preserve">donc </w:t>
      </w:r>
      <w:r w:rsidRPr="00661829">
        <w:t xml:space="preserve">également de l'évolution de l'instruction qui est en cours et des nouveaux éléments qui seraient amenés au cours de l'instruction. </w:t>
      </w:r>
      <w:r>
        <w:t>Donc, moi, cela ne m'étonne pas outre mesure.</w:t>
      </w:r>
    </w:p>
    <w:p w:rsidR="006A3595" w:rsidRDefault="006A3595" w:rsidP="00C55827">
      <w:pPr>
        <w:pStyle w:val="NormalFR"/>
      </w:pPr>
    </w:p>
    <w:p w:rsidR="006A3595" w:rsidRPr="005778BB" w:rsidRDefault="006A3595" w:rsidP="00C55827">
      <w:pPr>
        <w:pStyle w:val="NormalFR"/>
        <w:rPr>
          <w:lang w:val="nl-NL"/>
        </w:rPr>
      </w:pPr>
      <w:r>
        <w:t xml:space="preserve">Le </w:t>
      </w:r>
      <w:r>
        <w:rPr>
          <w:b/>
        </w:rPr>
        <w:t>président</w:t>
      </w:r>
      <w:r>
        <w:t xml:space="preserve">: Plus de question, monsieur </w:t>
      </w:r>
      <w:proofErr w:type="spellStart"/>
      <w:r>
        <w:t>Nuino</w:t>
      </w:r>
      <w:proofErr w:type="spellEnd"/>
      <w:r>
        <w:t xml:space="preserve">? </w:t>
      </w:r>
      <w:r w:rsidRPr="000B0025">
        <w:rPr>
          <w:i/>
          <w:lang w:val="nl-NL"/>
        </w:rPr>
        <w:t>(Non)</w:t>
      </w:r>
      <w:r w:rsidRPr="005778BB">
        <w:rPr>
          <w:lang w:val="nl-NL"/>
        </w:rPr>
        <w:t xml:space="preserve"> </w:t>
      </w:r>
    </w:p>
    <w:p w:rsidR="006A3595" w:rsidRPr="005778BB" w:rsidRDefault="006A3595" w:rsidP="003F56EB">
      <w:pPr>
        <w:rPr>
          <w:lang w:val="nl-NL"/>
        </w:rPr>
      </w:pPr>
    </w:p>
    <w:p w:rsidR="006A3595" w:rsidRDefault="006A3595" w:rsidP="00346909">
      <w:pPr>
        <w:pStyle w:val="NormalNL"/>
      </w:pPr>
      <w:r>
        <w:t xml:space="preserve">Mijnheer </w:t>
      </w:r>
      <w:proofErr w:type="spellStart"/>
      <w:r>
        <w:t>Weydts</w:t>
      </w:r>
      <w:proofErr w:type="spellEnd"/>
      <w:r>
        <w:t>, hebt u vragen?</w:t>
      </w:r>
    </w:p>
    <w:p w:rsidR="006A3595" w:rsidRDefault="006A3595" w:rsidP="00346909">
      <w:pPr>
        <w:pStyle w:val="NormalNL"/>
      </w:pPr>
    </w:p>
    <w:p w:rsidR="001A5105" w:rsidRDefault="006A3595" w:rsidP="00346909">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 xml:space="preserve">(Vooruit): </w:t>
      </w:r>
      <w:r w:rsidRPr="00346909">
        <w:t xml:space="preserve">Ja, </w:t>
      </w:r>
      <w:r>
        <w:t>mijnheer</w:t>
      </w:r>
      <w:r w:rsidRPr="00346909">
        <w:t xml:space="preserve"> voorzitter, ik heb veel vragen, maar ik vrees dat we weinig antwoorden </w:t>
      </w:r>
      <w:r>
        <w:t>zullen</w:t>
      </w:r>
      <w:r w:rsidRPr="00346909">
        <w:t xml:space="preserve"> krijgen. </w:t>
      </w:r>
    </w:p>
    <w:p w:rsidR="001A5105" w:rsidRDefault="001A5105" w:rsidP="00346909">
      <w:pPr>
        <w:pStyle w:val="NormalNL"/>
      </w:pPr>
    </w:p>
    <w:p w:rsidR="006A3595" w:rsidRDefault="006A3595" w:rsidP="00346909">
      <w:pPr>
        <w:pStyle w:val="NormalNL"/>
      </w:pPr>
      <w:r w:rsidRPr="00346909">
        <w:t xml:space="preserve">Ik hoop dat collega </w:t>
      </w:r>
      <w:r>
        <w:t>Van Hecke</w:t>
      </w:r>
      <w:r w:rsidRPr="00346909">
        <w:t xml:space="preserve"> ondertussen al wat wijzer geworden is </w:t>
      </w:r>
      <w:r>
        <w:t xml:space="preserve">omtrent </w:t>
      </w:r>
      <w:r w:rsidRPr="00346909">
        <w:t xml:space="preserve">het aantal brieven </w:t>
      </w:r>
      <w:r>
        <w:t>dat</w:t>
      </w:r>
      <w:r w:rsidRPr="00346909">
        <w:t xml:space="preserve"> verstuurd </w:t>
      </w:r>
      <w:r>
        <w:t>werd. Daarop kunnen we straks misschien nog terugkomen.</w:t>
      </w:r>
    </w:p>
    <w:p w:rsidR="006A3595" w:rsidRDefault="006A3595" w:rsidP="00346909">
      <w:pPr>
        <w:pStyle w:val="NormalNL"/>
      </w:pPr>
    </w:p>
    <w:p w:rsidR="001A5105" w:rsidRDefault="006A3595" w:rsidP="00346909">
      <w:pPr>
        <w:pStyle w:val="NormalNL"/>
      </w:pPr>
      <w:r>
        <w:t xml:space="preserve">Mijnheer De </w:t>
      </w:r>
      <w:proofErr w:type="spellStart"/>
      <w:r>
        <w:t>Lentdecker</w:t>
      </w:r>
      <w:proofErr w:type="spellEnd"/>
      <w:r>
        <w:t xml:space="preserve">, ik wil nog even ingaan op dat </w:t>
      </w:r>
      <w:proofErr w:type="spellStart"/>
      <w:r>
        <w:t>multiconfessioneel</w:t>
      </w:r>
      <w:proofErr w:type="spellEnd"/>
      <w:r>
        <w:t xml:space="preserve"> team. U hebt gezegd dat u daar niet van op de hoogte was. U verklaart ook dat u daarbij helemaal niet betrokken was. Mijn vraag is daarom eerder een vraag naar het algemeen kader. Is het bij het parket een gewoonte dat men een label heeft, dat men weet welke levens</w:t>
      </w:r>
      <w:r w:rsidR="001A5105">
        <w:softHyphen/>
      </w:r>
      <w:r>
        <w:t xml:space="preserve">beschouwing alle leden van het parket hebben? Is dat een normale gang van zaken? </w:t>
      </w:r>
    </w:p>
    <w:p w:rsidR="001A5105" w:rsidRDefault="001A5105" w:rsidP="00346909">
      <w:pPr>
        <w:pStyle w:val="NormalNL"/>
      </w:pPr>
    </w:p>
    <w:p w:rsidR="006A3595" w:rsidRDefault="001A5105" w:rsidP="00346909">
      <w:pPr>
        <w:pStyle w:val="NormalNL"/>
      </w:pPr>
      <w:r>
        <w:t>U verwees ernaar: "Die ene heeft</w:t>
      </w:r>
      <w:r w:rsidR="006A3595">
        <w:t xml:space="preserve"> </w:t>
      </w:r>
      <w:r>
        <w:t xml:space="preserve">aan de </w:t>
      </w:r>
      <w:r w:rsidR="006A3595">
        <w:t>UCL gest</w:t>
      </w:r>
      <w:r>
        <w:t>udee</w:t>
      </w:r>
      <w:r w:rsidR="006A3595">
        <w:t>rd</w:t>
      </w:r>
      <w:r>
        <w:t>, d</w:t>
      </w:r>
      <w:r w:rsidR="006A3595">
        <w:t xml:space="preserve">ie </w:t>
      </w:r>
      <w:r>
        <w:t xml:space="preserve">andere </w:t>
      </w:r>
      <w:r>
        <w:t>heeft</w:t>
      </w:r>
      <w:r>
        <w:t xml:space="preserve"> </w:t>
      </w:r>
      <w:r w:rsidR="006A3595">
        <w:t xml:space="preserve">aan de VUB gestudeerd, </w:t>
      </w:r>
      <w:r>
        <w:t xml:space="preserve">dus dat </w:t>
      </w:r>
      <w:r w:rsidR="006A3595">
        <w:t>zal wel een vrijzinnige zijn</w:t>
      </w:r>
      <w:r>
        <w:t>"</w:t>
      </w:r>
      <w:r w:rsidR="006A3595">
        <w:t xml:space="preserve">. Ik ken echter vrijzinnige mensen, veel zelfs, die </w:t>
      </w:r>
      <w:r>
        <w:t>aan de katholieke u</w:t>
      </w:r>
      <w:r w:rsidR="006A3595">
        <w:t>niversiteit van Leuven gestudeerd hebben. Als dat een maatstaf zou moeten zijn van de levensbeschouwing die iemand aanhangt, dan zijn we volgens mij ver van huis. Daa</w:t>
      </w:r>
      <w:r>
        <w:t>rom herhaal ik mijn vraag. Is he</w:t>
      </w:r>
      <w:r w:rsidR="006A3595">
        <w:t>t de gewoonte bij het parket dat men van elkaar weet welke levensbeschouwing men aanhangt?</w:t>
      </w:r>
    </w:p>
    <w:p w:rsidR="006A3595" w:rsidRDefault="006A3595" w:rsidP="00346909"/>
    <w:p w:rsidR="006A3595" w:rsidRDefault="006A3595" w:rsidP="00346909">
      <w:pPr>
        <w:pStyle w:val="NormalNL"/>
      </w:pPr>
      <w:r w:rsidRPr="005778BB">
        <w:rPr>
          <w:rStyle w:val="oraspr"/>
          <w:lang w:val="nl-NL"/>
        </w:rPr>
        <w:t xml:space="preserve"> Jacques De </w:t>
      </w:r>
      <w:proofErr w:type="spellStart"/>
      <w:r w:rsidRPr="005778BB">
        <w:rPr>
          <w:rStyle w:val="oraspr"/>
          <w:lang w:val="nl-NL"/>
        </w:rPr>
        <w:t>Lentdecker</w:t>
      </w:r>
      <w:proofErr w:type="spellEnd"/>
      <w:r>
        <w:t xml:space="preserve">: Een gewoonte is misschien veel gezegd. Wij frequenteren de collega's en we weten sowieso aan welke universiteit ze gestudeerd hebben. Als u beweert dat in functie daarvan een groep samengesteld wordt om een zeker evenwicht te hebben in het confessionele, </w:t>
      </w:r>
      <w:r w:rsidR="001A5105">
        <w:t xml:space="preserve">dan heb ik </w:t>
      </w:r>
      <w:r>
        <w:t xml:space="preserve">daarvan </w:t>
      </w:r>
      <w:r w:rsidR="001A5105">
        <w:t>alvast</w:t>
      </w:r>
      <w:r>
        <w:t xml:space="preserve"> geen weet en </w:t>
      </w:r>
      <w:r w:rsidR="001A5105">
        <w:t xml:space="preserve">het </w:t>
      </w:r>
      <w:r>
        <w:t xml:space="preserve">zou </w:t>
      </w:r>
      <w:r w:rsidR="001A5105">
        <w:t>me ook</w:t>
      </w:r>
      <w:r>
        <w:t xml:space="preserve"> heel sterk verwonderen. Het zou kunnen, hoor, maar als het aan mij ligt, zou het totaal uitgesloten zijn. Ik blijf daar principieel in.</w:t>
      </w:r>
    </w:p>
    <w:p w:rsidR="006A3595" w:rsidRPr="00EB15BC" w:rsidRDefault="006A3595" w:rsidP="00346909"/>
    <w:p w:rsidR="006A3595" w:rsidRDefault="006A3595" w:rsidP="00346909">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 xml:space="preserve">(Vooruit): </w:t>
      </w:r>
      <w:r w:rsidRPr="00346909">
        <w:t>Ontk</w:t>
      </w:r>
      <w:r>
        <w:t xml:space="preserve">ent u het bestaan van die </w:t>
      </w:r>
      <w:proofErr w:type="spellStart"/>
      <w:r>
        <w:t>multic</w:t>
      </w:r>
      <w:r w:rsidRPr="00346909">
        <w:t>onfessionele</w:t>
      </w:r>
      <w:proofErr w:type="spellEnd"/>
      <w:r w:rsidRPr="00346909">
        <w:t xml:space="preserve"> groep?</w:t>
      </w:r>
    </w:p>
    <w:p w:rsidR="006A3595" w:rsidRDefault="006A3595" w:rsidP="00EB15BC"/>
    <w:p w:rsidR="006A3595" w:rsidRPr="00756C5C" w:rsidRDefault="006A3595" w:rsidP="00EB15BC">
      <w:pPr>
        <w:pStyle w:val="NormalNL"/>
      </w:pPr>
      <w:r w:rsidRPr="005778BB">
        <w:rPr>
          <w:rStyle w:val="oraspr"/>
          <w:lang w:val="nl-NL"/>
        </w:rPr>
        <w:t xml:space="preserve"> Jacques De </w:t>
      </w:r>
      <w:proofErr w:type="spellStart"/>
      <w:r w:rsidRPr="005778BB">
        <w:rPr>
          <w:rStyle w:val="oraspr"/>
          <w:lang w:val="nl-NL"/>
        </w:rPr>
        <w:t>Lentdecker</w:t>
      </w:r>
      <w:proofErr w:type="spellEnd"/>
      <w:r>
        <w:t xml:space="preserve">: </w:t>
      </w:r>
      <w:r w:rsidRPr="00346909">
        <w:t xml:space="preserve">Ik kan alleen maar herhalen dat ik daar geen weet van heb. </w:t>
      </w:r>
      <w:r>
        <w:t xml:space="preserve">Ik weet niet of u mij een document kunt tonen volgens hetwelk ik daarvan zelf deel uitmaak. Men kan aanhalen dat ik van CVP-signatuur ben, en ik heb gestudeerd aan de VUB. </w:t>
      </w:r>
      <w:r>
        <w:rPr>
          <w:lang w:val="fr-BE"/>
        </w:rPr>
        <w:t>A</w:t>
      </w:r>
      <w:r w:rsidRPr="00EB15BC">
        <w:rPr>
          <w:lang w:val="fr-BE"/>
        </w:rPr>
        <w:t>sexué</w:t>
      </w:r>
      <w:r>
        <w:rPr>
          <w:lang w:val="fr-BE"/>
        </w:rPr>
        <w:t xml:space="preserve">, non seulement sur le plan linguistique, mais également asexué sur le plan confessionnel. </w:t>
      </w:r>
      <w:r w:rsidRPr="00756C5C">
        <w:t xml:space="preserve">On </w:t>
      </w:r>
      <w:proofErr w:type="spellStart"/>
      <w:r w:rsidRPr="00756C5C">
        <w:t>est</w:t>
      </w:r>
      <w:proofErr w:type="spellEnd"/>
      <w:r w:rsidRPr="00756C5C">
        <w:t xml:space="preserve"> </w:t>
      </w:r>
      <w:proofErr w:type="spellStart"/>
      <w:r w:rsidRPr="00756C5C">
        <w:t>d'accord</w:t>
      </w:r>
      <w:proofErr w:type="spellEnd"/>
      <w:r w:rsidRPr="00756C5C">
        <w:t>?</w:t>
      </w:r>
    </w:p>
    <w:p w:rsidR="006A3595" w:rsidRPr="00756C5C" w:rsidRDefault="006A3595" w:rsidP="00EB15BC">
      <w:pPr>
        <w:rPr>
          <w:lang w:val="nl-NL"/>
        </w:rPr>
      </w:pPr>
    </w:p>
    <w:p w:rsidR="001A5105" w:rsidRDefault="006A3595" w:rsidP="00EB15BC">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 xml:space="preserve">(Vooruit): U zegt nu zelf dat het niet gebeurt op </w:t>
      </w:r>
      <w:r w:rsidRPr="00346909">
        <w:t xml:space="preserve">basis van aan welke universiteit </w:t>
      </w:r>
      <w:r>
        <w:t>men heeft</w:t>
      </w:r>
      <w:r w:rsidRPr="00346909">
        <w:t xml:space="preserve"> gestudeerd, of dat </w:t>
      </w:r>
      <w:r>
        <w:t xml:space="preserve">men </w:t>
      </w:r>
      <w:r w:rsidRPr="00346909">
        <w:t>de ene of de andere levensbeschouw</w:t>
      </w:r>
      <w:r>
        <w:t xml:space="preserve">ing </w:t>
      </w:r>
      <w:r w:rsidRPr="00346909">
        <w:t xml:space="preserve">aanhangt. </w:t>
      </w:r>
      <w:r>
        <w:t>T</w:t>
      </w:r>
      <w:r w:rsidRPr="00346909">
        <w:t xml:space="preserve">och </w:t>
      </w:r>
      <w:r>
        <w:t xml:space="preserve">wijst u erop dat het een van de mogelijke labels is die aan mensen gegeven wordt. </w:t>
      </w:r>
    </w:p>
    <w:p w:rsidR="001A5105" w:rsidRDefault="001A5105" w:rsidP="00EB15BC">
      <w:pPr>
        <w:pStyle w:val="NormalNL"/>
      </w:pPr>
    </w:p>
    <w:p w:rsidR="006A3595" w:rsidRDefault="006A3595" w:rsidP="00EB15BC">
      <w:pPr>
        <w:pStyle w:val="NormalNL"/>
      </w:pPr>
      <w:r>
        <w:t>Goed, het zal waarschijnlijk weer aan mij liggen, maar ik vind dat toch allemaal heel erg vreemd.</w:t>
      </w:r>
    </w:p>
    <w:p w:rsidR="006A3595" w:rsidRDefault="006A3595" w:rsidP="00EB15BC"/>
    <w:p w:rsidR="006A3595" w:rsidRDefault="006A3595" w:rsidP="00EB15BC">
      <w:pPr>
        <w:pStyle w:val="NormalNL"/>
      </w:pPr>
      <w:r w:rsidRPr="005778BB">
        <w:rPr>
          <w:rStyle w:val="oraspr"/>
          <w:lang w:val="nl-NL"/>
        </w:rPr>
        <w:t xml:space="preserve"> Jacques De </w:t>
      </w:r>
      <w:proofErr w:type="spellStart"/>
      <w:r w:rsidRPr="005778BB">
        <w:rPr>
          <w:rStyle w:val="oraspr"/>
          <w:lang w:val="nl-NL"/>
        </w:rPr>
        <w:t>Lentdecker</w:t>
      </w:r>
      <w:proofErr w:type="spellEnd"/>
      <w:r>
        <w:t>: Het ligt zeker en vast niet aan mij.</w:t>
      </w:r>
    </w:p>
    <w:p w:rsidR="006A3595" w:rsidRDefault="006A3595" w:rsidP="00EB15BC">
      <w:pPr>
        <w:pStyle w:val="NormalNL"/>
      </w:pPr>
    </w:p>
    <w:p w:rsidR="006A3595" w:rsidRDefault="006A3595" w:rsidP="00EA4D8B">
      <w:pPr>
        <w:pStyle w:val="NormalNL"/>
      </w:pPr>
      <w:r w:rsidRPr="005778BB">
        <w:rPr>
          <w:rStyle w:val="oraspr"/>
          <w:lang w:val="nl-NL"/>
        </w:rPr>
        <w:t xml:space="preserve"> Axel </w:t>
      </w:r>
      <w:proofErr w:type="spellStart"/>
      <w:r w:rsidRPr="005778BB">
        <w:rPr>
          <w:rStyle w:val="oraspr"/>
          <w:lang w:val="nl-NL"/>
        </w:rPr>
        <w:t>Weydts</w:t>
      </w:r>
      <w:proofErr w:type="spellEnd"/>
      <w:r w:rsidRPr="005778BB">
        <w:rPr>
          <w:rStyle w:val="oraspr"/>
          <w:lang w:val="nl-NL"/>
        </w:rPr>
        <w:t xml:space="preserve"> </w:t>
      </w:r>
      <w:r>
        <w:t>(Vooruit): Bent u op de hoogte van het feit dat meester Keuleneer, die de Bisschoppen</w:t>
      </w:r>
      <w:r w:rsidR="001A5105">
        <w:softHyphen/>
      </w:r>
      <w:r>
        <w:t xml:space="preserve">conferentie vertegenwoordigde, op een bepaald moment ook een bezoek heeft gebracht aan het </w:t>
      </w:r>
      <w:proofErr w:type="spellStart"/>
      <w:r>
        <w:t>parket-generaal</w:t>
      </w:r>
      <w:proofErr w:type="spellEnd"/>
      <w:r>
        <w:t>? Weet u daar iets van?</w:t>
      </w:r>
    </w:p>
    <w:p w:rsidR="006A3595" w:rsidRDefault="006A3595" w:rsidP="00EA4D8B">
      <w:pPr>
        <w:pStyle w:val="NormalNL"/>
      </w:pPr>
    </w:p>
    <w:p w:rsidR="006A3595" w:rsidRDefault="006A3595" w:rsidP="00EA4D8B">
      <w:pPr>
        <w:pStyle w:val="NormalNL"/>
      </w:pPr>
      <w:r w:rsidRPr="005778BB">
        <w:rPr>
          <w:rStyle w:val="oraspr"/>
          <w:lang w:val="nl-NL"/>
        </w:rPr>
        <w:t xml:space="preserve"> Jacques De </w:t>
      </w:r>
      <w:proofErr w:type="spellStart"/>
      <w:r w:rsidRPr="005778BB">
        <w:rPr>
          <w:rStyle w:val="oraspr"/>
          <w:lang w:val="nl-NL"/>
        </w:rPr>
        <w:t>Lentdecker</w:t>
      </w:r>
      <w:proofErr w:type="spellEnd"/>
      <w:r>
        <w:t>: Ik heb dat ook in de pers gelezen.</w:t>
      </w:r>
    </w:p>
    <w:p w:rsidR="006A3595" w:rsidRDefault="006A3595" w:rsidP="00EA4D8B">
      <w:pPr>
        <w:pStyle w:val="NormalNL"/>
      </w:pPr>
    </w:p>
    <w:p w:rsidR="006A3595" w:rsidRDefault="006A3595" w:rsidP="00EA4D8B">
      <w:pPr>
        <w:pStyle w:val="NormalNL"/>
      </w:pPr>
      <w:r w:rsidRPr="005778BB">
        <w:rPr>
          <w:rStyle w:val="oraspr"/>
          <w:lang w:val="nl-NL"/>
        </w:rPr>
        <w:t xml:space="preserve"> Stefaan Van Hecke </w:t>
      </w:r>
      <w:r>
        <w:t>(Ecolo-Groen): U hebt dat in de pers gelezen, maar hebt u de heer Keuleneer ontvangen op uw bureau in het kader van dit dossier?</w:t>
      </w:r>
    </w:p>
    <w:p w:rsidR="006A3595" w:rsidRDefault="006A3595" w:rsidP="00EA4D8B">
      <w:pPr>
        <w:pStyle w:val="NormalNL"/>
      </w:pPr>
    </w:p>
    <w:p w:rsidR="006A3595" w:rsidRDefault="006A3595" w:rsidP="00EA4D8B">
      <w:pPr>
        <w:pStyle w:val="NormalNL"/>
      </w:pPr>
      <w:r w:rsidRPr="005778BB">
        <w:rPr>
          <w:rStyle w:val="oraspr"/>
          <w:lang w:val="nl-NL"/>
        </w:rPr>
        <w:t xml:space="preserve"> Jacques De </w:t>
      </w:r>
      <w:proofErr w:type="spellStart"/>
      <w:r w:rsidRPr="005778BB">
        <w:rPr>
          <w:rStyle w:val="oraspr"/>
          <w:lang w:val="nl-NL"/>
        </w:rPr>
        <w:t>Lentdecker</w:t>
      </w:r>
      <w:proofErr w:type="spellEnd"/>
      <w:r w:rsidR="00866318">
        <w:t>:</w:t>
      </w:r>
      <w:r>
        <w:t xml:space="preserve"> Op geen enkel ogenblik.</w:t>
      </w:r>
    </w:p>
    <w:p w:rsidR="006A3595" w:rsidRPr="00866318" w:rsidRDefault="006A3595" w:rsidP="00EA4D8B"/>
    <w:p w:rsidR="006A3595" w:rsidRDefault="006A3595" w:rsidP="00EA4D8B">
      <w:pPr>
        <w:pStyle w:val="NormalNL"/>
      </w:pPr>
      <w:r w:rsidRPr="005778BB">
        <w:rPr>
          <w:rStyle w:val="oraspr"/>
          <w:lang w:val="nl-NL"/>
        </w:rPr>
        <w:t xml:space="preserve"> Stefaan Van Hecke </w:t>
      </w:r>
      <w:r>
        <w:t xml:space="preserve">(Ecolo-Groen): Ik had het daarnet over de procureur, de heer </w:t>
      </w:r>
      <w:proofErr w:type="spellStart"/>
      <w:r>
        <w:t>Bulthé</w:t>
      </w:r>
      <w:proofErr w:type="spellEnd"/>
      <w:r>
        <w:t xml:space="preserve">. Ik heb </w:t>
      </w:r>
      <w:r w:rsidR="006350F9">
        <w:t xml:space="preserve">u </w:t>
      </w:r>
      <w:r>
        <w:t>gevraagd of u ooit een vergadering met hem in het dossier</w:t>
      </w:r>
      <w:r w:rsidRPr="00EA4D8B">
        <w:t xml:space="preserve"> </w:t>
      </w:r>
      <w:r>
        <w:t>hebt gehad. U hebt gezegd: neen, nooit. Hebben jullie ooit met elkaar gebeld over dat dossier?</w:t>
      </w:r>
    </w:p>
    <w:p w:rsidR="006A3595" w:rsidRPr="00E50515" w:rsidRDefault="006A3595" w:rsidP="00EA4D8B">
      <w:pPr>
        <w:rPr>
          <w:lang w:val="nl-NL"/>
        </w:rPr>
      </w:pPr>
    </w:p>
    <w:p w:rsidR="006A3595" w:rsidRDefault="006A3595" w:rsidP="00EA4D8B">
      <w:pPr>
        <w:pStyle w:val="NormalNL"/>
      </w:pPr>
      <w:r w:rsidRPr="005778BB">
        <w:rPr>
          <w:rStyle w:val="oraspr"/>
          <w:lang w:val="nl-NL"/>
        </w:rPr>
        <w:t xml:space="preserve"> Jacques De </w:t>
      </w:r>
      <w:proofErr w:type="spellStart"/>
      <w:r w:rsidRPr="005778BB">
        <w:rPr>
          <w:rStyle w:val="oraspr"/>
          <w:lang w:val="nl-NL"/>
        </w:rPr>
        <w:t>Lentdecker</w:t>
      </w:r>
      <w:proofErr w:type="spellEnd"/>
      <w:r>
        <w:t xml:space="preserve">: Ik zou niet weten waarom ik de procureur des Konings zou hebben gebeld. Als er dan contacten moeten worden gelegd, dan is dat met de procureur-generaal ofwel met de magistraat die het dossier behandelt. </w:t>
      </w:r>
      <w:proofErr w:type="spellStart"/>
      <w:r>
        <w:t>Quod</w:t>
      </w:r>
      <w:proofErr w:type="spellEnd"/>
      <w:r>
        <w:t xml:space="preserve"> non.</w:t>
      </w:r>
    </w:p>
    <w:p w:rsidR="006A3595" w:rsidRDefault="006A3595" w:rsidP="00EA4D8B">
      <w:pPr>
        <w:pStyle w:val="NormalNL"/>
      </w:pPr>
    </w:p>
    <w:p w:rsidR="006A3595" w:rsidRDefault="006A3595" w:rsidP="00EA4D8B">
      <w:pPr>
        <w:pStyle w:val="NormalNL"/>
      </w:pPr>
      <w:r w:rsidRPr="005778BB">
        <w:rPr>
          <w:rStyle w:val="oraspr"/>
          <w:lang w:val="nl-NL"/>
        </w:rPr>
        <w:t xml:space="preserve"> Stefaan Van Hecke </w:t>
      </w:r>
      <w:r>
        <w:t xml:space="preserve">(Ecolo-Groen): En ook niet... </w:t>
      </w:r>
    </w:p>
    <w:p w:rsidR="006A3595" w:rsidRPr="00E50515" w:rsidRDefault="006A3595" w:rsidP="00EA4D8B">
      <w:pPr>
        <w:rPr>
          <w:lang w:val="nl-NL"/>
        </w:rPr>
      </w:pPr>
    </w:p>
    <w:p w:rsidR="006A3595" w:rsidRDefault="006A3595" w:rsidP="00EA4D8B">
      <w:pPr>
        <w:pStyle w:val="NormalNL"/>
      </w:pPr>
      <w:r w:rsidRPr="005778BB">
        <w:rPr>
          <w:rStyle w:val="oraspr"/>
          <w:lang w:val="nl-NL"/>
        </w:rPr>
        <w:t xml:space="preserve"> Jacques De </w:t>
      </w:r>
      <w:proofErr w:type="spellStart"/>
      <w:r w:rsidRPr="005778BB">
        <w:rPr>
          <w:rStyle w:val="oraspr"/>
          <w:lang w:val="nl-NL"/>
        </w:rPr>
        <w:t>Lentdecker</w:t>
      </w:r>
      <w:proofErr w:type="spellEnd"/>
      <w:r>
        <w:t>: Neen, ook niet.</w:t>
      </w:r>
    </w:p>
    <w:p w:rsidR="006A3595" w:rsidRDefault="006A3595" w:rsidP="00EA4D8B">
      <w:pPr>
        <w:pStyle w:val="NormalNL"/>
      </w:pPr>
    </w:p>
    <w:p w:rsidR="006A3595" w:rsidRDefault="006A3595" w:rsidP="00EA4D8B">
      <w:pPr>
        <w:pStyle w:val="NormalNL"/>
      </w:pPr>
      <w:r w:rsidRPr="005778BB">
        <w:rPr>
          <w:rStyle w:val="oraspr"/>
          <w:lang w:val="nl-NL"/>
        </w:rPr>
        <w:t xml:space="preserve"> Stefaan Van Hecke </w:t>
      </w:r>
      <w:r>
        <w:t>(Ecolo-Groen): Er is ooit een</w:t>
      </w:r>
      <w:r w:rsidR="006350F9">
        <w:t xml:space="preserve"> arrest geweest van de KI van 6 augustus </w:t>
      </w:r>
      <w:r>
        <w:t>2010. Heel snel is de zaak naar de KI gebracht. Dat weet u?</w:t>
      </w:r>
    </w:p>
    <w:p w:rsidR="006A3595" w:rsidRDefault="006A3595" w:rsidP="00EA4D8B">
      <w:pPr>
        <w:pStyle w:val="NormalNL"/>
      </w:pPr>
    </w:p>
    <w:p w:rsidR="006A3595" w:rsidRDefault="006A3595" w:rsidP="00EA4D8B">
      <w:pPr>
        <w:pStyle w:val="NormalNL"/>
      </w:pPr>
      <w:r w:rsidRPr="005778BB">
        <w:rPr>
          <w:rStyle w:val="oraspr"/>
          <w:lang w:val="nl-NL"/>
        </w:rPr>
        <w:t xml:space="preserve"> Jacques De </w:t>
      </w:r>
      <w:proofErr w:type="spellStart"/>
      <w:r w:rsidRPr="005778BB">
        <w:rPr>
          <w:rStyle w:val="oraspr"/>
          <w:lang w:val="nl-NL"/>
        </w:rPr>
        <w:t>Lentdecker</w:t>
      </w:r>
      <w:proofErr w:type="spellEnd"/>
      <w:r>
        <w:t>: Ik heb het ook vernomen in de pers, want ik was met verlof in de maanden juli en augustus.</w:t>
      </w:r>
    </w:p>
    <w:p w:rsidR="006A3595" w:rsidRDefault="006A3595" w:rsidP="00EA4D8B">
      <w:pPr>
        <w:pStyle w:val="NormalNL"/>
      </w:pPr>
    </w:p>
    <w:p w:rsidR="006A3595" w:rsidRDefault="006A3595" w:rsidP="00EA4D8B">
      <w:pPr>
        <w:pStyle w:val="NormalNL"/>
      </w:pPr>
      <w:r w:rsidRPr="005778BB">
        <w:rPr>
          <w:rStyle w:val="oraspr"/>
          <w:lang w:val="nl-NL"/>
        </w:rPr>
        <w:t xml:space="preserve"> Stefaan Van Hecke </w:t>
      </w:r>
      <w:r>
        <w:t xml:space="preserve">(Ecolo-Groen): In de werkkaft </w:t>
      </w:r>
      <w:r w:rsidR="006350F9">
        <w:t>zit er een brief van 6 augustus </w:t>
      </w:r>
      <w:r>
        <w:t>2010.</w:t>
      </w:r>
    </w:p>
    <w:p w:rsidR="006A3595" w:rsidRDefault="006A3595" w:rsidP="00EA4D8B">
      <w:pPr>
        <w:pStyle w:val="NormalNL"/>
      </w:pPr>
    </w:p>
    <w:p w:rsidR="006A3595" w:rsidRDefault="006A3595" w:rsidP="00EA4D8B">
      <w:pPr>
        <w:pStyle w:val="NormalNL"/>
      </w:pPr>
      <w:r w:rsidRPr="005778BB">
        <w:rPr>
          <w:rStyle w:val="oraspr"/>
          <w:lang w:val="nl-NL"/>
        </w:rPr>
        <w:t xml:space="preserve"> Jacques De </w:t>
      </w:r>
      <w:proofErr w:type="spellStart"/>
      <w:r w:rsidRPr="005778BB">
        <w:rPr>
          <w:rStyle w:val="oraspr"/>
          <w:lang w:val="nl-NL"/>
        </w:rPr>
        <w:t>Lentdecker</w:t>
      </w:r>
      <w:proofErr w:type="spellEnd"/>
      <w:r w:rsidR="006350F9">
        <w:t>: Ja, maar de eerste 14 </w:t>
      </w:r>
      <w:r>
        <w:t>dagen van augustus ben ik dienstdoend procureur-generaal. Als dat h</w:t>
      </w:r>
      <w:r w:rsidR="006350F9">
        <w:t>et jaar is, dan is dat 1 tot 15 </w:t>
      </w:r>
      <w:r>
        <w:t>augustus.</w:t>
      </w:r>
    </w:p>
    <w:p w:rsidR="006A3595" w:rsidRDefault="006A3595" w:rsidP="00EA4D8B">
      <w:pPr>
        <w:pStyle w:val="NormalNL"/>
      </w:pPr>
    </w:p>
    <w:p w:rsidR="0011259F" w:rsidRDefault="006A3595" w:rsidP="00EA4D8B">
      <w:pPr>
        <w:pStyle w:val="NormalNL"/>
      </w:pPr>
      <w:r w:rsidRPr="005778BB">
        <w:rPr>
          <w:rStyle w:val="oraspr"/>
          <w:lang w:val="nl-NL"/>
        </w:rPr>
        <w:t xml:space="preserve"> Stefaan Van Hecke </w:t>
      </w:r>
      <w:r>
        <w:t xml:space="preserve">(Ecolo-Groen): Juist. </w:t>
      </w:r>
    </w:p>
    <w:p w:rsidR="0011259F" w:rsidRDefault="0011259F" w:rsidP="00EA4D8B">
      <w:pPr>
        <w:pStyle w:val="NormalNL"/>
      </w:pPr>
    </w:p>
    <w:p w:rsidR="0011259F" w:rsidRDefault="0011259F" w:rsidP="00EA4D8B">
      <w:pPr>
        <w:pStyle w:val="NormalNL"/>
      </w:pPr>
      <w:r>
        <w:t>Dus 6 augustus </w:t>
      </w:r>
      <w:r w:rsidR="006A3595">
        <w:t xml:space="preserve">2010. U stuurt een brief, een fax, heel dringend, naar de heer </w:t>
      </w:r>
      <w:proofErr w:type="spellStart"/>
      <w:r w:rsidR="006A3595">
        <w:t>Bulthé</w:t>
      </w:r>
      <w:proofErr w:type="spellEnd"/>
      <w:r w:rsidR="006A3595">
        <w:t>. U schrijft, met verwij</w:t>
      </w:r>
      <w:r>
        <w:t>zing naar uw verslag van 7 juli </w:t>
      </w:r>
      <w:r w:rsidR="006A3595">
        <w:t xml:space="preserve">2010: </w:t>
      </w:r>
      <w:r>
        <w:t>"… en n</w:t>
      </w:r>
      <w:r w:rsidR="006A3595">
        <w:t xml:space="preserve">avolgend op ons telefonisch onderhoud van hedenmiddag heb ik de eer u </w:t>
      </w:r>
      <w:r w:rsidR="00214CED">
        <w:t>te bevestigen dat de kamer van i</w:t>
      </w:r>
      <w:r w:rsidR="006A3595">
        <w:t>nbeschuldigingstelling deze middag de zaak in beraad heeft genomen.</w:t>
      </w:r>
      <w:r>
        <w:t>"</w:t>
      </w:r>
      <w:r w:rsidR="006A3595">
        <w:t xml:space="preserve"> </w:t>
      </w:r>
    </w:p>
    <w:p w:rsidR="0011259F" w:rsidRDefault="0011259F" w:rsidP="00EA4D8B">
      <w:pPr>
        <w:pStyle w:val="NormalNL"/>
      </w:pPr>
    </w:p>
    <w:p w:rsidR="006A3595" w:rsidRDefault="006A3595" w:rsidP="00EA4D8B">
      <w:pPr>
        <w:pStyle w:val="NormalNL"/>
      </w:pPr>
      <w:r>
        <w:t xml:space="preserve">U schrijft </w:t>
      </w:r>
      <w:r w:rsidR="0011259F">
        <w:t xml:space="preserve">dus </w:t>
      </w:r>
      <w:r>
        <w:t xml:space="preserve">een brief in opvolging van een telefonisch onderhoud met de heer </w:t>
      </w:r>
      <w:proofErr w:type="spellStart"/>
      <w:r>
        <w:t>Bulthé</w:t>
      </w:r>
      <w:proofErr w:type="spellEnd"/>
      <w:r>
        <w:t>.</w:t>
      </w:r>
    </w:p>
    <w:p w:rsidR="006A3595" w:rsidRPr="00EA4D8B" w:rsidRDefault="006A3595" w:rsidP="00EA4D8B">
      <w:pPr>
        <w:pStyle w:val="NormalNL"/>
      </w:pPr>
    </w:p>
    <w:p w:rsidR="006A3595" w:rsidRDefault="006A3595" w:rsidP="00B64422">
      <w:pPr>
        <w:pStyle w:val="NormalNL"/>
      </w:pPr>
      <w:r>
        <w:t xml:space="preserve">U antwoordde daarnet op mijn vraag of u ooit had gebeld met de heer </w:t>
      </w:r>
      <w:proofErr w:type="spellStart"/>
      <w:r>
        <w:t>Bulthé</w:t>
      </w:r>
      <w:proofErr w:type="spellEnd"/>
      <w:r>
        <w:t xml:space="preserve"> in die zaak</w:t>
      </w:r>
      <w:r w:rsidR="0011259F">
        <w:t xml:space="preserve"> "neen"</w:t>
      </w:r>
      <w:r>
        <w:t>.</w:t>
      </w:r>
    </w:p>
    <w:p w:rsidR="006A3595" w:rsidRPr="00B64422" w:rsidRDefault="006A3595" w:rsidP="00B64422"/>
    <w:p w:rsidR="006A3595" w:rsidRDefault="006A3595" w:rsidP="00B64422">
      <w:pPr>
        <w:pStyle w:val="NormalNL"/>
      </w:pPr>
      <w:r w:rsidRPr="005778BB">
        <w:rPr>
          <w:rStyle w:val="oraspr"/>
          <w:lang w:val="nl-NL"/>
        </w:rPr>
        <w:t xml:space="preserve"> Jacques De </w:t>
      </w:r>
      <w:proofErr w:type="spellStart"/>
      <w:r w:rsidRPr="005778BB">
        <w:rPr>
          <w:rStyle w:val="oraspr"/>
          <w:lang w:val="nl-NL"/>
        </w:rPr>
        <w:t>Lentdecker</w:t>
      </w:r>
      <w:proofErr w:type="spellEnd"/>
      <w:r>
        <w:t xml:space="preserve">: Ik </w:t>
      </w:r>
      <w:r w:rsidR="0011259F">
        <w:t>herhaal het en ik blijf erbij: i</w:t>
      </w:r>
      <w:r>
        <w:t xml:space="preserve">k kan mij niet herinneren dat ik op de ene of de andere manier met de heer </w:t>
      </w:r>
      <w:proofErr w:type="spellStart"/>
      <w:r>
        <w:t>Bulthé</w:t>
      </w:r>
      <w:proofErr w:type="spellEnd"/>
      <w:r>
        <w:t xml:space="preserve"> in contact zou zijn geweest. Dat is alles wat ik kan meegeven.</w:t>
      </w:r>
    </w:p>
    <w:p w:rsidR="006A3595" w:rsidRPr="00B64422" w:rsidRDefault="006A3595" w:rsidP="00B64422"/>
    <w:p w:rsidR="006A3595" w:rsidRDefault="006A3595" w:rsidP="00B64422">
      <w:pPr>
        <w:pStyle w:val="NormalNL"/>
      </w:pPr>
      <w:r w:rsidRPr="005778BB">
        <w:rPr>
          <w:rStyle w:val="oraspr"/>
          <w:lang w:val="nl-NL"/>
        </w:rPr>
        <w:t xml:space="preserve"> Stefaan Van Hecke </w:t>
      </w:r>
      <w:r>
        <w:t xml:space="preserve">(Ecolo-Groen): Mijnheer De </w:t>
      </w:r>
      <w:proofErr w:type="spellStart"/>
      <w:r>
        <w:t>Lentdecker</w:t>
      </w:r>
      <w:proofErr w:type="spellEnd"/>
      <w:r>
        <w:t>, ik heb de indruk dat u nergens van weet tot er een brief of een bewijs opduikt, waarna u daarvoor een uitleg hebt.</w:t>
      </w:r>
    </w:p>
    <w:p w:rsidR="006A3595" w:rsidRPr="000933D8" w:rsidRDefault="006A3595" w:rsidP="00B64422"/>
    <w:p w:rsidR="006A3595" w:rsidRDefault="006A3595" w:rsidP="00B64422">
      <w:pPr>
        <w:pStyle w:val="NormalNL"/>
      </w:pPr>
      <w:r w:rsidRPr="005778BB">
        <w:rPr>
          <w:rStyle w:val="oraspr"/>
          <w:lang w:val="nl-NL"/>
        </w:rPr>
        <w:t xml:space="preserve"> Jacques De </w:t>
      </w:r>
      <w:proofErr w:type="spellStart"/>
      <w:r w:rsidRPr="005778BB">
        <w:rPr>
          <w:rStyle w:val="oraspr"/>
          <w:lang w:val="nl-NL"/>
        </w:rPr>
        <w:t>Lentdecker</w:t>
      </w:r>
      <w:proofErr w:type="spellEnd"/>
      <w:r>
        <w:t xml:space="preserve">: </w:t>
      </w:r>
      <w:r w:rsidR="0011259F">
        <w:t>Had men mij alles voorgelegd voordat ik</w:t>
      </w:r>
      <w:r>
        <w:t xml:space="preserve"> naar hier kwam</w:t>
      </w:r>
      <w:r w:rsidR="0011259F">
        <w:t>, dan</w:t>
      </w:r>
      <w:r>
        <w:t xml:space="preserve"> had</w:t>
      </w:r>
      <w:r w:rsidR="0011259F">
        <w:t xml:space="preserve"> ik</w:t>
      </w:r>
      <w:r>
        <w:t xml:space="preserve"> misschien een beter en meer gestoffeerd antwoord kunnen geven.</w:t>
      </w:r>
    </w:p>
    <w:p w:rsidR="006A3595" w:rsidRPr="000933D8" w:rsidRDefault="006A3595" w:rsidP="00B64422"/>
    <w:p w:rsidR="0011259F" w:rsidRDefault="006A3595" w:rsidP="00B64422">
      <w:pPr>
        <w:pStyle w:val="NormalNL"/>
      </w:pPr>
      <w:r w:rsidRPr="005778BB">
        <w:rPr>
          <w:rStyle w:val="oraspr"/>
          <w:lang w:val="nl-NL"/>
        </w:rPr>
        <w:t xml:space="preserve"> Stefaan Van Hecke </w:t>
      </w:r>
      <w:r>
        <w:t xml:space="preserve">(Ecolo-Groen): Mijnheer De </w:t>
      </w:r>
      <w:proofErr w:type="spellStart"/>
      <w:r>
        <w:t>Lentde</w:t>
      </w:r>
      <w:r w:rsidR="0011259F">
        <w:t>cker</w:t>
      </w:r>
      <w:proofErr w:type="spellEnd"/>
      <w:r w:rsidR="0011259F">
        <w:t xml:space="preserve">, het is toch niet moeilijk </w:t>
      </w:r>
      <w:r>
        <w:t xml:space="preserve">wanneer een voorzitter van een commissie vraagt </w:t>
      </w:r>
      <w:r w:rsidR="0011259F">
        <w:t>of u even ku</w:t>
      </w:r>
      <w:r>
        <w:t>n</w:t>
      </w:r>
      <w:r w:rsidR="0011259F">
        <w:t>t</w:t>
      </w:r>
      <w:r>
        <w:t xml:space="preserve"> toelichten wat uw rol in de zaak is geweest</w:t>
      </w:r>
      <w:r w:rsidR="0011259F">
        <w:t>...</w:t>
      </w:r>
    </w:p>
    <w:p w:rsidR="0011259F" w:rsidRDefault="0011259F" w:rsidP="00B64422">
      <w:pPr>
        <w:pStyle w:val="NormalNL"/>
      </w:pPr>
    </w:p>
    <w:p w:rsidR="006A3595" w:rsidRDefault="006A3595" w:rsidP="00B64422">
      <w:pPr>
        <w:pStyle w:val="NormalNL"/>
      </w:pPr>
      <w:r>
        <w:t>U zegt affirmatief dat u totaal niets met de zaak te maken hebt.</w:t>
      </w:r>
      <w:r w:rsidR="0011259F">
        <w:t xml:space="preserve"> </w:t>
      </w:r>
      <w:r>
        <w:t>Ik heb gevraagd de werkkaften erbij te halen, want ik had niet verwacht dat u zou ontkennen. Ik meende dat wij zouden ingaan op wat u precies schreef en op de reden waarom u dat schreef.</w:t>
      </w:r>
      <w:r w:rsidR="0011259F">
        <w:t xml:space="preserve"> </w:t>
      </w:r>
      <w:r>
        <w:t>U begint echter met te ontkennen en te stellen dat u niks van de zaak afweet en dat u nooit tussenbeide bent gekomen in het dossier.</w:t>
      </w:r>
      <w:r w:rsidR="00D179B5">
        <w:t xml:space="preserve"> </w:t>
      </w:r>
      <w:r>
        <w:t xml:space="preserve">Volgens de brief hebt u echter wel contact gehad met de heer </w:t>
      </w:r>
      <w:proofErr w:type="spellStart"/>
      <w:r>
        <w:t>Bulthé</w:t>
      </w:r>
      <w:proofErr w:type="spellEnd"/>
      <w:r>
        <w:t>. U hebt hem gebeld. U hebt brieven gestuurd. U hebt ook een afschrift van het arrest van de kamer van inbeschuldigingstelling aan hem en aan het kabinet van de minister bezorgd op 13 augustus. Dat zijn allemaal bewijzen. Waarom beweert u in uw inleiding dan dat u niks van het dossier afweet?</w:t>
      </w:r>
    </w:p>
    <w:p w:rsidR="006A3595" w:rsidRPr="000933D8" w:rsidRDefault="006A3595" w:rsidP="00B64422"/>
    <w:p w:rsidR="006A3595" w:rsidRDefault="006A3595" w:rsidP="00B64422">
      <w:pPr>
        <w:pStyle w:val="NormalNL"/>
      </w:pPr>
      <w:r w:rsidRPr="005778BB">
        <w:rPr>
          <w:rStyle w:val="oraspr"/>
          <w:lang w:val="nl-NL"/>
        </w:rPr>
        <w:t xml:space="preserve"> Jacques De </w:t>
      </w:r>
      <w:proofErr w:type="spellStart"/>
      <w:r w:rsidRPr="005778BB">
        <w:rPr>
          <w:rStyle w:val="oraspr"/>
          <w:lang w:val="nl-NL"/>
        </w:rPr>
        <w:t>Lentdecker</w:t>
      </w:r>
      <w:proofErr w:type="spellEnd"/>
      <w:r>
        <w:t>: Ik herhaal dat ik mij dat niet kan herinneren. Dat is echt waar. Ik kan mij dat niet herinneren. Dat is alles.</w:t>
      </w:r>
    </w:p>
    <w:p w:rsidR="006A3595" w:rsidRPr="000933D8" w:rsidRDefault="006A3595" w:rsidP="00B64422"/>
    <w:p w:rsidR="006A3595" w:rsidRDefault="006A3595" w:rsidP="00B64422">
      <w:pPr>
        <w:pStyle w:val="NormalNL"/>
      </w:pPr>
      <w:r w:rsidRPr="005778BB">
        <w:rPr>
          <w:rStyle w:val="oraspr"/>
          <w:lang w:val="nl-NL"/>
        </w:rPr>
        <w:t xml:space="preserve"> Stefaan Van Hecke </w:t>
      </w:r>
      <w:r>
        <w:t xml:space="preserve">(Ecolo-Groen): Nu de brief er is, kunt u zich dan toch herinneren dat u contacten hebt gehad met de heer </w:t>
      </w:r>
      <w:proofErr w:type="spellStart"/>
      <w:r>
        <w:t>Bulthé</w:t>
      </w:r>
      <w:proofErr w:type="spellEnd"/>
      <w:r>
        <w:t>?</w:t>
      </w:r>
    </w:p>
    <w:p w:rsidR="006A3595" w:rsidRPr="000933D8" w:rsidRDefault="006A3595" w:rsidP="00B64422"/>
    <w:p w:rsidR="006A3595" w:rsidRDefault="006A3595" w:rsidP="00B64422">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Wat is er verkeerd aan de inhoud van die brief? De brief gaat gewoon over het bezorgen van stukken van de kamer van inbeschuldigingstelling en van de onderzoeks</w:t>
      </w:r>
      <w:r w:rsidR="000B0025">
        <w:softHyphen/>
      </w:r>
      <w:r>
        <w:t>rechter, wat heel normaal is in een zaak die volop in de actualiteit was. Het is niet meer dan normaal dat er dan contacten zijn en dat snel gegevens worden uitgewisseld. U hoeft daar niks anders achter te zoeken.</w:t>
      </w:r>
    </w:p>
    <w:p w:rsidR="006A3595" w:rsidRPr="000933D8" w:rsidRDefault="006A3595" w:rsidP="00B64422"/>
    <w:p w:rsidR="006A3595" w:rsidRDefault="006A3595" w:rsidP="00B64422">
      <w:pPr>
        <w:pStyle w:val="NormalNL"/>
      </w:pPr>
      <w:r w:rsidRPr="005778BB">
        <w:rPr>
          <w:rStyle w:val="oraspr"/>
          <w:lang w:val="nl-NL"/>
        </w:rPr>
        <w:t xml:space="preserve"> Stefaan Van Hecke </w:t>
      </w:r>
      <w:r>
        <w:t>(Ecolo-Groen): Ik stelde daarnet de vraag of u in die zaak ooit zittingen hebt gedaan voor de kamer van inbeschuldigingstelling.</w:t>
      </w:r>
    </w:p>
    <w:p w:rsidR="006A3595" w:rsidRPr="000933D8" w:rsidRDefault="006A3595" w:rsidP="00B64422"/>
    <w:p w:rsidR="006A3595" w:rsidRDefault="006A3595" w:rsidP="00B64422">
      <w:pPr>
        <w:pStyle w:val="NormalNL"/>
      </w:pPr>
      <w:r w:rsidRPr="005778BB">
        <w:rPr>
          <w:lang w:val="nl-NL"/>
        </w:rPr>
        <w:t xml:space="preserve"> </w:t>
      </w:r>
      <w:r w:rsidRPr="005778BB">
        <w:rPr>
          <w:rStyle w:val="oraspr"/>
          <w:lang w:val="nl-NL"/>
        </w:rPr>
        <w:t xml:space="preserve">Jacques De </w:t>
      </w:r>
      <w:proofErr w:type="spellStart"/>
      <w:r w:rsidRPr="005778BB">
        <w:rPr>
          <w:rStyle w:val="oraspr"/>
          <w:lang w:val="nl-NL"/>
        </w:rPr>
        <w:t>Lentdecker</w:t>
      </w:r>
      <w:proofErr w:type="spellEnd"/>
      <w:r>
        <w:t>: Neen.</w:t>
      </w:r>
    </w:p>
    <w:p w:rsidR="006A3595" w:rsidRPr="00B57DA2" w:rsidRDefault="006A3595" w:rsidP="00B64422">
      <w:pPr>
        <w:rPr>
          <w:lang w:val="nl-NL"/>
        </w:rPr>
      </w:pPr>
    </w:p>
    <w:p w:rsidR="006A3595" w:rsidRDefault="006A3595" w:rsidP="00B64422">
      <w:pPr>
        <w:pStyle w:val="NormalNL"/>
      </w:pPr>
      <w:r w:rsidRPr="005778BB">
        <w:rPr>
          <w:rStyle w:val="oraspr"/>
          <w:lang w:val="nl-NL"/>
        </w:rPr>
        <w:t xml:space="preserve"> Stefaan Van Hecke </w:t>
      </w:r>
      <w:r>
        <w:t>(Ecolo-Groen): U antwoordt ontkennend. Hebt u ooit vorderingen opgesteld in die zaak?</w:t>
      </w:r>
    </w:p>
    <w:p w:rsidR="006A3595" w:rsidRPr="000933D8" w:rsidRDefault="006A3595" w:rsidP="00B64422"/>
    <w:p w:rsidR="006A3595" w:rsidRDefault="006A3595" w:rsidP="00B64422">
      <w:pPr>
        <w:pStyle w:val="NormalNL"/>
      </w:pPr>
      <w:r w:rsidRPr="005778BB">
        <w:rPr>
          <w:rStyle w:val="oraspr"/>
          <w:lang w:val="nl-NL"/>
        </w:rPr>
        <w:t xml:space="preserve"> Jacques De </w:t>
      </w:r>
      <w:proofErr w:type="spellStart"/>
      <w:r w:rsidRPr="005778BB">
        <w:rPr>
          <w:rStyle w:val="oraspr"/>
          <w:lang w:val="nl-NL"/>
        </w:rPr>
        <w:t>Lentdecker</w:t>
      </w:r>
      <w:proofErr w:type="spellEnd"/>
      <w:r>
        <w:t>: Neen.</w:t>
      </w:r>
    </w:p>
    <w:p w:rsidR="006A3595" w:rsidRPr="00B57DA2" w:rsidRDefault="006A3595" w:rsidP="00B64422">
      <w:pPr>
        <w:rPr>
          <w:lang w:val="nl-NL"/>
        </w:rPr>
      </w:pPr>
    </w:p>
    <w:p w:rsidR="006A3595" w:rsidRDefault="006A3595" w:rsidP="00B64422">
      <w:pPr>
        <w:pStyle w:val="NormalNL"/>
      </w:pPr>
      <w:r w:rsidRPr="005778BB">
        <w:rPr>
          <w:rStyle w:val="oraspr"/>
          <w:lang w:val="nl-NL"/>
        </w:rPr>
        <w:t xml:space="preserve"> Stefaan Van Hecke </w:t>
      </w:r>
      <w:r>
        <w:t>(Ecolo-Groen): U antwoordt ontkennend. U hebt echter wel de briefwisseling gedaan.</w:t>
      </w:r>
    </w:p>
    <w:p w:rsidR="006A3595" w:rsidRPr="00074FE9" w:rsidRDefault="006A3595" w:rsidP="00B64422"/>
    <w:p w:rsidR="006A3595" w:rsidRDefault="006A3595" w:rsidP="00B64422">
      <w:pPr>
        <w:pStyle w:val="NormalNL"/>
      </w:pPr>
      <w:r w:rsidRPr="005778BB">
        <w:rPr>
          <w:rStyle w:val="oraspr"/>
          <w:lang w:val="nl-NL"/>
        </w:rPr>
        <w:t xml:space="preserve"> Jacques De </w:t>
      </w:r>
      <w:proofErr w:type="spellStart"/>
      <w:r w:rsidRPr="005778BB">
        <w:rPr>
          <w:rStyle w:val="oraspr"/>
          <w:lang w:val="nl-NL"/>
        </w:rPr>
        <w:t>Lentdecker</w:t>
      </w:r>
      <w:proofErr w:type="spellEnd"/>
      <w:r>
        <w:t>: Ja. Ik kan dat niet ontkennen.</w:t>
      </w:r>
    </w:p>
    <w:p w:rsidR="006A3595" w:rsidRPr="00B57DA2" w:rsidRDefault="006A3595" w:rsidP="00074FE9">
      <w:pPr>
        <w:rPr>
          <w:lang w:val="nl-NL"/>
        </w:rPr>
      </w:pPr>
    </w:p>
    <w:p w:rsidR="006A3595" w:rsidRDefault="006A3595" w:rsidP="00074FE9">
      <w:pPr>
        <w:pStyle w:val="NormalNL"/>
      </w:pPr>
      <w:r w:rsidRPr="005778BB">
        <w:rPr>
          <w:rStyle w:val="oraspr"/>
          <w:lang w:val="nl-NL"/>
        </w:rPr>
        <w:t xml:space="preserve"> Stefaan Van Hecke </w:t>
      </w:r>
      <w:r>
        <w:t>(Ecolo-Groen): Weet u wie de vorderingen in de zaak heeft opgesteld?</w:t>
      </w:r>
    </w:p>
    <w:p w:rsidR="006A3595" w:rsidRPr="00074FE9" w:rsidRDefault="006A3595" w:rsidP="00074FE9"/>
    <w:p w:rsidR="006A3595" w:rsidRDefault="006A3595" w:rsidP="00074FE9">
      <w:pPr>
        <w:pStyle w:val="NormalNL"/>
      </w:pPr>
      <w:r w:rsidRPr="005778BB">
        <w:rPr>
          <w:rStyle w:val="oraspr"/>
          <w:lang w:val="nl-NL"/>
        </w:rPr>
        <w:t xml:space="preserve"> Jacques De </w:t>
      </w:r>
      <w:proofErr w:type="spellStart"/>
      <w:r w:rsidRPr="005778BB">
        <w:rPr>
          <w:rStyle w:val="oraspr"/>
          <w:lang w:val="nl-NL"/>
        </w:rPr>
        <w:t>Lentdecker</w:t>
      </w:r>
      <w:proofErr w:type="spellEnd"/>
      <w:r>
        <w:t>:  Over welke periode gaat het?</w:t>
      </w:r>
    </w:p>
    <w:p w:rsidR="006A3595" w:rsidRPr="00B57DA2" w:rsidRDefault="006A3595" w:rsidP="00074FE9">
      <w:pPr>
        <w:rPr>
          <w:lang w:val="nl-NL"/>
        </w:rPr>
      </w:pPr>
    </w:p>
    <w:p w:rsidR="006A3595" w:rsidRDefault="006A3595" w:rsidP="00074FE9">
      <w:pPr>
        <w:pStyle w:val="NormalNL"/>
      </w:pPr>
      <w:bookmarkStart w:id="19" w:name="TN16"/>
      <w:bookmarkEnd w:id="19"/>
      <w:r w:rsidRPr="005778BB">
        <w:rPr>
          <w:rStyle w:val="oraspr"/>
          <w:lang w:val="nl-NL"/>
        </w:rPr>
        <w:t xml:space="preserve"> Stefaan Van Hecke </w:t>
      </w:r>
      <w:r>
        <w:t>(Ecolo-Groen): Dat is 2010.</w:t>
      </w:r>
    </w:p>
    <w:p w:rsidR="006A3595" w:rsidRPr="00074FE9" w:rsidRDefault="006A3595" w:rsidP="00074FE9"/>
    <w:p w:rsidR="006A3595" w:rsidRDefault="006A3595" w:rsidP="00074FE9">
      <w:pPr>
        <w:pStyle w:val="NormalNL"/>
      </w:pPr>
      <w:bookmarkStart w:id="20" w:name="TN17"/>
      <w:bookmarkEnd w:id="20"/>
      <w:r w:rsidRPr="005778BB">
        <w:rPr>
          <w:rStyle w:val="oraspr"/>
          <w:lang w:val="nl-NL"/>
        </w:rPr>
        <w:t xml:space="preserve"> Jacques De </w:t>
      </w:r>
      <w:proofErr w:type="spellStart"/>
      <w:r w:rsidRPr="005778BB">
        <w:rPr>
          <w:rStyle w:val="oraspr"/>
          <w:lang w:val="nl-NL"/>
        </w:rPr>
        <w:t>Lentdecker</w:t>
      </w:r>
      <w:proofErr w:type="spellEnd"/>
      <w:r>
        <w:t>: Is dat in juli of augustus geweest?</w:t>
      </w:r>
    </w:p>
    <w:p w:rsidR="006A3595" w:rsidRPr="00B57DA2" w:rsidRDefault="006A3595" w:rsidP="00074FE9">
      <w:pPr>
        <w:rPr>
          <w:lang w:val="nl-NL"/>
        </w:rPr>
      </w:pPr>
    </w:p>
    <w:p w:rsidR="006A3595" w:rsidRDefault="006A3595" w:rsidP="00074FE9">
      <w:pPr>
        <w:pStyle w:val="NormalNL"/>
      </w:pPr>
      <w:bookmarkStart w:id="21" w:name="TN18"/>
      <w:bookmarkEnd w:id="21"/>
      <w:r w:rsidRPr="005778BB">
        <w:rPr>
          <w:rStyle w:val="oraspr"/>
          <w:lang w:val="nl-NL"/>
        </w:rPr>
        <w:t xml:space="preserve"> Stefaan Van Hecke </w:t>
      </w:r>
      <w:r>
        <w:t>(Ecolo-Groen): Dat is in de eerste helft van augustus geweest.</w:t>
      </w:r>
    </w:p>
    <w:p w:rsidR="006A3595" w:rsidRPr="00074FE9" w:rsidRDefault="006A3595" w:rsidP="00074FE9"/>
    <w:p w:rsidR="006A3595" w:rsidRDefault="006A3595" w:rsidP="00074FE9">
      <w:pPr>
        <w:pStyle w:val="NormalNL"/>
      </w:pPr>
      <w:bookmarkStart w:id="22" w:name="TN19"/>
      <w:bookmarkEnd w:id="22"/>
      <w:r w:rsidRPr="005778BB">
        <w:rPr>
          <w:rStyle w:val="oraspr"/>
          <w:lang w:val="nl-NL"/>
        </w:rPr>
        <w:t xml:space="preserve"> Jacques De </w:t>
      </w:r>
      <w:proofErr w:type="spellStart"/>
      <w:r w:rsidRPr="005778BB">
        <w:rPr>
          <w:rStyle w:val="oraspr"/>
          <w:lang w:val="nl-NL"/>
        </w:rPr>
        <w:t>Lentdecker</w:t>
      </w:r>
      <w:proofErr w:type="spellEnd"/>
      <w:r>
        <w:t>: Dat was dus in de eerste helft van augustus.</w:t>
      </w:r>
    </w:p>
    <w:p w:rsidR="006A3595" w:rsidRPr="00B57DA2" w:rsidRDefault="006A3595" w:rsidP="00074FE9">
      <w:pPr>
        <w:rPr>
          <w:lang w:val="nl-NL"/>
        </w:rPr>
      </w:pPr>
    </w:p>
    <w:p w:rsidR="006A3595" w:rsidRDefault="006A3595" w:rsidP="00074FE9">
      <w:pPr>
        <w:pStyle w:val="NormalNL"/>
      </w:pPr>
      <w:bookmarkStart w:id="23" w:name="TN20"/>
      <w:bookmarkEnd w:id="23"/>
      <w:r w:rsidRPr="005778BB">
        <w:rPr>
          <w:rStyle w:val="oraspr"/>
          <w:lang w:val="nl-NL"/>
        </w:rPr>
        <w:t xml:space="preserve"> Stefaan Van Hecke </w:t>
      </w:r>
      <w:r>
        <w:t xml:space="preserve">(Ecolo-Groen): Waren er vaste leden van het </w:t>
      </w:r>
      <w:proofErr w:type="spellStart"/>
      <w:r>
        <w:t>parket-generaal</w:t>
      </w:r>
      <w:proofErr w:type="spellEnd"/>
      <w:r>
        <w:t xml:space="preserve"> die de </w:t>
      </w:r>
      <w:proofErr w:type="spellStart"/>
      <w:r>
        <w:t>KI’s</w:t>
      </w:r>
      <w:proofErr w:type="spellEnd"/>
      <w:r>
        <w:t xml:space="preserve"> deden? Was dat altijd dezelfde persoon?</w:t>
      </w:r>
    </w:p>
    <w:p w:rsidR="006A3595" w:rsidRPr="00074FE9" w:rsidRDefault="006A3595" w:rsidP="00074FE9"/>
    <w:p w:rsidR="006A3595" w:rsidRDefault="006A3595" w:rsidP="00074FE9">
      <w:pPr>
        <w:pStyle w:val="NormalNL"/>
      </w:pPr>
      <w:bookmarkStart w:id="24" w:name="TN21"/>
      <w:bookmarkEnd w:id="24"/>
      <w:r w:rsidRPr="005778BB">
        <w:rPr>
          <w:rStyle w:val="oraspr"/>
          <w:lang w:val="nl-NL"/>
        </w:rPr>
        <w:t xml:space="preserve"> Jacques De </w:t>
      </w:r>
      <w:proofErr w:type="spellStart"/>
      <w:r w:rsidRPr="005778BB">
        <w:rPr>
          <w:rStyle w:val="oraspr"/>
          <w:lang w:val="nl-NL"/>
        </w:rPr>
        <w:t>Lentdecker</w:t>
      </w:r>
      <w:proofErr w:type="spellEnd"/>
      <w:r>
        <w:t>: Dat waren de titularissen van het dossier. Tijdens de vakantie</w:t>
      </w:r>
      <w:r w:rsidR="00214CED">
        <w:softHyphen/>
      </w:r>
      <w:r>
        <w:t>periodes vervangt de ene de andere.</w:t>
      </w:r>
    </w:p>
    <w:p w:rsidR="006A3595" w:rsidRPr="00B64422" w:rsidRDefault="006A3595" w:rsidP="009D5CEA">
      <w:pPr>
        <w:pStyle w:val="NormalNL"/>
      </w:pPr>
    </w:p>
    <w:p w:rsidR="006A3595" w:rsidRDefault="006A3595" w:rsidP="00326FE0">
      <w:pPr>
        <w:pStyle w:val="NormalNL"/>
      </w:pPr>
      <w:r w:rsidRPr="005778BB">
        <w:rPr>
          <w:rStyle w:val="oraspr"/>
          <w:lang w:val="nl-NL"/>
        </w:rPr>
        <w:t xml:space="preserve"> Stefaan Van Hecke </w:t>
      </w:r>
      <w:r>
        <w:t>(Ecolo-Groen): En wie was de titularis in dit dossier?</w:t>
      </w:r>
    </w:p>
    <w:p w:rsidR="006A3595" w:rsidRPr="00326FE0" w:rsidRDefault="006A3595" w:rsidP="00326FE0"/>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t>: Dat weet ik niet. Op niveau</w:t>
      </w:r>
      <w:r w:rsidR="007679FE">
        <w:t xml:space="preserve"> van de KI denk ik dat Verhegge</w:t>
      </w:r>
      <w:r>
        <w:t xml:space="preserve"> tussen</w:t>
      </w:r>
      <w:r w:rsidR="00214CED">
        <w:softHyphen/>
      </w:r>
      <w:r>
        <w:t>gekomen is en De Bruyne.</w:t>
      </w:r>
    </w:p>
    <w:p w:rsidR="006A3595" w:rsidRPr="00326FE0" w:rsidRDefault="006A3595" w:rsidP="00326FE0"/>
    <w:p w:rsidR="006A3595" w:rsidRPr="00326FE0" w:rsidRDefault="006A3595" w:rsidP="00326FE0">
      <w:pPr>
        <w:pStyle w:val="NormalNL"/>
      </w:pPr>
      <w:r w:rsidRPr="005778BB">
        <w:rPr>
          <w:rStyle w:val="oraspr"/>
          <w:lang w:val="nl-NL"/>
        </w:rPr>
        <w:t xml:space="preserve"> Stefaan Van Hecke </w:t>
      </w:r>
      <w:r>
        <w:t>(Ecolo-Groen): Dat</w:t>
      </w:r>
      <w:r w:rsidR="007679FE">
        <w:t xml:space="preserve"> is juist De Bruyne en Verhegge</w:t>
      </w:r>
      <w:bookmarkStart w:id="25" w:name="_GoBack"/>
      <w:bookmarkEnd w:id="25"/>
      <w:r>
        <w:t>.</w:t>
      </w:r>
    </w:p>
    <w:p w:rsidR="006A3595" w:rsidRPr="00344055" w:rsidRDefault="006A3595" w:rsidP="00326FE0">
      <w:pPr>
        <w:rPr>
          <w:lang w:val="nl-NL"/>
        </w:rPr>
      </w:pPr>
    </w:p>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t xml:space="preserve">: U vraagt mij naar het organigram van de </w:t>
      </w:r>
      <w:r w:rsidR="0011259F">
        <w:t xml:space="preserve">maanden juli en augustus van vijftien </w:t>
      </w:r>
      <w:r>
        <w:t xml:space="preserve">jaar geleden. Men moet serieus blijven. Ik probeer een beetje te gissen. </w:t>
      </w:r>
    </w:p>
    <w:p w:rsidR="006A3595" w:rsidRPr="00344055" w:rsidRDefault="006A3595" w:rsidP="00326FE0">
      <w:pPr>
        <w:rPr>
          <w:lang w:val="nl-NL"/>
        </w:rPr>
      </w:pPr>
    </w:p>
    <w:p w:rsidR="006A3595" w:rsidRDefault="006A3595" w:rsidP="00326FE0">
      <w:pPr>
        <w:pStyle w:val="NormalNL"/>
      </w:pPr>
      <w:r w:rsidRPr="005778BB">
        <w:rPr>
          <w:rStyle w:val="oraspr"/>
          <w:lang w:val="nl-NL"/>
        </w:rPr>
        <w:t xml:space="preserve"> Stefaan Van Hecke </w:t>
      </w:r>
      <w:r>
        <w:t xml:space="preserve">(Ecolo-Groen): Is er dan nooit overleg geweest op het </w:t>
      </w:r>
      <w:proofErr w:type="spellStart"/>
      <w:r>
        <w:t>parket-generaal</w:t>
      </w:r>
      <w:proofErr w:type="spellEnd"/>
      <w:r>
        <w:t xml:space="preserve"> om te bepalen welk standpunt zou </w:t>
      </w:r>
      <w:r w:rsidR="00D179B5">
        <w:t xml:space="preserve">worden </w:t>
      </w:r>
      <w:r>
        <w:t>ingenomen door de KI? Of was dat een individuele beslissing van de dossierbeheerder?</w:t>
      </w:r>
    </w:p>
    <w:p w:rsidR="006A3595" w:rsidRPr="00B73FAD" w:rsidRDefault="006A3595" w:rsidP="00326FE0"/>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t>: Die vraag moet u stellen aan de toenmalige procureur-generaal.</w:t>
      </w:r>
    </w:p>
    <w:p w:rsidR="006A3595" w:rsidRPr="00344055" w:rsidRDefault="006A3595" w:rsidP="00326FE0">
      <w:pPr>
        <w:rPr>
          <w:lang w:val="nl-NL"/>
        </w:rPr>
      </w:pPr>
    </w:p>
    <w:p w:rsidR="006A3595" w:rsidRDefault="006A3595" w:rsidP="00326FE0">
      <w:pPr>
        <w:pStyle w:val="NormalNL"/>
      </w:pPr>
      <w:r w:rsidRPr="005778BB">
        <w:rPr>
          <w:rStyle w:val="oraspr"/>
          <w:lang w:val="nl-NL"/>
        </w:rPr>
        <w:t xml:space="preserve"> Stefaan Van Hecke </w:t>
      </w:r>
      <w:r>
        <w:t xml:space="preserve">(Ecolo-Groen): Aan de heer de </w:t>
      </w:r>
      <w:proofErr w:type="spellStart"/>
      <w:r>
        <w:t>le</w:t>
      </w:r>
      <w:proofErr w:type="spellEnd"/>
      <w:r>
        <w:t xml:space="preserve"> Court. Maar u weet dat niet?</w:t>
      </w:r>
    </w:p>
    <w:p w:rsidR="006A3595" w:rsidRPr="00326FE0" w:rsidRDefault="006A3595" w:rsidP="00326FE0"/>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t>: Neen.</w:t>
      </w:r>
    </w:p>
    <w:p w:rsidR="006A3595" w:rsidRPr="00344055" w:rsidRDefault="006A3595" w:rsidP="00326FE0">
      <w:pPr>
        <w:rPr>
          <w:lang w:val="nl-NL"/>
        </w:rPr>
      </w:pPr>
    </w:p>
    <w:p w:rsidR="006A3595" w:rsidRDefault="006A3595" w:rsidP="00326FE0">
      <w:pPr>
        <w:pStyle w:val="NormalNL"/>
      </w:pPr>
      <w:r w:rsidRPr="005778BB">
        <w:rPr>
          <w:rStyle w:val="oraspr"/>
          <w:lang w:val="nl-NL"/>
        </w:rPr>
        <w:t xml:space="preserve"> Stefaan Van Hecke </w:t>
      </w:r>
      <w:r>
        <w:t xml:space="preserve">(Ecolo-Groen): En als het normale zaken betreft. </w:t>
      </w:r>
    </w:p>
    <w:p w:rsidR="006A3595" w:rsidRPr="00344055" w:rsidRDefault="006A3595" w:rsidP="00326FE0">
      <w:pPr>
        <w:rPr>
          <w:lang w:val="nl-NL"/>
        </w:rPr>
      </w:pPr>
    </w:p>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t>: Normaliter is er wel een overleg bij zulke delicate aangelegenheden. Dat zou niet abnormaal zijn.</w:t>
      </w:r>
    </w:p>
    <w:p w:rsidR="006A3595" w:rsidRPr="00344055" w:rsidRDefault="006A3595" w:rsidP="00326FE0">
      <w:pPr>
        <w:rPr>
          <w:lang w:val="nl-NL"/>
        </w:rPr>
      </w:pPr>
    </w:p>
    <w:p w:rsidR="006A3595" w:rsidRDefault="006A3595" w:rsidP="00326FE0">
      <w:pPr>
        <w:pStyle w:val="NormalNL"/>
      </w:pPr>
      <w:r w:rsidRPr="005778BB">
        <w:rPr>
          <w:rStyle w:val="oraspr"/>
          <w:lang w:val="nl-NL"/>
        </w:rPr>
        <w:t xml:space="preserve"> Stefaan Van Hecke </w:t>
      </w:r>
      <w:r>
        <w:t>(Ecolo-Groen): U bedoelt dat de dienstdoende parketmagistraat niet op eigen houtje standpunt inneemt als hij naar de KI gaat. Hij zal dan een instructie gekregen hebben.</w:t>
      </w:r>
    </w:p>
    <w:p w:rsidR="006A3595" w:rsidRPr="00344055" w:rsidRDefault="006A3595" w:rsidP="00134F17">
      <w:pPr>
        <w:pStyle w:val="NormalNL"/>
      </w:pPr>
    </w:p>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rsidRPr="00134F17">
        <w:t xml:space="preserve">: Ik denk dat hij </w:t>
      </w:r>
      <w:r>
        <w:t>zich voor delicate aangelegenheden en delicate dossiers</w:t>
      </w:r>
      <w:r w:rsidRPr="00134F17">
        <w:t xml:space="preserve"> </w:t>
      </w:r>
      <w:r>
        <w:t>zou laten indekken door zijn de procureur-generaal.</w:t>
      </w:r>
    </w:p>
    <w:p w:rsidR="006A3595" w:rsidRPr="00344055" w:rsidRDefault="006A3595" w:rsidP="00134F17">
      <w:pPr>
        <w:rPr>
          <w:lang w:val="nl-NL"/>
        </w:rPr>
      </w:pPr>
    </w:p>
    <w:p w:rsidR="006A3595" w:rsidRDefault="006A3595" w:rsidP="00326FE0">
      <w:pPr>
        <w:pStyle w:val="NormalNL"/>
      </w:pPr>
      <w:r w:rsidRPr="005778BB">
        <w:rPr>
          <w:rStyle w:val="oraspr"/>
          <w:lang w:val="nl-NL"/>
        </w:rPr>
        <w:t xml:space="preserve"> Stefaan Van Hecke </w:t>
      </w:r>
      <w:r>
        <w:t>(Ecolo-Groen): Laten indekken of instructies krijgen?</w:t>
      </w:r>
    </w:p>
    <w:p w:rsidR="006A3595" w:rsidRPr="00134F17" w:rsidRDefault="006A3595" w:rsidP="00134F17"/>
    <w:p w:rsidR="006A3595" w:rsidRDefault="006A3595" w:rsidP="00326FE0">
      <w:pPr>
        <w:pStyle w:val="NormalNL"/>
      </w:pPr>
      <w:r w:rsidRPr="005778BB">
        <w:rPr>
          <w:rStyle w:val="oraspr"/>
          <w:lang w:val="nl-NL"/>
        </w:rPr>
        <w:t xml:space="preserve"> Jacques De </w:t>
      </w:r>
      <w:proofErr w:type="spellStart"/>
      <w:r w:rsidRPr="005778BB">
        <w:rPr>
          <w:rStyle w:val="oraspr"/>
          <w:lang w:val="nl-NL"/>
        </w:rPr>
        <w:t>Lentdecker</w:t>
      </w:r>
      <w:proofErr w:type="spellEnd"/>
      <w:r>
        <w:t>: Ik heb liever het woord indekken.</w:t>
      </w:r>
    </w:p>
    <w:p w:rsidR="006A3595" w:rsidRPr="00344055" w:rsidRDefault="006A3595" w:rsidP="00134F17">
      <w:pPr>
        <w:rPr>
          <w:lang w:val="nl-NL"/>
        </w:rPr>
      </w:pPr>
    </w:p>
    <w:p w:rsidR="006A3595" w:rsidRDefault="006A3595" w:rsidP="00326FE0">
      <w:pPr>
        <w:pStyle w:val="NormalNL"/>
      </w:pPr>
      <w:r w:rsidRPr="005778BB">
        <w:rPr>
          <w:rStyle w:val="oraspr"/>
          <w:lang w:val="nl-NL"/>
        </w:rPr>
        <w:t xml:space="preserve"> Stefaan Van Hecke </w:t>
      </w:r>
      <w:r>
        <w:t>(Ecolo-Groen): Ja, dat is diplomatischer.</w:t>
      </w:r>
    </w:p>
    <w:p w:rsidR="006A3595" w:rsidRPr="00326FE0" w:rsidRDefault="006A3595" w:rsidP="00326FE0">
      <w:pPr>
        <w:pStyle w:val="NormalNL"/>
      </w:pPr>
    </w:p>
    <w:p w:rsidR="006A3595" w:rsidRPr="00D179B5" w:rsidRDefault="006A3595" w:rsidP="003E16E6">
      <w:pPr>
        <w:pStyle w:val="NormalFR"/>
        <w:rPr>
          <w:i/>
        </w:rPr>
      </w:pPr>
      <w:r>
        <w:t xml:space="preserve">Le </w:t>
      </w:r>
      <w:r>
        <w:rPr>
          <w:b/>
        </w:rPr>
        <w:t>président</w:t>
      </w:r>
      <w:r>
        <w:t>: D'autres collègues veulent-ils prendre la parole?</w:t>
      </w:r>
      <w:r w:rsidR="00D179B5">
        <w:t xml:space="preserve"> </w:t>
      </w:r>
      <w:r w:rsidR="00D179B5">
        <w:rPr>
          <w:i/>
        </w:rPr>
        <w:t>(Non)</w:t>
      </w:r>
    </w:p>
    <w:p w:rsidR="006A3595" w:rsidRPr="003E16E6" w:rsidRDefault="006A3595" w:rsidP="003E16E6">
      <w:pPr>
        <w:pStyle w:val="NormalFR"/>
      </w:pPr>
    </w:p>
    <w:p w:rsidR="006A3595" w:rsidRDefault="006A3595" w:rsidP="00C33E0B">
      <w:pPr>
        <w:pStyle w:val="NormalFR"/>
      </w:pPr>
      <w:r w:rsidRPr="006A3595">
        <w:rPr>
          <w:rStyle w:val="oraspr"/>
        </w:rPr>
        <w:t xml:space="preserve"> Jacques De </w:t>
      </w:r>
      <w:proofErr w:type="spellStart"/>
      <w:r w:rsidRPr="006A3595">
        <w:rPr>
          <w:rStyle w:val="oraspr"/>
        </w:rPr>
        <w:t>Lentdecker</w:t>
      </w:r>
      <w:proofErr w:type="spellEnd"/>
      <w:r>
        <w:t>: Je voudrais quand même, en guise de conclusion… parce que je suis mal à l'aise.</w:t>
      </w:r>
    </w:p>
    <w:p w:rsidR="006A3595" w:rsidRDefault="006A3595" w:rsidP="00C33E0B">
      <w:pPr>
        <w:pStyle w:val="NormalFR"/>
      </w:pPr>
    </w:p>
    <w:p w:rsidR="006A3595" w:rsidRPr="00C16C11" w:rsidRDefault="006A3595" w:rsidP="00C16C11">
      <w:pPr>
        <w:pStyle w:val="NormalNL"/>
      </w:pPr>
      <w:r w:rsidRPr="00C16C11">
        <w:t>Ik voel mij ook op mijn ongemak omdat ik zo heb geaffirmeerd</w:t>
      </w:r>
      <w:r>
        <w:t>…</w:t>
      </w:r>
    </w:p>
    <w:p w:rsidR="006A3595" w:rsidRDefault="006A3595" w:rsidP="00C16C11">
      <w:pPr>
        <w:rPr>
          <w:lang w:val="nl-NL"/>
        </w:rPr>
      </w:pPr>
    </w:p>
    <w:p w:rsidR="006A3595" w:rsidRDefault="006A3595" w:rsidP="00C33E0B">
      <w:pPr>
        <w:pStyle w:val="NormalFR"/>
      </w:pPr>
      <w:r>
        <w:t>J'ai affirmé qu'à aucun moment je n'étais intervenu dans les dossiers. Si, effectivement, il y a eu des transmissions par écrit etc., que j'ai signées, cela rentrait dans l'exercice des fonctions de procureur général faisant fonction. J'aimerais bien qu'on regarde également chaque fois les dates auxquelles les missives ou bien mes interventions auraient eu lieu, parce que je n'ai vraiment pas le souvenir d'être intervenu dans ce dossier-là de quelque façon que ce soit pour influencer ou faire pencher une décision dans un sens ou dans un autre.</w:t>
      </w:r>
    </w:p>
    <w:p w:rsidR="006A3595" w:rsidRPr="00C33E0B" w:rsidRDefault="006A3595" w:rsidP="00C33E0B">
      <w:pPr>
        <w:pStyle w:val="NormalFR"/>
      </w:pPr>
    </w:p>
    <w:p w:rsidR="006A3595" w:rsidRDefault="006A3595" w:rsidP="00920145">
      <w:pPr>
        <w:pStyle w:val="NormalNL"/>
      </w:pPr>
      <w:r>
        <w:t>Ik ben daar formeel in. Ik heb 40 jaar ervaring als magistraat en dat gooi ik niet te grabbel.</w:t>
      </w:r>
    </w:p>
    <w:p w:rsidR="006A3595" w:rsidRPr="00920145" w:rsidRDefault="006A3595" w:rsidP="00920145">
      <w:pPr>
        <w:pStyle w:val="NormalNL"/>
      </w:pPr>
    </w:p>
    <w:p w:rsidR="006A3595" w:rsidRDefault="006A3595" w:rsidP="00175BBE">
      <w:pPr>
        <w:pStyle w:val="NormalFR"/>
      </w:pPr>
      <w:r>
        <w:t xml:space="preserve">Le </w:t>
      </w:r>
      <w:r>
        <w:rPr>
          <w:b/>
        </w:rPr>
        <w:t>président</w:t>
      </w:r>
      <w:r>
        <w:t xml:space="preserve">: Merci. </w:t>
      </w:r>
    </w:p>
    <w:p w:rsidR="006A3595" w:rsidRDefault="006A3595" w:rsidP="00175BBE">
      <w:pPr>
        <w:pStyle w:val="NormalFR"/>
      </w:pPr>
    </w:p>
    <w:p w:rsidR="006A3595" w:rsidRDefault="006A3595" w:rsidP="00175BBE">
      <w:pPr>
        <w:pStyle w:val="NormalFR"/>
      </w:pPr>
      <w:r>
        <w:t>Un collègue souhaite-t-il encore intervenir? Je ne vois personne qui se manifeste. Donc, il me reste à vous remercier au nom des membres de la commission, monsieur De </w:t>
      </w:r>
      <w:proofErr w:type="spellStart"/>
      <w:r>
        <w:t>Lentdecker</w:t>
      </w:r>
      <w:proofErr w:type="spellEnd"/>
      <w:r>
        <w:t xml:space="preserve">, d'être venu et d'avoir participé à cette audition. </w:t>
      </w:r>
    </w:p>
    <w:p w:rsidR="006A3595" w:rsidRDefault="006A3595" w:rsidP="00175BBE">
      <w:pPr>
        <w:pStyle w:val="NormalFR"/>
      </w:pPr>
    </w:p>
    <w:p w:rsidR="006A3595" w:rsidRPr="006E5286" w:rsidRDefault="006A3595" w:rsidP="00175BBE">
      <w:pPr>
        <w:pStyle w:val="NormalFR"/>
        <w:rPr>
          <w:lang w:val="nl-NL"/>
        </w:rPr>
      </w:pPr>
      <w:r w:rsidRPr="006E5286">
        <w:rPr>
          <w:lang w:val="nl-NL"/>
        </w:rPr>
        <w:t xml:space="preserve">Je </w:t>
      </w:r>
      <w:proofErr w:type="spellStart"/>
      <w:r w:rsidRPr="006E5286">
        <w:rPr>
          <w:lang w:val="nl-NL"/>
        </w:rPr>
        <w:t>vous</w:t>
      </w:r>
      <w:proofErr w:type="spellEnd"/>
      <w:r w:rsidRPr="006E5286">
        <w:rPr>
          <w:lang w:val="nl-NL"/>
        </w:rPr>
        <w:t xml:space="preserve"> </w:t>
      </w:r>
      <w:proofErr w:type="spellStart"/>
      <w:r w:rsidRPr="006E5286">
        <w:rPr>
          <w:lang w:val="nl-NL"/>
        </w:rPr>
        <w:t>remercie</w:t>
      </w:r>
      <w:proofErr w:type="spellEnd"/>
      <w:r w:rsidRPr="006E5286">
        <w:rPr>
          <w:lang w:val="nl-NL"/>
        </w:rPr>
        <w:t>.</w:t>
      </w:r>
    </w:p>
    <w:p w:rsidR="006A3595" w:rsidRPr="006E5286" w:rsidRDefault="006A3595" w:rsidP="00175BBE">
      <w:pPr>
        <w:pStyle w:val="NormalFR"/>
        <w:rPr>
          <w:lang w:val="nl-NL"/>
        </w:rPr>
      </w:pPr>
    </w:p>
    <w:p w:rsidR="006A3595" w:rsidRDefault="006A3595" w:rsidP="006E5286">
      <w:pPr>
        <w:pStyle w:val="italNL"/>
      </w:pPr>
      <w:r>
        <w:t>De openbare commissievergadering wordt gesloten om 13.45 uur.</w:t>
      </w:r>
    </w:p>
    <w:p w:rsidR="006A3595" w:rsidRDefault="006A3595" w:rsidP="006E5286">
      <w:pPr>
        <w:pStyle w:val="italFR"/>
      </w:pPr>
      <w:r>
        <w:t>La réunion publique de commission est levée à 13 h 45.</w:t>
      </w:r>
    </w:p>
    <w:p w:rsidR="006A3595" w:rsidRPr="006E5286" w:rsidRDefault="006A3595" w:rsidP="006E5286">
      <w:pPr>
        <w:rPr>
          <w:lang w:val="fr-BE"/>
        </w:rPr>
      </w:pPr>
    </w:p>
    <w:p w:rsidR="006A3595" w:rsidRPr="005778BB" w:rsidRDefault="006A3595">
      <w:pPr>
        <w:rPr>
          <w:lang w:val="nl-NL"/>
        </w:rPr>
      </w:pPr>
      <w:r w:rsidRPr="005778BB">
        <w:rPr>
          <w:lang w:val="nl-NL"/>
        </w:rPr>
        <w:t>--------------------------------------</w:t>
      </w:r>
      <w:r w:rsidR="000B0025">
        <w:rPr>
          <w:lang w:val="nl-NL"/>
        </w:rPr>
        <w:t>----------------------------</w:t>
      </w:r>
    </w:p>
    <w:p w:rsidR="006A3595" w:rsidRPr="005778BB" w:rsidRDefault="006A3595">
      <w:pPr>
        <w:rPr>
          <w:lang w:val="nl-NL"/>
        </w:rPr>
      </w:pPr>
    </w:p>
    <w:p w:rsidR="006A3595" w:rsidRDefault="006A3595">
      <w:pPr>
        <w:pStyle w:val="NormalFR"/>
        <w:rPr>
          <w:lang w:val="nl-BE"/>
        </w:rPr>
      </w:pPr>
      <w:r>
        <w:rPr>
          <w:lang w:val="nl-BE"/>
        </w:rPr>
        <w:t>Na lezing, volhardt en tekent,</w:t>
      </w:r>
    </w:p>
    <w:p w:rsidR="006A3595" w:rsidRDefault="006A3595">
      <w:pPr>
        <w:pStyle w:val="NormalFR"/>
        <w:rPr>
          <w:lang w:val="nl-BE"/>
        </w:rPr>
      </w:pPr>
    </w:p>
    <w:p w:rsidR="000B0025" w:rsidRDefault="000B0025">
      <w:pPr>
        <w:pStyle w:val="NormalFR"/>
        <w:rPr>
          <w:lang w:val="nl-BE"/>
        </w:rPr>
      </w:pPr>
    </w:p>
    <w:p w:rsidR="000B0025" w:rsidRDefault="000B0025">
      <w:pPr>
        <w:pStyle w:val="NormalFR"/>
        <w:rPr>
          <w:lang w:val="nl-BE"/>
        </w:rPr>
      </w:pPr>
    </w:p>
    <w:p w:rsidR="000B0025" w:rsidRDefault="000B0025">
      <w:pPr>
        <w:pStyle w:val="NormalFR"/>
        <w:rPr>
          <w:lang w:val="nl-BE"/>
        </w:rPr>
      </w:pPr>
    </w:p>
    <w:p w:rsidR="006A3595" w:rsidRDefault="006A3595">
      <w:pPr>
        <w:pStyle w:val="NormalNL"/>
      </w:pPr>
      <w:r>
        <w:t>…………………………………………………..</w:t>
      </w:r>
    </w:p>
    <w:p w:rsidR="006A3595" w:rsidRDefault="006A3595">
      <w:r>
        <w:t>Jacques DE LENTDECKER</w:t>
      </w:r>
    </w:p>
    <w:p w:rsidR="006A3595" w:rsidRPr="003F56EB" w:rsidRDefault="006A3595" w:rsidP="003F56EB">
      <w:pPr>
        <w:rPr>
          <w:lang w:val="fr-BE"/>
        </w:rPr>
      </w:pPr>
    </w:p>
    <w:p w:rsidR="00B46F31" w:rsidRPr="006A3595" w:rsidRDefault="00B46F31" w:rsidP="006A3595"/>
    <w:sectPr w:rsidR="00B46F31" w:rsidRPr="006A3595" w:rsidSect="006A3595">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3A5" w:rsidRDefault="00B203A5" w:rsidP="00DB4DB5">
      <w:r>
        <w:separator/>
      </w:r>
    </w:p>
  </w:endnote>
  <w:endnote w:type="continuationSeparator" w:id="0">
    <w:p w:rsidR="00B203A5" w:rsidRDefault="00B203A5"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6A3595" w:rsidRPr="009C5516" w:rsidTr="006A3595">
      <w:trPr>
        <w:trHeight w:hRule="exact" w:val="283"/>
      </w:trPr>
      <w:tc>
        <w:tcPr>
          <w:tcW w:w="4252" w:type="dxa"/>
          <w:tcBorders>
            <w:top w:val="nil"/>
            <w:left w:val="nil"/>
            <w:bottom w:val="nil"/>
            <w:right w:val="single" w:sz="4" w:space="0" w:color="auto"/>
          </w:tcBorders>
          <w:shd w:val="clear" w:color="auto" w:fill="auto"/>
          <w:vAlign w:val="center"/>
        </w:tcPr>
        <w:p w:rsidR="006A3595" w:rsidRPr="005778BB" w:rsidRDefault="006A3595" w:rsidP="006A3595">
          <w:pPr>
            <w:pStyle w:val="Footer"/>
            <w:jc w:val="left"/>
            <w:rPr>
              <w:rFonts w:cs="Arial"/>
              <w:smallCaps/>
              <w:sz w:val="16"/>
              <w:lang w:val="nl-NL"/>
            </w:rPr>
          </w:pPr>
          <w:r w:rsidRPr="005778BB">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6A3595" w:rsidRPr="006A3595" w:rsidRDefault="006A3595" w:rsidP="006A359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6A3595" w:rsidRPr="006A3595" w:rsidRDefault="006A3595" w:rsidP="006A359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6A3595" w:rsidRPr="005778BB" w:rsidRDefault="006A3595" w:rsidP="006A3595">
          <w:pPr>
            <w:pStyle w:val="Footer"/>
            <w:jc w:val="right"/>
            <w:rPr>
              <w:rFonts w:cs="Arial"/>
              <w:smallCaps/>
              <w:color w:val="000000"/>
              <w:sz w:val="16"/>
              <w:lang w:val="fr-BE"/>
            </w:rPr>
          </w:pPr>
          <w:r w:rsidRPr="005778BB">
            <w:rPr>
              <w:rFonts w:cs="Arial"/>
              <w:smallCaps/>
              <w:color w:val="000000"/>
              <w:sz w:val="16"/>
              <w:lang w:val="fr-BE"/>
            </w:rPr>
            <w:t>chambre-2e session de la 56e législature</w:t>
          </w:r>
        </w:p>
      </w:tc>
    </w:tr>
  </w:tbl>
  <w:p w:rsidR="00DB4DB5" w:rsidRPr="005778BB"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6A3595" w:rsidRPr="009C5516" w:rsidTr="006A3595">
      <w:trPr>
        <w:trHeight w:hRule="exact" w:val="283"/>
      </w:trPr>
      <w:tc>
        <w:tcPr>
          <w:tcW w:w="4252" w:type="dxa"/>
          <w:tcBorders>
            <w:top w:val="nil"/>
            <w:left w:val="nil"/>
            <w:bottom w:val="nil"/>
            <w:right w:val="single" w:sz="4" w:space="0" w:color="auto"/>
          </w:tcBorders>
          <w:shd w:val="clear" w:color="auto" w:fill="auto"/>
          <w:vAlign w:val="center"/>
        </w:tcPr>
        <w:p w:rsidR="006A3595" w:rsidRPr="005778BB" w:rsidRDefault="006A3595" w:rsidP="006A3595">
          <w:pPr>
            <w:pStyle w:val="Footer"/>
            <w:jc w:val="left"/>
            <w:rPr>
              <w:rFonts w:cs="Arial"/>
              <w:smallCaps/>
              <w:sz w:val="16"/>
              <w:lang w:val="nl-NL"/>
            </w:rPr>
          </w:pPr>
          <w:r w:rsidRPr="005778BB">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6A3595" w:rsidRPr="006A3595" w:rsidRDefault="006A3595" w:rsidP="006A3595">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6A3595" w:rsidRPr="006A3595" w:rsidRDefault="006A3595" w:rsidP="006A3595">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6A3595" w:rsidRPr="005778BB" w:rsidRDefault="006A3595" w:rsidP="006A3595">
          <w:pPr>
            <w:pStyle w:val="Footer"/>
            <w:jc w:val="right"/>
            <w:rPr>
              <w:rFonts w:cs="Arial"/>
              <w:smallCaps/>
              <w:color w:val="000000"/>
              <w:sz w:val="16"/>
              <w:lang w:val="fr-BE"/>
            </w:rPr>
          </w:pPr>
          <w:r w:rsidRPr="005778BB">
            <w:rPr>
              <w:rFonts w:cs="Arial"/>
              <w:smallCaps/>
              <w:color w:val="000000"/>
              <w:sz w:val="16"/>
              <w:lang w:val="fr-BE"/>
            </w:rPr>
            <w:t>chambre-2e session de la 56e législature</w:t>
          </w:r>
        </w:p>
      </w:tc>
    </w:tr>
  </w:tbl>
  <w:p w:rsidR="00DB4DB5" w:rsidRPr="005778BB"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3A5" w:rsidRDefault="00B203A5" w:rsidP="00DB4DB5">
      <w:r>
        <w:separator/>
      </w:r>
    </w:p>
  </w:footnote>
  <w:footnote w:type="continuationSeparator" w:id="0">
    <w:p w:rsidR="00B203A5" w:rsidRDefault="00B203A5"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595" w:rsidRDefault="006A3595" w:rsidP="006A3595">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7679FE">
      <w:rPr>
        <w:rStyle w:val="PageNumber"/>
        <w:noProof/>
      </w:rPr>
      <w:t>10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6A3595" w:rsidTr="006A3595">
      <w:trPr>
        <w:trHeight w:hRule="exact" w:val="283"/>
      </w:trPr>
      <w:tc>
        <w:tcPr>
          <w:tcW w:w="2834" w:type="dxa"/>
          <w:shd w:val="clear" w:color="auto" w:fill="auto"/>
        </w:tcPr>
        <w:p w:rsidR="006A3595" w:rsidRDefault="006A3595" w:rsidP="006A3595">
          <w:pPr>
            <w:pStyle w:val="Header"/>
            <w:ind w:right="360" w:firstLine="360"/>
          </w:pPr>
        </w:p>
      </w:tc>
      <w:tc>
        <w:tcPr>
          <w:tcW w:w="3968" w:type="dxa"/>
          <w:shd w:val="clear" w:color="auto" w:fill="auto"/>
          <w:vAlign w:val="bottom"/>
        </w:tcPr>
        <w:p w:rsidR="006A3595" w:rsidRPr="006A3595" w:rsidRDefault="006A3595" w:rsidP="006A3595">
          <w:pPr>
            <w:pStyle w:val="Header"/>
            <w:jc w:val="center"/>
            <w:rPr>
              <w:rFonts w:cs="Arial"/>
              <w:smallCaps/>
              <w:sz w:val="16"/>
            </w:rPr>
          </w:pPr>
          <w:r>
            <w:rPr>
              <w:rFonts w:cs="Arial"/>
              <w:smallCaps/>
              <w:sz w:val="16"/>
            </w:rPr>
            <w:t>21/02/2025</w:t>
          </w:r>
        </w:p>
      </w:tc>
      <w:tc>
        <w:tcPr>
          <w:tcW w:w="2834" w:type="dxa"/>
          <w:shd w:val="clear" w:color="auto" w:fill="auto"/>
          <w:vAlign w:val="bottom"/>
        </w:tcPr>
        <w:p w:rsidR="006A3595" w:rsidRPr="006A3595" w:rsidRDefault="006A3595" w:rsidP="006A3595">
          <w:pPr>
            <w:pStyle w:val="Header"/>
            <w:jc w:val="right"/>
            <w:rPr>
              <w:rFonts w:cs="Arial"/>
            </w:rPr>
          </w:pPr>
          <w:r w:rsidRPr="006A3595">
            <w:rPr>
              <w:rFonts w:cs="Arial"/>
              <w:sz w:val="16"/>
            </w:rPr>
            <w:t xml:space="preserve">CRIV 56 </w:t>
          </w:r>
          <w:r w:rsidR="005778BB">
            <w:rPr>
              <w:rFonts w:cs="Arial"/>
              <w:b/>
            </w:rPr>
            <w:t>K</w:t>
          </w:r>
          <w:r w:rsidRPr="006A3595">
            <w:rPr>
              <w:rFonts w:cs="Arial"/>
              <w:b/>
            </w:rPr>
            <w:t>008</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595" w:rsidRDefault="006A3595" w:rsidP="006A3595">
    <w:pPr>
      <w:pStyle w:val="Header"/>
      <w:framePr w:wrap="around" w:vAnchor="text" w:hAnchor="page" w:xAlign="outside" w:y="1"/>
      <w:rPr>
        <w:rStyle w:val="PageNumber"/>
      </w:rPr>
    </w:pPr>
    <w:r w:rsidRPr="006A3595">
      <w:rPr>
        <w:rStyle w:val="PageNumber"/>
        <w:rFonts w:cs="Arial"/>
      </w:rPr>
      <w:fldChar w:fldCharType="begin"/>
    </w:r>
    <w:r w:rsidRPr="006A3595">
      <w:rPr>
        <w:rStyle w:val="PageNumber"/>
        <w:rFonts w:cs="Arial"/>
      </w:rPr>
      <w:instrText xml:space="preserve"> PAGE </w:instrText>
    </w:r>
    <w:r w:rsidRPr="006A3595">
      <w:rPr>
        <w:rStyle w:val="PageNumber"/>
        <w:rFonts w:cs="Arial"/>
      </w:rPr>
      <w:fldChar w:fldCharType="separate"/>
    </w:r>
    <w:r w:rsidR="007679FE">
      <w:rPr>
        <w:rStyle w:val="PageNumber"/>
        <w:rFonts w:cs="Arial"/>
        <w:noProof/>
      </w:rPr>
      <w:t>7</w:t>
    </w:r>
    <w:r w:rsidRPr="006A3595">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6A3595" w:rsidTr="006A3595">
      <w:trPr>
        <w:trHeight w:hRule="exact" w:val="283"/>
      </w:trPr>
      <w:tc>
        <w:tcPr>
          <w:tcW w:w="2834" w:type="dxa"/>
          <w:shd w:val="clear" w:color="auto" w:fill="auto"/>
          <w:vAlign w:val="bottom"/>
        </w:tcPr>
        <w:p w:rsidR="006A3595" w:rsidRPr="006A3595" w:rsidRDefault="006A3595" w:rsidP="006A3595">
          <w:pPr>
            <w:pStyle w:val="Header"/>
            <w:ind w:right="360"/>
            <w:jc w:val="left"/>
            <w:rPr>
              <w:rFonts w:cs="Arial"/>
            </w:rPr>
          </w:pPr>
          <w:r w:rsidRPr="006A3595">
            <w:rPr>
              <w:rFonts w:cs="Arial"/>
              <w:sz w:val="16"/>
            </w:rPr>
            <w:t xml:space="preserve">CRIV 56 </w:t>
          </w:r>
          <w:r w:rsidR="005778BB">
            <w:rPr>
              <w:rFonts w:cs="Arial"/>
              <w:b/>
            </w:rPr>
            <w:t>K</w:t>
          </w:r>
          <w:r w:rsidRPr="006A3595">
            <w:rPr>
              <w:rFonts w:cs="Arial"/>
              <w:b/>
            </w:rPr>
            <w:t>008</w:t>
          </w:r>
        </w:p>
      </w:tc>
      <w:tc>
        <w:tcPr>
          <w:tcW w:w="3968" w:type="dxa"/>
          <w:shd w:val="clear" w:color="auto" w:fill="auto"/>
          <w:vAlign w:val="bottom"/>
        </w:tcPr>
        <w:p w:rsidR="006A3595" w:rsidRPr="006A3595" w:rsidRDefault="006A3595" w:rsidP="006A3595">
          <w:pPr>
            <w:pStyle w:val="Header"/>
            <w:jc w:val="center"/>
            <w:rPr>
              <w:rFonts w:cs="Arial"/>
              <w:smallCaps/>
              <w:sz w:val="16"/>
            </w:rPr>
          </w:pPr>
          <w:r>
            <w:rPr>
              <w:rFonts w:cs="Arial"/>
              <w:smallCaps/>
              <w:sz w:val="16"/>
            </w:rPr>
            <w:t>21/02/2025</w:t>
          </w:r>
        </w:p>
      </w:tc>
      <w:tc>
        <w:tcPr>
          <w:tcW w:w="2834" w:type="dxa"/>
          <w:shd w:val="clear" w:color="auto" w:fill="auto"/>
        </w:tcPr>
        <w:p w:rsidR="006A3595" w:rsidRDefault="006A3595">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A5"/>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57361"/>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0025"/>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59F"/>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14B"/>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5105"/>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4CED"/>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3F14"/>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8B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0F9"/>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C00"/>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3595"/>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9FE"/>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318"/>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5516"/>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3A5"/>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9B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0310"/>
  <w15:chartTrackingRefBased/>
  <w15:docId w15:val="{6A2DF5BE-D8CB-44C8-AFC4-BEBBFE6C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64D2C-7567-4E86-A781-A3F85390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64</TotalTime>
  <Pages>10</Pages>
  <Words>5714</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gblanck</dc:creator>
  <cp:keywords/>
  <dc:description/>
  <cp:lastModifiedBy>Gábor BLANCKAERT</cp:lastModifiedBy>
  <cp:revision>10</cp:revision>
  <dcterms:created xsi:type="dcterms:W3CDTF">2025-02-24T09:06:00Z</dcterms:created>
  <dcterms:modified xsi:type="dcterms:W3CDTF">2025-02-25T13:03:00Z</dcterms:modified>
</cp:coreProperties>
</file>