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818"/>
        <w:gridCol w:w="4818"/>
      </w:tblGrid>
      <w:tr w:rsidR="00F05B0F" w:rsidRPr="00A702B2" w:rsidTr="00F05B0F">
        <w:tc>
          <w:tcPr>
            <w:tcW w:w="4818" w:type="dxa"/>
            <w:shd w:val="clear" w:color="auto" w:fill="auto"/>
          </w:tcPr>
          <w:p w:rsidR="00F05B0F" w:rsidRPr="00657B59" w:rsidRDefault="00F05B0F" w:rsidP="00F05B0F">
            <w:pPr>
              <w:pStyle w:val="NormalFR"/>
              <w:jc w:val="center"/>
              <w:rPr>
                <w:rFonts w:cs="Arial"/>
                <w:sz w:val="28"/>
                <w:lang w:val="nl-NL"/>
              </w:rPr>
            </w:pPr>
            <w:r w:rsidRPr="00657B59">
              <w:rPr>
                <w:rFonts w:cs="Arial"/>
                <w:sz w:val="28"/>
                <w:lang w:val="nl-NL"/>
              </w:rPr>
              <w:t>Parlementaire onderzoekscommissie belast met het onderzoek naar mogelijke disfuncties in het strafrechtelijk onderzoek "Operatie Kelk"</w:t>
            </w:r>
          </w:p>
        </w:tc>
        <w:tc>
          <w:tcPr>
            <w:tcW w:w="4818" w:type="dxa"/>
            <w:shd w:val="clear" w:color="auto" w:fill="auto"/>
          </w:tcPr>
          <w:p w:rsidR="00F05B0F" w:rsidRPr="00F05B0F" w:rsidRDefault="00F05B0F" w:rsidP="00F05B0F">
            <w:pPr>
              <w:pStyle w:val="NormalFR"/>
              <w:jc w:val="center"/>
              <w:rPr>
                <w:rFonts w:cs="Arial"/>
                <w:sz w:val="28"/>
              </w:rPr>
            </w:pPr>
            <w:r w:rsidRPr="00F05B0F">
              <w:rPr>
                <w:rFonts w:cs="Arial"/>
                <w:sz w:val="28"/>
              </w:rPr>
              <w:t>Commission d'enquête parlementaire chargée d'enquêter sur d'éventuels dysfonctionnements dans le déroulement de l'enquête pénale baptisée "Opération Calice"</w:t>
            </w:r>
          </w:p>
        </w:tc>
      </w:tr>
      <w:tr w:rsidR="00F05B0F" w:rsidTr="00F05B0F">
        <w:tc>
          <w:tcPr>
            <w:tcW w:w="4818" w:type="dxa"/>
            <w:shd w:val="clear" w:color="auto" w:fill="auto"/>
          </w:tcPr>
          <w:p w:rsidR="00F05B0F" w:rsidRPr="00F05B0F" w:rsidRDefault="00F05B0F" w:rsidP="00F05B0F">
            <w:pPr>
              <w:pStyle w:val="NormalFR"/>
              <w:jc w:val="center"/>
              <w:rPr>
                <w:rFonts w:cs="Arial"/>
              </w:rPr>
            </w:pPr>
          </w:p>
          <w:p w:rsidR="00F05B0F" w:rsidRPr="00F05B0F" w:rsidRDefault="00F05B0F" w:rsidP="00F05B0F">
            <w:pPr>
              <w:pStyle w:val="NormalFR"/>
              <w:jc w:val="center"/>
              <w:rPr>
                <w:rFonts w:cs="Arial"/>
              </w:rPr>
            </w:pPr>
            <w:r w:rsidRPr="00F05B0F">
              <w:rPr>
                <w:rFonts w:cs="Arial"/>
                <w:sz w:val="24"/>
              </w:rPr>
              <w:t>van</w:t>
            </w:r>
          </w:p>
          <w:p w:rsidR="00F05B0F" w:rsidRPr="00F05B0F" w:rsidRDefault="00F05B0F" w:rsidP="00F05B0F">
            <w:pPr>
              <w:pStyle w:val="NormalFR"/>
              <w:jc w:val="center"/>
              <w:rPr>
                <w:rFonts w:cs="Arial"/>
              </w:rPr>
            </w:pPr>
          </w:p>
          <w:p w:rsidR="00F05B0F" w:rsidRPr="00F05B0F" w:rsidRDefault="00F05B0F" w:rsidP="00F05B0F">
            <w:pPr>
              <w:pStyle w:val="NormalFR"/>
              <w:jc w:val="center"/>
              <w:rPr>
                <w:rFonts w:cs="Arial"/>
              </w:rPr>
            </w:pPr>
            <w:proofErr w:type="spellStart"/>
            <w:r w:rsidRPr="00F05B0F">
              <w:rPr>
                <w:rFonts w:cs="Arial"/>
                <w:smallCaps/>
                <w:sz w:val="24"/>
              </w:rPr>
              <w:t>Vrijdag</w:t>
            </w:r>
            <w:proofErr w:type="spellEnd"/>
            <w:r w:rsidRPr="00F05B0F">
              <w:rPr>
                <w:rFonts w:cs="Arial"/>
                <w:smallCaps/>
                <w:sz w:val="24"/>
              </w:rPr>
              <w:t xml:space="preserve"> </w:t>
            </w:r>
            <w:r w:rsidRPr="00F05B0F">
              <w:rPr>
                <w:rFonts w:cs="Arial"/>
                <w:sz w:val="24"/>
              </w:rPr>
              <w:t xml:space="preserve">16 </w:t>
            </w:r>
            <w:proofErr w:type="spellStart"/>
            <w:r w:rsidRPr="00F05B0F">
              <w:rPr>
                <w:rFonts w:cs="Arial"/>
                <w:smallCaps/>
                <w:sz w:val="24"/>
              </w:rPr>
              <w:t>mei</w:t>
            </w:r>
            <w:proofErr w:type="spellEnd"/>
            <w:r w:rsidRPr="00F05B0F">
              <w:rPr>
                <w:rFonts w:cs="Arial"/>
                <w:smallCaps/>
                <w:sz w:val="24"/>
              </w:rPr>
              <w:t xml:space="preserve"> </w:t>
            </w:r>
            <w:r w:rsidRPr="00F05B0F">
              <w:rPr>
                <w:rFonts w:cs="Arial"/>
                <w:sz w:val="24"/>
              </w:rPr>
              <w:t>2025</w:t>
            </w:r>
          </w:p>
          <w:p w:rsidR="00F05B0F" w:rsidRPr="00F05B0F" w:rsidRDefault="00F05B0F" w:rsidP="00F05B0F">
            <w:pPr>
              <w:pStyle w:val="NormalFR"/>
              <w:jc w:val="center"/>
              <w:rPr>
                <w:rFonts w:cs="Arial"/>
              </w:rPr>
            </w:pPr>
          </w:p>
          <w:p w:rsidR="00F05B0F" w:rsidRPr="00F05B0F" w:rsidRDefault="00F05B0F" w:rsidP="00F05B0F">
            <w:pPr>
              <w:pStyle w:val="NormalFR"/>
              <w:jc w:val="center"/>
              <w:rPr>
                <w:rFonts w:cs="Arial"/>
              </w:rPr>
            </w:pPr>
            <w:proofErr w:type="spellStart"/>
            <w:r w:rsidRPr="00F05B0F">
              <w:rPr>
                <w:rFonts w:cs="Arial"/>
              </w:rPr>
              <w:t>Voormiddag</w:t>
            </w:r>
            <w:proofErr w:type="spellEnd"/>
          </w:p>
          <w:p w:rsidR="00F05B0F" w:rsidRPr="00F05B0F" w:rsidRDefault="00F05B0F" w:rsidP="00F05B0F">
            <w:pPr>
              <w:pStyle w:val="NormalFR"/>
              <w:jc w:val="center"/>
              <w:rPr>
                <w:rFonts w:cs="Arial"/>
              </w:rPr>
            </w:pPr>
          </w:p>
          <w:p w:rsidR="00F05B0F" w:rsidRPr="00F05B0F" w:rsidRDefault="00F05B0F" w:rsidP="00F05B0F">
            <w:pPr>
              <w:pStyle w:val="NormalFR"/>
              <w:jc w:val="center"/>
              <w:rPr>
                <w:rFonts w:cs="Arial"/>
              </w:rPr>
            </w:pPr>
            <w:r w:rsidRPr="00F05B0F">
              <w:rPr>
                <w:rFonts w:cs="Arial"/>
              </w:rPr>
              <w:t>______</w:t>
            </w:r>
          </w:p>
          <w:p w:rsidR="00F05B0F" w:rsidRPr="00F05B0F" w:rsidRDefault="00F05B0F" w:rsidP="00F05B0F">
            <w:pPr>
              <w:pStyle w:val="NormalFR"/>
              <w:jc w:val="center"/>
              <w:rPr>
                <w:rFonts w:cs="Arial"/>
              </w:rPr>
            </w:pPr>
          </w:p>
        </w:tc>
        <w:tc>
          <w:tcPr>
            <w:tcW w:w="4818" w:type="dxa"/>
            <w:shd w:val="clear" w:color="auto" w:fill="auto"/>
          </w:tcPr>
          <w:p w:rsidR="00F05B0F" w:rsidRPr="00F05B0F" w:rsidRDefault="00F05B0F" w:rsidP="00F05B0F">
            <w:pPr>
              <w:pStyle w:val="NormalFR"/>
              <w:jc w:val="center"/>
              <w:rPr>
                <w:rFonts w:cs="Arial"/>
              </w:rPr>
            </w:pPr>
          </w:p>
          <w:p w:rsidR="00F05B0F" w:rsidRPr="00F05B0F" w:rsidRDefault="00F05B0F" w:rsidP="00F05B0F">
            <w:pPr>
              <w:pStyle w:val="NormalFR"/>
              <w:jc w:val="center"/>
              <w:rPr>
                <w:rFonts w:cs="Arial"/>
              </w:rPr>
            </w:pPr>
            <w:r w:rsidRPr="00F05B0F">
              <w:rPr>
                <w:rFonts w:cs="Arial"/>
                <w:sz w:val="24"/>
              </w:rPr>
              <w:t>du</w:t>
            </w:r>
          </w:p>
          <w:p w:rsidR="00F05B0F" w:rsidRPr="00F05B0F" w:rsidRDefault="00F05B0F" w:rsidP="00F05B0F">
            <w:pPr>
              <w:pStyle w:val="NormalFR"/>
              <w:jc w:val="center"/>
              <w:rPr>
                <w:rFonts w:cs="Arial"/>
              </w:rPr>
            </w:pPr>
          </w:p>
          <w:p w:rsidR="00F05B0F" w:rsidRPr="00F05B0F" w:rsidRDefault="00F05B0F" w:rsidP="00F05B0F">
            <w:pPr>
              <w:pStyle w:val="NormalFR"/>
              <w:jc w:val="center"/>
              <w:rPr>
                <w:rFonts w:cs="Arial"/>
              </w:rPr>
            </w:pPr>
            <w:r w:rsidRPr="00F05B0F">
              <w:rPr>
                <w:rFonts w:cs="Arial"/>
                <w:smallCaps/>
                <w:sz w:val="24"/>
              </w:rPr>
              <w:t xml:space="preserve">Vendredi </w:t>
            </w:r>
            <w:r w:rsidRPr="00F05B0F">
              <w:rPr>
                <w:rFonts w:cs="Arial"/>
                <w:sz w:val="24"/>
              </w:rPr>
              <w:t xml:space="preserve">16 </w:t>
            </w:r>
            <w:r w:rsidRPr="00F05B0F">
              <w:rPr>
                <w:rFonts w:cs="Arial"/>
                <w:smallCaps/>
                <w:sz w:val="24"/>
              </w:rPr>
              <w:t xml:space="preserve">mai </w:t>
            </w:r>
            <w:r w:rsidRPr="00F05B0F">
              <w:rPr>
                <w:rFonts w:cs="Arial"/>
                <w:sz w:val="24"/>
              </w:rPr>
              <w:t>2025</w:t>
            </w:r>
          </w:p>
          <w:p w:rsidR="00F05B0F" w:rsidRPr="00F05B0F" w:rsidRDefault="00F05B0F" w:rsidP="00F05B0F">
            <w:pPr>
              <w:pStyle w:val="NormalFR"/>
              <w:jc w:val="center"/>
              <w:rPr>
                <w:rFonts w:cs="Arial"/>
              </w:rPr>
            </w:pPr>
          </w:p>
          <w:p w:rsidR="00F05B0F" w:rsidRPr="00F05B0F" w:rsidRDefault="00F05B0F" w:rsidP="00F05B0F">
            <w:pPr>
              <w:pStyle w:val="NormalFR"/>
              <w:jc w:val="center"/>
              <w:rPr>
                <w:rFonts w:cs="Arial"/>
              </w:rPr>
            </w:pPr>
            <w:r w:rsidRPr="00F05B0F">
              <w:rPr>
                <w:rFonts w:cs="Arial"/>
              </w:rPr>
              <w:t>Matin</w:t>
            </w:r>
          </w:p>
          <w:p w:rsidR="00F05B0F" w:rsidRPr="00F05B0F" w:rsidRDefault="00F05B0F" w:rsidP="00F05B0F">
            <w:pPr>
              <w:pStyle w:val="NormalFR"/>
              <w:jc w:val="center"/>
              <w:rPr>
                <w:rFonts w:cs="Arial"/>
              </w:rPr>
            </w:pPr>
          </w:p>
          <w:p w:rsidR="00F05B0F" w:rsidRPr="00F05B0F" w:rsidRDefault="00F05B0F" w:rsidP="00F05B0F">
            <w:pPr>
              <w:pStyle w:val="NormalFR"/>
              <w:jc w:val="center"/>
              <w:rPr>
                <w:rFonts w:cs="Arial"/>
              </w:rPr>
            </w:pPr>
            <w:r w:rsidRPr="00F05B0F">
              <w:rPr>
                <w:rFonts w:cs="Arial"/>
              </w:rPr>
              <w:t>______</w:t>
            </w:r>
          </w:p>
          <w:p w:rsidR="00F05B0F" w:rsidRPr="00F05B0F" w:rsidRDefault="00F05B0F" w:rsidP="00F05B0F">
            <w:pPr>
              <w:pStyle w:val="NormalFR"/>
              <w:jc w:val="center"/>
              <w:rPr>
                <w:rFonts w:cs="Arial"/>
              </w:rPr>
            </w:pPr>
          </w:p>
        </w:tc>
      </w:tr>
    </w:tbl>
    <w:p w:rsidR="00F05B0F" w:rsidRDefault="00F05B0F" w:rsidP="009815C1">
      <w:pPr>
        <w:pStyle w:val="NormalFR"/>
        <w:sectPr w:rsidR="00F05B0F" w:rsidSect="00F05B0F">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F05B0F" w:rsidRDefault="00F05B0F" w:rsidP="009815C1">
      <w:pPr>
        <w:pStyle w:val="NormalFR"/>
      </w:pPr>
      <w:r>
        <w:t xml:space="preserve">La réunion publique de commission est ouverte à 10 h 56 et présidée par M. Pierre </w:t>
      </w:r>
      <w:proofErr w:type="spellStart"/>
      <w:r>
        <w:t>Jadoul</w:t>
      </w:r>
      <w:proofErr w:type="spellEnd"/>
      <w:r>
        <w:t>.</w:t>
      </w:r>
    </w:p>
    <w:p w:rsidR="00F05B0F" w:rsidRDefault="00F05B0F" w:rsidP="00FD47D4">
      <w:pPr>
        <w:pStyle w:val="NormalNL"/>
      </w:pPr>
      <w:r>
        <w:t xml:space="preserve">De openbare commissievergadering wordt geopend om 10.56 uur en voorgezeten door de heer Pierre </w:t>
      </w:r>
      <w:proofErr w:type="spellStart"/>
      <w:r>
        <w:t>Jadoul</w:t>
      </w:r>
      <w:proofErr w:type="spellEnd"/>
      <w:r>
        <w:t>.</w:t>
      </w:r>
    </w:p>
    <w:p w:rsidR="00C6614E" w:rsidRDefault="00C6614E" w:rsidP="00FD47D4">
      <w:pPr>
        <w:pStyle w:val="NormalNL"/>
      </w:pPr>
    </w:p>
    <w:p w:rsidR="00C6614E" w:rsidRDefault="00C6614E" w:rsidP="00DE001E">
      <w:pPr>
        <w:pStyle w:val="Titre2NL"/>
      </w:pPr>
      <w:r>
        <w:t xml:space="preserve">Hoorzitting met de heer </w:t>
      </w:r>
      <w:r w:rsidRPr="00D62A1A">
        <w:t>Jacques De</w:t>
      </w:r>
      <w:r>
        <w:t> </w:t>
      </w:r>
      <w:proofErr w:type="spellStart"/>
      <w:r w:rsidRPr="00D62A1A">
        <w:t>Lentdecker</w:t>
      </w:r>
      <w:proofErr w:type="spellEnd"/>
      <w:r w:rsidRPr="00A026F3">
        <w:t>, gewezen magistraat</w:t>
      </w:r>
      <w:r>
        <w:t>.</w:t>
      </w:r>
    </w:p>
    <w:p w:rsidR="00C6614E" w:rsidRDefault="00C6614E" w:rsidP="00DE001E">
      <w:pPr>
        <w:pStyle w:val="Titre2FR"/>
      </w:pPr>
      <w:r>
        <w:t>Audition de M. </w:t>
      </w:r>
      <w:r w:rsidRPr="00D62A1A">
        <w:t>Jacques De</w:t>
      </w:r>
      <w:r>
        <w:t> </w:t>
      </w:r>
      <w:proofErr w:type="spellStart"/>
      <w:r w:rsidRPr="00D62A1A">
        <w:t>Lentdecker</w:t>
      </w:r>
      <w:proofErr w:type="spellEnd"/>
      <w:r w:rsidRPr="00D62A1A">
        <w:t xml:space="preserve">, </w:t>
      </w:r>
      <w:r w:rsidRPr="00A026F3">
        <w:t>ancien magistrat</w:t>
      </w:r>
      <w:r>
        <w:t>.</w:t>
      </w:r>
    </w:p>
    <w:p w:rsidR="00C6614E" w:rsidRPr="00A53F38" w:rsidRDefault="00C6614E" w:rsidP="00696FBB">
      <w:pPr>
        <w:rPr>
          <w:lang w:val="fr-BE"/>
        </w:rPr>
      </w:pPr>
    </w:p>
    <w:p w:rsidR="00B71E7E" w:rsidRDefault="00F05B0F" w:rsidP="0041086B">
      <w:pPr>
        <w:rPr>
          <w:lang w:val="tr-TR"/>
        </w:rPr>
      </w:pPr>
      <w:r>
        <w:rPr>
          <w:lang w:val="tr-TR"/>
        </w:rPr>
        <w:t xml:space="preserve">Le </w:t>
      </w:r>
      <w:r w:rsidRPr="009F1AC2">
        <w:rPr>
          <w:b/>
          <w:lang w:val="tr-TR"/>
        </w:rPr>
        <w:t>président</w:t>
      </w:r>
      <w:r>
        <w:rPr>
          <w:lang w:val="tr-TR"/>
        </w:rPr>
        <w:t>:</w:t>
      </w:r>
      <w:r w:rsidRPr="0041086B">
        <w:rPr>
          <w:lang w:val="fr-FR"/>
        </w:rPr>
        <w:t xml:space="preserve"> </w:t>
      </w:r>
      <w:r>
        <w:rPr>
          <w:lang w:val="tr-TR"/>
        </w:rPr>
        <w:t xml:space="preserve">Je vous propose de poursuivre nos travaux. </w:t>
      </w:r>
    </w:p>
    <w:p w:rsidR="00B71E7E" w:rsidRDefault="00B71E7E" w:rsidP="0041086B">
      <w:pPr>
        <w:rPr>
          <w:lang w:val="tr-TR"/>
        </w:rPr>
      </w:pPr>
    </w:p>
    <w:p w:rsidR="00B71E7E" w:rsidRDefault="00F05B0F" w:rsidP="0041086B">
      <w:pPr>
        <w:rPr>
          <w:lang w:val="tr-TR"/>
        </w:rPr>
      </w:pPr>
      <w:r>
        <w:rPr>
          <w:lang w:val="tr-TR"/>
        </w:rPr>
        <w:t>Nou</w:t>
      </w:r>
      <w:r w:rsidR="00B71E7E">
        <w:rPr>
          <w:lang w:val="tr-TR"/>
        </w:rPr>
        <w:t>s recevons M. </w:t>
      </w:r>
      <w:r>
        <w:rPr>
          <w:lang w:val="tr-TR"/>
        </w:rPr>
        <w:t>De Lentdecker</w:t>
      </w:r>
      <w:r w:rsidRPr="0041086B">
        <w:rPr>
          <w:lang w:val="tr-TR"/>
        </w:rPr>
        <w:t xml:space="preserve"> que nous avons déjà entendu, raison pour laquelle je ne dois pas</w:t>
      </w:r>
      <w:r w:rsidR="00657B59">
        <w:rPr>
          <w:lang w:val="tr-TR"/>
        </w:rPr>
        <w:t xml:space="preserve"> lui demander de prêter serment</w:t>
      </w:r>
      <w:r w:rsidRPr="0041086B">
        <w:rPr>
          <w:lang w:val="tr-TR"/>
        </w:rPr>
        <w:t xml:space="preserve"> puisque le serment prêté couvre son audition, en ce compris </w:t>
      </w:r>
      <w:r>
        <w:rPr>
          <w:lang w:val="tr-TR"/>
        </w:rPr>
        <w:t xml:space="preserve">lors de </w:t>
      </w:r>
      <w:r w:rsidRPr="0041086B">
        <w:rPr>
          <w:lang w:val="tr-TR"/>
        </w:rPr>
        <w:t xml:space="preserve">notre séance de ce jour. </w:t>
      </w:r>
    </w:p>
    <w:p w:rsidR="00B71E7E" w:rsidRDefault="00B71E7E" w:rsidP="0041086B">
      <w:pPr>
        <w:rPr>
          <w:lang w:val="tr-TR"/>
        </w:rPr>
      </w:pPr>
    </w:p>
    <w:p w:rsidR="00F05B0F" w:rsidRDefault="00F05B0F" w:rsidP="0041086B">
      <w:pPr>
        <w:rPr>
          <w:lang w:val="tr-TR"/>
        </w:rPr>
      </w:pPr>
      <w:r>
        <w:rPr>
          <w:lang w:val="tr-TR"/>
        </w:rPr>
        <w:t>J</w:t>
      </w:r>
      <w:r w:rsidRPr="0041086B">
        <w:rPr>
          <w:lang w:val="tr-TR"/>
        </w:rPr>
        <w:t>e suggère que nous en venions directement aux questions de</w:t>
      </w:r>
      <w:r w:rsidR="00657B59">
        <w:rPr>
          <w:lang w:val="tr-TR"/>
        </w:rPr>
        <w:t>s collègues</w:t>
      </w:r>
      <w:r w:rsidR="00AE27E6">
        <w:rPr>
          <w:lang w:val="tr-TR"/>
        </w:rPr>
        <w:t xml:space="preserve"> à l'égard de M. </w:t>
      </w:r>
      <w:r w:rsidR="00DA7202">
        <w:rPr>
          <w:lang w:val="tr-TR"/>
        </w:rPr>
        <w:t xml:space="preserve">De </w:t>
      </w:r>
      <w:r>
        <w:rPr>
          <w:lang w:val="tr-TR"/>
        </w:rPr>
        <w:t>L</w:t>
      </w:r>
      <w:r w:rsidRPr="0041086B">
        <w:rPr>
          <w:lang w:val="tr-TR"/>
        </w:rPr>
        <w:t>en</w:t>
      </w:r>
      <w:r>
        <w:rPr>
          <w:lang w:val="tr-TR"/>
        </w:rPr>
        <w:t>t</w:t>
      </w:r>
      <w:r w:rsidRPr="0041086B">
        <w:rPr>
          <w:lang w:val="tr-TR"/>
        </w:rPr>
        <w:t xml:space="preserve">decker, que nous avons demandé à revoir. </w:t>
      </w:r>
    </w:p>
    <w:p w:rsidR="00F05B0F" w:rsidRPr="009F1AC2" w:rsidRDefault="00F05B0F" w:rsidP="003F56EB">
      <w:pPr>
        <w:rPr>
          <w:lang w:val="tr-TR"/>
        </w:rPr>
      </w:pPr>
    </w:p>
    <w:p w:rsidR="00B71E7E" w:rsidRDefault="00F05B0F" w:rsidP="00350BEC">
      <w:pPr>
        <w:pStyle w:val="NormalNL"/>
      </w:pPr>
      <w:r w:rsidRPr="00DA7202">
        <w:rPr>
          <w:rStyle w:val="oraspr"/>
          <w:lang w:val="fr-BE"/>
        </w:rPr>
        <w:t xml:space="preserve"> </w:t>
      </w:r>
      <w:r w:rsidRPr="00657B59">
        <w:rPr>
          <w:rStyle w:val="oraspr"/>
          <w:lang w:val="nl-NL"/>
        </w:rPr>
        <w:t xml:space="preserve">Sophie De Wit </w:t>
      </w:r>
      <w:r w:rsidRPr="00350BEC">
        <w:t xml:space="preserve">(N-VA): Mijnheer </w:t>
      </w:r>
      <w:r w:rsidR="00B71E7E">
        <w:t xml:space="preserve">De </w:t>
      </w:r>
      <w:proofErr w:type="spellStart"/>
      <w:r w:rsidR="00B71E7E">
        <w:t>Lentdecker</w:t>
      </w:r>
      <w:proofErr w:type="spellEnd"/>
      <w:r w:rsidR="00B71E7E">
        <w:t xml:space="preserve">, dank u </w:t>
      </w:r>
      <w:r>
        <w:t>dat u wil</w:t>
      </w:r>
      <w:r w:rsidR="00B71E7E">
        <w:t xml:space="preserve">t terugkomen. </w:t>
      </w:r>
    </w:p>
    <w:p w:rsidR="00B71E7E" w:rsidRDefault="00B71E7E" w:rsidP="00350BEC">
      <w:pPr>
        <w:pStyle w:val="NormalNL"/>
      </w:pPr>
    </w:p>
    <w:p w:rsidR="00F05B0F" w:rsidRDefault="00B71E7E" w:rsidP="00350BEC">
      <w:pPr>
        <w:pStyle w:val="NormalNL"/>
      </w:pPr>
      <w:r>
        <w:t>We hebben dat gevraagd, omdat we</w:t>
      </w:r>
      <w:r w:rsidR="00F05B0F">
        <w:t xml:space="preserve"> </w:t>
      </w:r>
      <w:r>
        <w:t xml:space="preserve">ondertussen </w:t>
      </w:r>
      <w:r w:rsidR="00F05B0F">
        <w:t>al heel wat mensen hebben gehoord en er soms verklaringen zijn die vragen doen rijzen bij eerder afgelegde verklaringen.</w:t>
      </w:r>
    </w:p>
    <w:p w:rsidR="00F05B0F" w:rsidRDefault="00F05B0F" w:rsidP="00350BEC">
      <w:pPr>
        <w:pStyle w:val="NormalNL"/>
      </w:pPr>
    </w:p>
    <w:p w:rsidR="00F05B0F" w:rsidRDefault="00F05B0F" w:rsidP="00350BEC">
      <w:pPr>
        <w:pStyle w:val="NormalNL"/>
      </w:pPr>
      <w:r>
        <w:t xml:space="preserve">Ik zou graag even willen verwijzen naar de verklaring die de heer de </w:t>
      </w:r>
      <w:proofErr w:type="spellStart"/>
      <w:r>
        <w:t>le</w:t>
      </w:r>
      <w:proofErr w:type="spellEnd"/>
      <w:r>
        <w:t xml:space="preserve"> Court hier in de commissie heeft a</w:t>
      </w:r>
      <w:r w:rsidR="00B71E7E">
        <w:t>fgelegd. Hij heeft verklaard da</w:t>
      </w:r>
      <w:r>
        <w:t>t hij geen ontmoeting heeft gehad met monseigneur Léonard en evenmin met enig andere vertegen</w:t>
      </w:r>
      <w:r w:rsidR="00DA7202">
        <w:softHyphen/>
      </w:r>
      <w:r>
        <w:t>woordiger van de kerk. Hij gaf ook aan dat hij de heer Keulen</w:t>
      </w:r>
      <w:r w:rsidR="00B71E7E">
        <w:t>eer niet zelf heeft ontvangen; d</w:t>
      </w:r>
      <w:r>
        <w:t>e heer</w:t>
      </w:r>
      <w:r w:rsidR="00B71E7E">
        <w:t xml:space="preserve"> De Bruyne heeft dat gedaan. We</w:t>
      </w:r>
      <w:r>
        <w:t xml:space="preserve"> hebben echter ook de heer Keuleneer gehoord. Hij heeft verklaard dat hij een onderhoud heeft gehad met de heer Verhegge en met u. Hij had geen herinnering aan </w:t>
      </w:r>
      <w:r>
        <w:t>de heer De Bruyne.</w:t>
      </w:r>
    </w:p>
    <w:p w:rsidR="00F05B0F" w:rsidRDefault="00F05B0F" w:rsidP="00350BEC">
      <w:pPr>
        <w:pStyle w:val="NormalNL"/>
      </w:pPr>
    </w:p>
    <w:p w:rsidR="00F05B0F" w:rsidRDefault="00B71E7E" w:rsidP="00350BEC">
      <w:pPr>
        <w:pStyle w:val="NormalNL"/>
      </w:pPr>
      <w:r>
        <w:t>Wat we</w:t>
      </w:r>
      <w:r w:rsidR="00F05B0F">
        <w:t xml:space="preserve"> dus in eerste instantie graag van u zouden willen weten, is het </w:t>
      </w:r>
      <w:r w:rsidR="00DA7202">
        <w:t xml:space="preserve">volgende. Hebt u op 12 augustus </w:t>
      </w:r>
      <w:r w:rsidR="00F05B0F">
        <w:t>2010, zijnde de datum die werd genoemd, met de heer Keuleneer een onderhoud gehad? Indien ja, wie was daarbij nog aanwezig? Hoe is het</w:t>
      </w:r>
      <w:r>
        <w:t xml:space="preserve"> onderhoud verlopen? Kunt</w:t>
      </w:r>
      <w:r w:rsidR="00F05B0F">
        <w:t xml:space="preserve"> u ons daarover iets vertellen?</w:t>
      </w:r>
    </w:p>
    <w:p w:rsidR="00F05B0F" w:rsidRDefault="00F05B0F" w:rsidP="00350BEC">
      <w:pPr>
        <w:pStyle w:val="NormalNL"/>
      </w:pPr>
    </w:p>
    <w:p w:rsidR="00F05B0F" w:rsidRDefault="00B71E7E" w:rsidP="00D91A2F">
      <w:pPr>
        <w:pStyle w:val="NormalNL"/>
      </w:pPr>
      <w:r>
        <w:rPr>
          <w:rStyle w:val="oraspr"/>
          <w:lang w:val="nl-NL"/>
        </w:rPr>
        <w:t xml:space="preserve"> </w:t>
      </w:r>
      <w:r w:rsidR="00F05B0F" w:rsidRPr="00657B59">
        <w:rPr>
          <w:rStyle w:val="oraspr"/>
          <w:lang w:val="nl-NL"/>
        </w:rPr>
        <w:t xml:space="preserve">Jacques De </w:t>
      </w:r>
      <w:proofErr w:type="spellStart"/>
      <w:r w:rsidR="00F05B0F" w:rsidRPr="00657B59">
        <w:rPr>
          <w:rStyle w:val="oraspr"/>
          <w:lang w:val="nl-NL"/>
        </w:rPr>
        <w:t>Lentdecker</w:t>
      </w:r>
      <w:proofErr w:type="spellEnd"/>
      <w:r w:rsidR="00F05B0F" w:rsidRPr="00D91A2F">
        <w:t xml:space="preserve">: Ik zei het vorige keer </w:t>
      </w:r>
      <w:r w:rsidR="00F05B0F">
        <w:t xml:space="preserve">reeds in mijn verklaring, ik kan in alle eerlijkheid niet zeggen of ik al dan niet de heer Verhegge of de heer Keuleneer heb ontvangen en in welke context ik hen zou hebben ontvangen. </w:t>
      </w:r>
    </w:p>
    <w:p w:rsidR="00F05B0F" w:rsidRPr="00D91A2F" w:rsidRDefault="00F05B0F" w:rsidP="00D91A2F">
      <w:pPr>
        <w:pStyle w:val="NormalNL"/>
      </w:pPr>
    </w:p>
    <w:p w:rsidR="00F05B0F" w:rsidRDefault="00F05B0F" w:rsidP="0093397A">
      <w:pPr>
        <w:pStyle w:val="NormalNL"/>
      </w:pPr>
      <w:r>
        <w:t xml:space="preserve">Dat is al zoveel jaar geleden, ik kan me echt niet herinneren dat ik die zou </w:t>
      </w:r>
      <w:r w:rsidR="00B71E7E">
        <w:t xml:space="preserve">hebben </w:t>
      </w:r>
      <w:r>
        <w:t xml:space="preserve">ontvangen in het kader van een of andere procedure. Ik blijf daarbij. </w:t>
      </w:r>
    </w:p>
    <w:p w:rsidR="00F05B0F" w:rsidRDefault="00F05B0F" w:rsidP="0093397A">
      <w:pPr>
        <w:pStyle w:val="NormalNL"/>
      </w:pPr>
    </w:p>
    <w:p w:rsidR="00F05B0F" w:rsidRDefault="00F05B0F" w:rsidP="0093397A">
      <w:pPr>
        <w:pStyle w:val="NormalNL"/>
      </w:pPr>
      <w:r>
        <w:t>Ik deel uw bezorgdheid, uw bekommernis in verband met de mogelijke tussenkomsten van de kerk of advocaten van de kerk, maar</w:t>
      </w:r>
      <w:r w:rsidR="00B71E7E">
        <w:t>,</w:t>
      </w:r>
      <w:r>
        <w:t xml:space="preserve"> ik blijf erbi</w:t>
      </w:r>
      <w:r w:rsidR="009E0E11">
        <w:t>j, dat is zoveel jaar geleden. I</w:t>
      </w:r>
      <w:r>
        <w:t>n alle eerlijkheid, ik kan me niet herinneren dat ik daar een onderhoud zou hebben gehad. Bovendien</w:t>
      </w:r>
      <w:r w:rsidR="00B71E7E">
        <w:t>, om wat te bekomen? O</w:t>
      </w:r>
      <w:r>
        <w:t>m wat te bewerkstelligen</w:t>
      </w:r>
      <w:r w:rsidR="00B71E7E">
        <w:t>?</w:t>
      </w:r>
      <w:r>
        <w:t xml:space="preserve"> </w:t>
      </w:r>
      <w:r w:rsidR="00B71E7E">
        <w:t>I</w:t>
      </w:r>
      <w:r>
        <w:t xml:space="preserve">n het kader waarvan? </w:t>
      </w:r>
    </w:p>
    <w:p w:rsidR="00F05B0F" w:rsidRDefault="00F05B0F" w:rsidP="0093397A">
      <w:pPr>
        <w:pStyle w:val="NormalNL"/>
      </w:pPr>
    </w:p>
    <w:p w:rsidR="00F05B0F" w:rsidRDefault="00F05B0F" w:rsidP="0093397A">
      <w:pPr>
        <w:pStyle w:val="NormalNL"/>
      </w:pPr>
      <w:r>
        <w:t xml:space="preserve">U moet wel beseffen dat het in de periode van 1 tot 15 augustus op het niveau van een </w:t>
      </w:r>
      <w:proofErr w:type="spellStart"/>
      <w:r>
        <w:t>parket-generaal</w:t>
      </w:r>
      <w:proofErr w:type="spellEnd"/>
      <w:r>
        <w:t xml:space="preserve"> werkelijk vlassen is. Dat is werkelijk ervoor zorgen dat alle dossiers die binnenkomen, afgehandeld zijn v</w:t>
      </w:r>
      <w:r>
        <w:rPr>
          <w:rFonts w:cs="Arial"/>
        </w:rPr>
        <w:t>óó</w:t>
      </w:r>
      <w:r>
        <w:t xml:space="preserve">r het einde van die periode van 15 dagen waarin men de functie waarneemt van procureur-generaal. </w:t>
      </w:r>
    </w:p>
    <w:p w:rsidR="00F05B0F" w:rsidRDefault="00F05B0F" w:rsidP="004C3896">
      <w:pPr>
        <w:pStyle w:val="NormalNL"/>
        <w:tabs>
          <w:tab w:val="left" w:pos="4585"/>
        </w:tabs>
      </w:pPr>
    </w:p>
    <w:p w:rsidR="00F05B0F" w:rsidRDefault="00F05B0F" w:rsidP="0093397A">
      <w:pPr>
        <w:pStyle w:val="NormalNL"/>
      </w:pPr>
      <w:r>
        <w:t>Nogmaals, ik blijf u daar het antwoord schuldig. Ik twijfel niet aan de intellectuele integriteit van mijn collega Verhegge. Als die zegt dat er een onderhoud is geweest, waarom zou ik daaraan twijfelen?</w:t>
      </w:r>
      <w:r w:rsidR="009E0E11">
        <w:t xml:space="preserve"> Ik kan me</w:t>
      </w:r>
      <w:r>
        <w:t xml:space="preserve"> persoonlijk echter niet herinneren in welke context ik dat onderhoud zou hebben toegestaan. </w:t>
      </w:r>
    </w:p>
    <w:p w:rsidR="00F05B0F" w:rsidRPr="008939CC" w:rsidRDefault="00F05B0F" w:rsidP="0093397A"/>
    <w:p w:rsidR="00F05B0F" w:rsidRDefault="00F05B0F" w:rsidP="0093397A">
      <w:pPr>
        <w:pStyle w:val="NormalNL"/>
      </w:pPr>
      <w:r w:rsidRPr="00657B59">
        <w:rPr>
          <w:rStyle w:val="oraspr"/>
          <w:lang w:val="nl-NL"/>
        </w:rPr>
        <w:t xml:space="preserve"> Sophie De Wit </w:t>
      </w:r>
      <w:r w:rsidRPr="0093397A">
        <w:t>(N-VA): E</w:t>
      </w:r>
      <w:r>
        <w:t xml:space="preserve">r is nog een ander onderhoud. In de zomer van 2010 is er ook een vergadering geweest met mevrouw Roggen, de heer </w:t>
      </w:r>
      <w:proofErr w:type="spellStart"/>
      <w:r>
        <w:t>Bulthé</w:t>
      </w:r>
      <w:proofErr w:type="spellEnd"/>
      <w:r>
        <w:t xml:space="preserve"> en een zestal andere personen, waaronder de heer </w:t>
      </w:r>
      <w:proofErr w:type="spellStart"/>
      <w:r>
        <w:t>Nouwynck</w:t>
      </w:r>
      <w:proofErr w:type="spellEnd"/>
      <w:r>
        <w:t xml:space="preserve">, de procureur-generaal, de heer </w:t>
      </w:r>
      <w:proofErr w:type="spellStart"/>
      <w:r>
        <w:t>Freyne</w:t>
      </w:r>
      <w:proofErr w:type="spellEnd"/>
      <w:r>
        <w:t xml:space="preserve"> en, volgens wat</w:t>
      </w:r>
      <w:r w:rsidR="009E0E11">
        <w:t xml:space="preserve"> we</w:t>
      </w:r>
      <w:r w:rsidR="00B71E7E">
        <w:t xml:space="preserve"> hier hebben gehoord, ook u</w:t>
      </w:r>
      <w:r>
        <w:t xml:space="preserve">zelf. Herinnert u zich die vergadering nog? </w:t>
      </w:r>
    </w:p>
    <w:p w:rsidR="00F05B0F" w:rsidRPr="008939CC" w:rsidRDefault="00F05B0F" w:rsidP="00001CD0"/>
    <w:p w:rsidR="00F05B0F" w:rsidRDefault="00F05B0F" w:rsidP="0093397A">
      <w:pPr>
        <w:pStyle w:val="NormalNL"/>
      </w:pPr>
      <w:r>
        <w:t xml:space="preserve"> </w:t>
      </w:r>
      <w:r w:rsidRPr="00657B59">
        <w:rPr>
          <w:rStyle w:val="oraspr"/>
          <w:lang w:val="nl-NL"/>
        </w:rPr>
        <w:t xml:space="preserve">Jacques De </w:t>
      </w:r>
      <w:proofErr w:type="spellStart"/>
      <w:r w:rsidRPr="00657B59">
        <w:rPr>
          <w:rStyle w:val="oraspr"/>
          <w:lang w:val="nl-NL"/>
        </w:rPr>
        <w:t>Lentdecker</w:t>
      </w:r>
      <w:proofErr w:type="spellEnd"/>
      <w:r>
        <w:t>: We</w:t>
      </w:r>
      <w:r w:rsidR="009E0E11">
        <w:t>lke vergadering? Ik herinner me</w:t>
      </w:r>
      <w:r>
        <w:t xml:space="preserve"> geen vergadering in die periode van 1 tot 15 augustus, dat kan dus niet. </w:t>
      </w:r>
    </w:p>
    <w:p w:rsidR="00F05B0F" w:rsidRPr="004C3896" w:rsidRDefault="00F05B0F" w:rsidP="00001CD0">
      <w:pPr>
        <w:rPr>
          <w:lang w:val="nl-NL"/>
        </w:rPr>
      </w:pPr>
    </w:p>
    <w:p w:rsidR="00B71E7E" w:rsidRDefault="00F05B0F" w:rsidP="0093397A">
      <w:pPr>
        <w:pStyle w:val="NormalNL"/>
      </w:pPr>
      <w:r w:rsidRPr="00657B59">
        <w:rPr>
          <w:rStyle w:val="oraspr"/>
          <w:lang w:val="nl-NL"/>
        </w:rPr>
        <w:t xml:space="preserve"> Sophie De Wit </w:t>
      </w:r>
      <w:r w:rsidRPr="00001CD0">
        <w:t xml:space="preserve">(N-VA): </w:t>
      </w:r>
      <w:r>
        <w:t>Nee</w:t>
      </w:r>
      <w:r w:rsidR="009E0E11">
        <w:t>n</w:t>
      </w:r>
      <w:r>
        <w:t xml:space="preserve">, het was vroeger. Het was een vergadering waar eigenlijk het parket en het </w:t>
      </w:r>
      <w:proofErr w:type="spellStart"/>
      <w:r>
        <w:t>parket-generaal</w:t>
      </w:r>
      <w:proofErr w:type="spellEnd"/>
      <w:r>
        <w:t xml:space="preserve"> zijn samengekomen. </w:t>
      </w:r>
    </w:p>
    <w:p w:rsidR="00B71E7E" w:rsidRDefault="00B71E7E" w:rsidP="0093397A">
      <w:pPr>
        <w:pStyle w:val="NormalNL"/>
      </w:pPr>
    </w:p>
    <w:p w:rsidR="00F05B0F" w:rsidRDefault="00F05B0F" w:rsidP="0093397A">
      <w:pPr>
        <w:pStyle w:val="NormalNL"/>
      </w:pPr>
      <w:r>
        <w:t xml:space="preserve">Mevrouw Roggen zei daarover dat het een redelijk gespannen gesprek was. Op dat ogenblik werd er vooral uitleg gevraagd over wat er was gebeurd met betrekking tot de huiszoeking. Hoe was die gebeurd, waarom was die gebeurd? Beide parketten werden daar eigenlijk samengebracht. U zou daar ook aanwezig zijn geweest. </w:t>
      </w:r>
    </w:p>
    <w:p w:rsidR="00F05B0F" w:rsidRPr="008939CC" w:rsidRDefault="00F05B0F" w:rsidP="00001CD0"/>
    <w:p w:rsidR="00F05B0F" w:rsidRDefault="00F05B0F" w:rsidP="0093397A">
      <w:pPr>
        <w:pStyle w:val="NormalNL"/>
      </w:pPr>
      <w:bookmarkStart w:id="0" w:name="TN05"/>
      <w:bookmarkEnd w:id="0"/>
      <w:r>
        <w:t xml:space="preserve"> </w:t>
      </w:r>
      <w:r w:rsidRPr="00657B59">
        <w:rPr>
          <w:rStyle w:val="oraspr"/>
          <w:lang w:val="nl-NL"/>
        </w:rPr>
        <w:t xml:space="preserve">Jacques De </w:t>
      </w:r>
      <w:proofErr w:type="spellStart"/>
      <w:r w:rsidRPr="00657B59">
        <w:rPr>
          <w:rStyle w:val="oraspr"/>
          <w:lang w:val="nl-NL"/>
        </w:rPr>
        <w:t>Lentdecker</w:t>
      </w:r>
      <w:proofErr w:type="spellEnd"/>
      <w:r>
        <w:t>: Nee</w:t>
      </w:r>
      <w:r w:rsidR="009E0E11">
        <w:t>n</w:t>
      </w:r>
      <w:r>
        <w:t xml:space="preserve">, dat moet ik dus formeel tegenspreken. Ik kan me niet herinneren dat ik daaraan zou hebben deelgenomen. </w:t>
      </w:r>
    </w:p>
    <w:p w:rsidR="00F05B0F" w:rsidRPr="0093397A" w:rsidRDefault="00F05B0F" w:rsidP="0093397A">
      <w:pPr>
        <w:pStyle w:val="NormalNL"/>
      </w:pPr>
    </w:p>
    <w:p w:rsidR="00B71E7E" w:rsidRDefault="00F05B0F" w:rsidP="00881820">
      <w:pPr>
        <w:pStyle w:val="NormalNL"/>
      </w:pPr>
      <w:r w:rsidRPr="00657B59">
        <w:rPr>
          <w:rStyle w:val="oraspr"/>
          <w:lang w:val="nl-NL"/>
        </w:rPr>
        <w:t xml:space="preserve"> Axel </w:t>
      </w:r>
      <w:proofErr w:type="spellStart"/>
      <w:r w:rsidRPr="00657B59">
        <w:rPr>
          <w:rStyle w:val="oraspr"/>
          <w:lang w:val="nl-NL"/>
        </w:rPr>
        <w:t>Weydts</w:t>
      </w:r>
      <w:proofErr w:type="spellEnd"/>
      <w:r w:rsidRPr="00657B59">
        <w:rPr>
          <w:rStyle w:val="oraspr"/>
          <w:lang w:val="nl-NL"/>
        </w:rPr>
        <w:t xml:space="preserve"> </w:t>
      </w:r>
      <w:r>
        <w:t>(Vooruit): Mijnheer De </w:t>
      </w:r>
      <w:proofErr w:type="spellStart"/>
      <w:r>
        <w:t>Lentdecker</w:t>
      </w:r>
      <w:proofErr w:type="spellEnd"/>
      <w:r>
        <w:t xml:space="preserve">, dank om opnieuw aanwezig te zijn. </w:t>
      </w:r>
    </w:p>
    <w:p w:rsidR="00B71E7E" w:rsidRDefault="00B71E7E" w:rsidP="00881820">
      <w:pPr>
        <w:pStyle w:val="NormalNL"/>
      </w:pPr>
    </w:p>
    <w:p w:rsidR="00B71E7E" w:rsidRDefault="00F05B0F" w:rsidP="00881820">
      <w:pPr>
        <w:pStyle w:val="NormalNL"/>
      </w:pPr>
      <w:r>
        <w:t xml:space="preserve">U zegt vandaag dat u zich dat niet kunt herinneren. We zijn ons ervan bewust dat gebeurtenissen van 15 jaar geleden inderdaad moeilijk te herinneren zijn. Vele getuigen hier konden zich wel veel zaken goed herinneren en zij bevestigden dat u wel degelijk aanwezig was bij verschillende vergaderingen. </w:t>
      </w:r>
    </w:p>
    <w:p w:rsidR="00B71E7E" w:rsidRDefault="00B71E7E" w:rsidP="00881820">
      <w:pPr>
        <w:pStyle w:val="NormalNL"/>
      </w:pPr>
    </w:p>
    <w:p w:rsidR="00F05B0F" w:rsidRDefault="00B71E7E" w:rsidP="00881820">
      <w:pPr>
        <w:pStyle w:val="NormalNL"/>
      </w:pPr>
      <w:r>
        <w:t>Het verwondert me</w:t>
      </w:r>
      <w:r w:rsidR="00F05B0F">
        <w:t xml:space="preserve"> dus dat u nu verklaart het </w:t>
      </w:r>
      <w:r>
        <w:t xml:space="preserve">zich </w:t>
      </w:r>
      <w:r w:rsidR="00F05B0F">
        <w:t xml:space="preserve">niet meer te herinneren, want de vorige keer dat u hier was, was u echt wel stellig. </w:t>
      </w:r>
      <w:r w:rsidR="009E0E11">
        <w:t>Immers, m</w:t>
      </w:r>
      <w:r w:rsidR="00F05B0F">
        <w:t>ijn collega van Groen, de heer Van Hecke, vroeg u toen of u meester Keuleneer in uw bureau hebt ontvangen in het kader van dit dossier. Dat was een duidelijke vraag en u hebt toen stellig geantwoord dat u hem op geen enkel ogenblik hebt ontvangen. Dat is nog niet zo lang geleden, maar vandaag zegt u dat u het zich niet meer zo goed herinnert.</w:t>
      </w:r>
    </w:p>
    <w:p w:rsidR="00F05B0F" w:rsidRDefault="00F05B0F" w:rsidP="007A42B7"/>
    <w:p w:rsidR="00B71E7E" w:rsidRDefault="00F05B0F" w:rsidP="007A42B7">
      <w:pPr>
        <w:pStyle w:val="NormalNL"/>
      </w:pPr>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t xml:space="preserve">: </w:t>
      </w:r>
      <w:r w:rsidRPr="00881820">
        <w:t xml:space="preserve">Mag ik een kleine precisering geven? </w:t>
      </w:r>
    </w:p>
    <w:p w:rsidR="00B71E7E" w:rsidRDefault="00B71E7E" w:rsidP="007A42B7">
      <w:pPr>
        <w:pStyle w:val="NormalNL"/>
      </w:pPr>
    </w:p>
    <w:p w:rsidR="00F05B0F" w:rsidRDefault="00F05B0F" w:rsidP="007A42B7">
      <w:pPr>
        <w:pStyle w:val="NormalNL"/>
      </w:pPr>
      <w:r>
        <w:t>Intussen hebt u mijn collega Verhegge verhoord. Ik heb van</w:t>
      </w:r>
      <w:r w:rsidRPr="00881820">
        <w:t xml:space="preserve"> hem vernomen dat hij </w:t>
      </w:r>
      <w:r>
        <w:t>heeft gezegd</w:t>
      </w:r>
      <w:r w:rsidRPr="00881820">
        <w:t xml:space="preserve"> dat hij dus een onderhoud </w:t>
      </w:r>
      <w:r>
        <w:t>heeft</w:t>
      </w:r>
      <w:r w:rsidRPr="00881820">
        <w:t xml:space="preserve"> gehad met mij en met meester </w:t>
      </w:r>
      <w:r>
        <w:t xml:space="preserve">Keuleneer. </w:t>
      </w:r>
      <w:r w:rsidR="00B71E7E">
        <w:t xml:space="preserve">Ik heb daarop wederom </w:t>
      </w:r>
      <w:r w:rsidR="00B71E7E">
        <w:t>gezegd me</w:t>
      </w:r>
      <w:r>
        <w:t xml:space="preserve"> dat niet te kunnen herinneren. Ik blijf dus bij mijn standpunt, maar ik twijfel niet aan zijn intellectuele integriteit. Als hij zegt</w:t>
      </w:r>
      <w:r w:rsidRPr="00881820">
        <w:t xml:space="preserve"> dat </w:t>
      </w:r>
      <w:r>
        <w:t>dit onderhoud effectief heeft plaatsgevonden</w:t>
      </w:r>
      <w:r w:rsidRPr="00881820">
        <w:t xml:space="preserve">, wie ben ik dan om te twijfelen aan zijn integriteit? </w:t>
      </w:r>
      <w:r>
        <w:t>Ik</w:t>
      </w:r>
      <w:r w:rsidRPr="00881820">
        <w:t xml:space="preserve"> blijf er</w:t>
      </w:r>
      <w:r>
        <w:t xml:space="preserve"> echter bij: </w:t>
      </w:r>
      <w:r w:rsidRPr="00881820">
        <w:t xml:space="preserve">ik kan me dat niet herinneren. </w:t>
      </w:r>
    </w:p>
    <w:p w:rsidR="00F05B0F" w:rsidRDefault="00F05B0F" w:rsidP="007A42B7"/>
    <w:p w:rsidR="00F05B0F" w:rsidRDefault="00F05B0F" w:rsidP="007A42B7">
      <w:pPr>
        <w:pStyle w:val="NormalNL"/>
      </w:pPr>
      <w:r w:rsidRPr="00657B59">
        <w:rPr>
          <w:rStyle w:val="oraspr"/>
          <w:lang w:val="nl-NL"/>
        </w:rPr>
        <w:t xml:space="preserve"> Axel </w:t>
      </w:r>
      <w:proofErr w:type="spellStart"/>
      <w:r w:rsidRPr="00657B59">
        <w:rPr>
          <w:rStyle w:val="oraspr"/>
          <w:lang w:val="nl-NL"/>
        </w:rPr>
        <w:t>Weydts</w:t>
      </w:r>
      <w:proofErr w:type="spellEnd"/>
      <w:r w:rsidRPr="00657B59">
        <w:rPr>
          <w:rStyle w:val="oraspr"/>
          <w:lang w:val="nl-NL"/>
        </w:rPr>
        <w:t xml:space="preserve"> </w:t>
      </w:r>
      <w:r>
        <w:t xml:space="preserve">(Vooruit): U hebt hier zeer vaak gezegd van toeten noch blazen te weten over dit dossier en dat u er nooit inhoudelijk bij betrokken was. Verschillende getuigen hier hebben dat tegengesproken. Blijft u bij uw eerste verklaring, namelijk dat </w:t>
      </w:r>
      <w:r w:rsidRPr="00881820">
        <w:t xml:space="preserve">u inhoudelijk op geen enkele manier betrokken </w:t>
      </w:r>
      <w:r>
        <w:t>was</w:t>
      </w:r>
      <w:r w:rsidRPr="00881820">
        <w:t xml:space="preserve"> in </w:t>
      </w:r>
      <w:r w:rsidR="00B71E7E">
        <w:t xml:space="preserve">het dossier </w:t>
      </w:r>
      <w:r>
        <w:t>Operatie Kelk, hoewel</w:t>
      </w:r>
      <w:r w:rsidRPr="00881820">
        <w:t xml:space="preserve"> een aantal getuigen hi</w:t>
      </w:r>
      <w:r>
        <w:t>er het tegendeel hebben beweerd?</w:t>
      </w:r>
    </w:p>
    <w:p w:rsidR="00F05B0F" w:rsidRDefault="00F05B0F" w:rsidP="00734282"/>
    <w:p w:rsidR="00F05B0F" w:rsidRDefault="00F05B0F" w:rsidP="00734282">
      <w:pPr>
        <w:pStyle w:val="NormalNL"/>
      </w:pPr>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t xml:space="preserve">: </w:t>
      </w:r>
      <w:r w:rsidRPr="00881820">
        <w:t xml:space="preserve"> </w:t>
      </w:r>
      <w:r>
        <w:t>Ik blijf erbij dat ik in dat dossier op geen enkel</w:t>
      </w:r>
      <w:r w:rsidRPr="00881820">
        <w:t xml:space="preserve"> ogenblik </w:t>
      </w:r>
      <w:proofErr w:type="spellStart"/>
      <w:r w:rsidRPr="00E561E6">
        <w:rPr>
          <w:i/>
        </w:rPr>
        <w:t>dominus</w:t>
      </w:r>
      <w:proofErr w:type="spellEnd"/>
      <w:r w:rsidRPr="00E561E6">
        <w:rPr>
          <w:i/>
        </w:rPr>
        <w:t xml:space="preserve"> </w:t>
      </w:r>
      <w:proofErr w:type="spellStart"/>
      <w:r w:rsidRPr="00E561E6">
        <w:rPr>
          <w:i/>
        </w:rPr>
        <w:t>litis</w:t>
      </w:r>
      <w:proofErr w:type="spellEnd"/>
      <w:r>
        <w:t xml:space="preserve"> ben geweest of dat</w:t>
      </w:r>
      <w:r w:rsidRPr="00881820">
        <w:t xml:space="preserve"> ik daar </w:t>
      </w:r>
      <w:r>
        <w:t>de</w:t>
      </w:r>
      <w:r w:rsidRPr="00881820">
        <w:t xml:space="preserve"> verantwoordelijkheid zou hebben genomen om een dossier </w:t>
      </w:r>
      <w:r>
        <w:t xml:space="preserve">al dan niet </w:t>
      </w:r>
      <w:r w:rsidRPr="00881820">
        <w:t>te bespoedigen</w:t>
      </w:r>
      <w:r w:rsidR="00B71E7E">
        <w:t xml:space="preserve">. </w:t>
      </w:r>
      <w:proofErr w:type="spellStart"/>
      <w:r w:rsidR="00B71E7E">
        <w:t>Q</w:t>
      </w:r>
      <w:r>
        <w:t>uod</w:t>
      </w:r>
      <w:proofErr w:type="spellEnd"/>
      <w:r>
        <w:t xml:space="preserve"> non. Daar blijf ik bij.</w:t>
      </w:r>
    </w:p>
    <w:p w:rsidR="00F05B0F" w:rsidRDefault="00F05B0F" w:rsidP="00734282"/>
    <w:p w:rsidR="00F05B0F" w:rsidRPr="00881820" w:rsidRDefault="00F05B0F" w:rsidP="00734282">
      <w:pPr>
        <w:pStyle w:val="NormalNL"/>
      </w:pPr>
      <w:r w:rsidRPr="00657B59">
        <w:rPr>
          <w:rStyle w:val="oraspr"/>
          <w:lang w:val="nl-NL"/>
        </w:rPr>
        <w:t xml:space="preserve"> Axel </w:t>
      </w:r>
      <w:proofErr w:type="spellStart"/>
      <w:r w:rsidRPr="00657B59">
        <w:rPr>
          <w:rStyle w:val="oraspr"/>
          <w:lang w:val="nl-NL"/>
        </w:rPr>
        <w:t>Weydts</w:t>
      </w:r>
      <w:proofErr w:type="spellEnd"/>
      <w:r w:rsidRPr="00657B59">
        <w:rPr>
          <w:rStyle w:val="oraspr"/>
          <w:lang w:val="nl-NL"/>
        </w:rPr>
        <w:t xml:space="preserve"> </w:t>
      </w:r>
      <w:r>
        <w:t xml:space="preserve">(Vooruit): </w:t>
      </w:r>
      <w:r w:rsidRPr="00881820">
        <w:t>U had toch ook telefon</w:t>
      </w:r>
      <w:r w:rsidR="00B71E7E">
        <w:t>ische contacten met het kabinet?</w:t>
      </w:r>
      <w:r>
        <w:t xml:space="preserve"> D</w:t>
      </w:r>
      <w:r w:rsidRPr="00881820">
        <w:t>at is ook gebleken.</w:t>
      </w:r>
      <w:r>
        <w:t xml:space="preserve"> </w:t>
      </w:r>
      <w:r w:rsidRPr="00881820">
        <w:t xml:space="preserve">U </w:t>
      </w:r>
      <w:r>
        <w:t>hebt door u ondertekende</w:t>
      </w:r>
      <w:r w:rsidRPr="00881820">
        <w:t xml:space="preserve"> brieven </w:t>
      </w:r>
      <w:r>
        <w:t>naar</w:t>
      </w:r>
      <w:r w:rsidRPr="00881820">
        <w:t xml:space="preserve"> het kabine</w:t>
      </w:r>
      <w:r>
        <w:t xml:space="preserve">t van de minister van Justitie verstuurd. Er zijn verklaringen dat er telefonische contacten waren. </w:t>
      </w:r>
      <w:r w:rsidRPr="00881820">
        <w:t xml:space="preserve">Ik begrijp niet hoe u dan </w:t>
      </w:r>
      <w:r>
        <w:t>kunt blijven</w:t>
      </w:r>
      <w:r w:rsidRPr="00881820">
        <w:t xml:space="preserve"> beweren dat u daar niet bij betrokken was.</w:t>
      </w:r>
    </w:p>
    <w:p w:rsidR="00F05B0F" w:rsidRPr="00881820" w:rsidRDefault="00F05B0F" w:rsidP="00881820"/>
    <w:p w:rsidR="00F05B0F" w:rsidRDefault="00F05B0F" w:rsidP="005C7374">
      <w:pPr>
        <w:pStyle w:val="NormalNL"/>
      </w:pPr>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t>: Als er inderdaad contacten zijn geweest, dan is dat gebeurd in het kader van de normale contacten met het kabinet van de minister wanneer een dossier grote persbelangstelling genereert en dergelijke meer. De minister is bijna onze</w:t>
      </w:r>
      <w:r w:rsidR="00B71E7E">
        <w:t xml:space="preserve"> rechtstreekse baas, aan wie we</w:t>
      </w:r>
      <w:r>
        <w:t xml:space="preserve"> ook verslag moeten uitbrengen. Dat gebeurt in vele dossiers en is niet uitzonderlijk. </w:t>
      </w:r>
    </w:p>
    <w:p w:rsidR="00F05B0F" w:rsidRPr="00314C76" w:rsidRDefault="00F05B0F" w:rsidP="005C7374"/>
    <w:p w:rsidR="00F05B0F" w:rsidRDefault="00F05B0F" w:rsidP="005C7374">
      <w:pPr>
        <w:pStyle w:val="NormalNL"/>
      </w:pPr>
      <w:r w:rsidRPr="00657B59">
        <w:rPr>
          <w:rStyle w:val="oraspr"/>
          <w:lang w:val="nl-NL"/>
        </w:rPr>
        <w:t xml:space="preserve"> Axel </w:t>
      </w:r>
      <w:proofErr w:type="spellStart"/>
      <w:r w:rsidRPr="00657B59">
        <w:rPr>
          <w:rStyle w:val="oraspr"/>
          <w:lang w:val="nl-NL"/>
        </w:rPr>
        <w:t>Weydts</w:t>
      </w:r>
      <w:proofErr w:type="spellEnd"/>
      <w:r w:rsidRPr="00657B59">
        <w:rPr>
          <w:rStyle w:val="oraspr"/>
          <w:lang w:val="nl-NL"/>
        </w:rPr>
        <w:t xml:space="preserve"> </w:t>
      </w:r>
      <w:r>
        <w:t xml:space="preserve">(Vooruit): Mijnheer De </w:t>
      </w:r>
      <w:proofErr w:type="spellStart"/>
      <w:r>
        <w:t>Lentdecker</w:t>
      </w:r>
      <w:proofErr w:type="spellEnd"/>
      <w:r>
        <w:t xml:space="preserve">, dat trek ik niet in twijfel. U zegt nu echter zelf dat er misschien wel contacten zijn geweest, maar dat het normaal is dat er contacten waren, terwijl u zei dat u totaal niet betrokken was bij het dossier en daar niets van weet. Nu zegt u dat er misschien contacten zijn geweest en dat dit normaal is. </w:t>
      </w:r>
    </w:p>
    <w:p w:rsidR="00F05B0F" w:rsidRDefault="00F05B0F" w:rsidP="005C7374">
      <w:pPr>
        <w:pStyle w:val="NormalNL"/>
      </w:pPr>
    </w:p>
    <w:p w:rsidR="00B71E7E" w:rsidRDefault="00F05B0F" w:rsidP="005C7374">
      <w:pPr>
        <w:pStyle w:val="NormalNL"/>
      </w:pPr>
      <w:r>
        <w:t xml:space="preserve">Ik spreek niet over het feit of het al dan niet normaal is, daarover kunnen we het later nog hebben tijdens onze beraadslaging. We kunnen dan bespreken of het al dan niet normaal is dat er zoveel contacten zijn tussen het kabinet van de minister van Justitie en het </w:t>
      </w:r>
      <w:proofErr w:type="spellStart"/>
      <w:r>
        <w:t>parket-generaal</w:t>
      </w:r>
      <w:proofErr w:type="spellEnd"/>
      <w:r>
        <w:t xml:space="preserve">. Daarover heb ik het nu echter niet. </w:t>
      </w:r>
    </w:p>
    <w:p w:rsidR="00B71E7E" w:rsidRDefault="00B71E7E" w:rsidP="005C7374">
      <w:pPr>
        <w:pStyle w:val="NormalNL"/>
      </w:pPr>
    </w:p>
    <w:p w:rsidR="00F05B0F" w:rsidRDefault="00F05B0F" w:rsidP="005C7374">
      <w:pPr>
        <w:pStyle w:val="NormalNL"/>
      </w:pPr>
      <w:r>
        <w:t xml:space="preserve">Ik heb het over het feit dat u hier meermaals gezegd hebt dat u niet betrokken was bij dat dossier en dat u vandaag uzelf tegenspreekt en zegt dat u misschien wel gebeld hebt met het </w:t>
      </w:r>
      <w:r>
        <w:lastRenderedPageBreak/>
        <w:t xml:space="preserve">kabinet, maar dat dit normaal is. </w:t>
      </w:r>
    </w:p>
    <w:p w:rsidR="00F05B0F" w:rsidRPr="00314C76" w:rsidRDefault="00F05B0F" w:rsidP="005C7374"/>
    <w:p w:rsidR="00F05B0F" w:rsidRDefault="00F05B0F" w:rsidP="005C7374">
      <w:pPr>
        <w:pStyle w:val="NormalNL"/>
      </w:pPr>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t>: Ik ga ervan uit dat ik de verklaringen van mijn collega's niet in twijfel wil trekken, eerlijkheidshalve. Persoonlijk houd ik mordi</w:t>
      </w:r>
      <w:r w:rsidR="00B71E7E">
        <w:t>cus vast aan het feit dat ik me</w:t>
      </w:r>
      <w:r>
        <w:t xml:space="preserve"> van die zaak niets herinner. </w:t>
      </w:r>
    </w:p>
    <w:p w:rsidR="00F05B0F" w:rsidRPr="00314C76" w:rsidRDefault="00F05B0F" w:rsidP="005C7374"/>
    <w:p w:rsidR="00B71E7E" w:rsidRDefault="00F05B0F" w:rsidP="005C7374">
      <w:pPr>
        <w:pStyle w:val="NormalNL"/>
      </w:pPr>
      <w:r w:rsidRPr="00657B59">
        <w:rPr>
          <w:rStyle w:val="oraspr"/>
          <w:lang w:val="nl-NL"/>
        </w:rPr>
        <w:t xml:space="preserve"> Stefaan Van Hecke </w:t>
      </w:r>
      <w:r>
        <w:t xml:space="preserve">(Ecolo-Groen): Mijnheer De </w:t>
      </w:r>
      <w:proofErr w:type="spellStart"/>
      <w:r>
        <w:t>Lentdecker</w:t>
      </w:r>
      <w:proofErr w:type="spellEnd"/>
      <w:r>
        <w:t>, in de eerste hoorzitting zei dat u dat u het dossier niet kent, dat u niet weet waarover het gaat, dat u er nooit bij bet</w:t>
      </w:r>
      <w:r w:rsidR="00B71E7E">
        <w:t>rokken bent geweest, terwijl we</w:t>
      </w:r>
      <w:r>
        <w:t xml:space="preserve"> wel al aanwijzingen hadden in de werkkaft en nadien ook nog heel wat getuigenissen hebben gehad. </w:t>
      </w:r>
    </w:p>
    <w:p w:rsidR="00B71E7E" w:rsidRDefault="00B71E7E" w:rsidP="005C7374">
      <w:pPr>
        <w:pStyle w:val="NormalNL"/>
      </w:pPr>
    </w:p>
    <w:p w:rsidR="00F05B0F" w:rsidRDefault="00F05B0F" w:rsidP="005C7374">
      <w:pPr>
        <w:pStyle w:val="NormalNL"/>
      </w:pPr>
      <w:r>
        <w:t xml:space="preserve">Zijn er </w:t>
      </w:r>
      <w:r w:rsidR="00B71E7E">
        <w:t xml:space="preserve">de </w:t>
      </w:r>
      <w:r>
        <w:t xml:space="preserve">vorige keer, na de hoorzitting, toch nog zaken in uw herinnering teruggekomen? Zijn er na die zitting in het Parlement toch nog dingen naar boven gekomen? </w:t>
      </w:r>
    </w:p>
    <w:p w:rsidR="00F05B0F" w:rsidRPr="00314C76" w:rsidRDefault="00F05B0F" w:rsidP="00504F93"/>
    <w:p w:rsidR="00F05B0F" w:rsidRDefault="00F05B0F" w:rsidP="005C7374">
      <w:pPr>
        <w:pStyle w:val="NormalNL"/>
      </w:pPr>
      <w:r>
        <w:t xml:space="preserve"> </w:t>
      </w:r>
      <w:r w:rsidRPr="00657B59">
        <w:rPr>
          <w:rStyle w:val="oraspr"/>
          <w:lang w:val="nl-NL"/>
        </w:rPr>
        <w:t xml:space="preserve">Jacques De </w:t>
      </w:r>
      <w:proofErr w:type="spellStart"/>
      <w:r w:rsidRPr="00657B59">
        <w:rPr>
          <w:rStyle w:val="oraspr"/>
          <w:lang w:val="nl-NL"/>
        </w:rPr>
        <w:t>Lentdecker</w:t>
      </w:r>
      <w:proofErr w:type="spellEnd"/>
      <w:r>
        <w:t>: Het zal u misschien verwonderen, maar als dat het geval was geweest, had ik zelf contact opgenomen met uw commissie en gevraagd o</w:t>
      </w:r>
      <w:r w:rsidR="00B71E7E">
        <w:t xml:space="preserve">m opnieuw gehoord te worden. </w:t>
      </w:r>
      <w:proofErr w:type="spellStart"/>
      <w:r w:rsidR="00B71E7E">
        <w:t>Q</w:t>
      </w:r>
      <w:r w:rsidRPr="00314C76">
        <w:t>uod</w:t>
      </w:r>
      <w:proofErr w:type="spellEnd"/>
      <w:r w:rsidRPr="00314C76">
        <w:t xml:space="preserve"> non</w:t>
      </w:r>
      <w:r w:rsidR="009E0E11">
        <w:t>. Al weken zit ik me</w:t>
      </w:r>
      <w:r>
        <w:t xml:space="preserve"> te pijnigen om te weten hoe dat daar in elkaar zat. Het is meer dan 10 of 15 jaar geleden. E</w:t>
      </w:r>
      <w:r w:rsidR="00B71E7E">
        <w:t>erlijkheidshalve, ik kan het me</w:t>
      </w:r>
      <w:r>
        <w:t xml:space="preserve"> niet herinneren. </w:t>
      </w:r>
    </w:p>
    <w:p w:rsidR="00F05B0F" w:rsidRPr="00314C76" w:rsidRDefault="00F05B0F" w:rsidP="00504F93"/>
    <w:p w:rsidR="00F05B0F" w:rsidRDefault="00F05B0F" w:rsidP="005C7374">
      <w:pPr>
        <w:pStyle w:val="NormalNL"/>
      </w:pPr>
      <w:bookmarkStart w:id="1" w:name="TN06"/>
      <w:bookmarkEnd w:id="1"/>
      <w:r w:rsidRPr="00657B59">
        <w:rPr>
          <w:rStyle w:val="oraspr"/>
          <w:lang w:val="nl-NL"/>
        </w:rPr>
        <w:t xml:space="preserve"> Stefaan Van Hecke </w:t>
      </w:r>
      <w:r>
        <w:t xml:space="preserve">(Ecolo-Groen): U verwijst ook naar de verklaringen die vroegere collega's hebben afgelegd in onze commissie. U zegt ook dat u hun verklaringen zeker niet in twijfel trekt. Hebt u de zittingen gevolgd via de computer? </w:t>
      </w:r>
    </w:p>
    <w:p w:rsidR="00F05B0F" w:rsidRPr="00314C76" w:rsidRDefault="00F05B0F" w:rsidP="00504F93"/>
    <w:p w:rsidR="00F05B0F" w:rsidRDefault="00F05B0F" w:rsidP="005C7374">
      <w:pPr>
        <w:pStyle w:val="NormalNL"/>
      </w:pPr>
      <w:bookmarkStart w:id="2" w:name="TN07"/>
      <w:bookmarkEnd w:id="2"/>
      <w:r>
        <w:t xml:space="preserve"> </w:t>
      </w:r>
      <w:r w:rsidRPr="00657B59">
        <w:rPr>
          <w:rStyle w:val="oraspr"/>
          <w:lang w:val="nl-NL"/>
        </w:rPr>
        <w:t xml:space="preserve">Jacques De </w:t>
      </w:r>
      <w:proofErr w:type="spellStart"/>
      <w:r w:rsidRPr="00657B59">
        <w:rPr>
          <w:rStyle w:val="oraspr"/>
          <w:lang w:val="nl-NL"/>
        </w:rPr>
        <w:t>Lentdecker</w:t>
      </w:r>
      <w:proofErr w:type="spellEnd"/>
      <w:r>
        <w:t xml:space="preserve">: Neen, helemaal niet. </w:t>
      </w:r>
    </w:p>
    <w:p w:rsidR="00F05B0F" w:rsidRPr="00314C76" w:rsidRDefault="00F05B0F" w:rsidP="00504F93"/>
    <w:p w:rsidR="00F05B0F" w:rsidRDefault="00F05B0F" w:rsidP="005C7374">
      <w:pPr>
        <w:pStyle w:val="NormalNL"/>
      </w:pPr>
      <w:bookmarkStart w:id="3" w:name="TN08"/>
      <w:bookmarkEnd w:id="3"/>
      <w:r w:rsidRPr="00657B59">
        <w:rPr>
          <w:rStyle w:val="oraspr"/>
          <w:lang w:val="nl-NL"/>
        </w:rPr>
        <w:t xml:space="preserve"> Stefaan Van Hecke </w:t>
      </w:r>
      <w:r>
        <w:t>(Ecolo-Groen): Dus u hebt hun verklaringen gehoord omdat u de personen nadien ook gecontacteerd hebt?</w:t>
      </w:r>
    </w:p>
    <w:p w:rsidR="00F05B0F" w:rsidRDefault="00F05B0F" w:rsidP="005C7374">
      <w:pPr>
        <w:pStyle w:val="NormalNL"/>
      </w:pPr>
    </w:p>
    <w:p w:rsidR="00F05B0F" w:rsidRDefault="00F05B0F" w:rsidP="0084020A">
      <w:pPr>
        <w:pStyle w:val="NormalNL"/>
      </w:pPr>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t xml:space="preserve">: Ja, inderdaad. Dat zijn niet alleen collega's, het zijn vrienden geworden. We zitten al jaren op het parket en het </w:t>
      </w:r>
      <w:proofErr w:type="spellStart"/>
      <w:r>
        <w:t>parket-generaal</w:t>
      </w:r>
      <w:proofErr w:type="spellEnd"/>
      <w:r>
        <w:t>, dus we kennen elkaar al jaren. We wachtten niet op de zaak Kelk om contact met elkaar te hebben.</w:t>
      </w:r>
    </w:p>
    <w:p w:rsidR="00F05B0F" w:rsidRPr="00C46CF1" w:rsidRDefault="00F05B0F" w:rsidP="0084020A"/>
    <w:p w:rsidR="00B71E7E" w:rsidRDefault="00F05B0F" w:rsidP="0084020A">
      <w:pPr>
        <w:pStyle w:val="NormalNL"/>
      </w:pPr>
      <w:r w:rsidRPr="00657B59">
        <w:rPr>
          <w:rStyle w:val="oraspr"/>
          <w:lang w:val="nl-NL"/>
        </w:rPr>
        <w:t xml:space="preserve"> Stefaan Van Hecke </w:t>
      </w:r>
      <w:r>
        <w:t xml:space="preserve">(Ecolo-Groen): Wat u in uw vrije tijd doet, interesseert ons niet. </w:t>
      </w:r>
    </w:p>
    <w:p w:rsidR="00B71E7E" w:rsidRDefault="00B71E7E" w:rsidP="0084020A">
      <w:pPr>
        <w:pStyle w:val="NormalNL"/>
      </w:pPr>
    </w:p>
    <w:p w:rsidR="00F05B0F" w:rsidRDefault="00B71E7E" w:rsidP="0084020A">
      <w:pPr>
        <w:pStyle w:val="NormalNL"/>
      </w:pPr>
      <w:r>
        <w:t>W</w:t>
      </w:r>
      <w:r w:rsidR="00F05B0F">
        <w:t>e hebben u over het dossier gesproken en u hebt ook gesprekken gevoerd met uw collega's. Zijn daarna geen her</w:t>
      </w:r>
      <w:r w:rsidR="00DA7202">
        <w:t xml:space="preserve">inneringen teruggekomen? Dingen </w:t>
      </w:r>
      <w:r w:rsidR="00F05B0F">
        <w:t xml:space="preserve">waarvan </w:t>
      </w:r>
      <w:r>
        <w:t xml:space="preserve">u zegt: </w:t>
      </w:r>
      <w:r w:rsidR="00F05B0F">
        <w:t>"ah, juist"?</w:t>
      </w:r>
    </w:p>
    <w:p w:rsidR="00F05B0F" w:rsidRPr="0084020A" w:rsidRDefault="00F05B0F" w:rsidP="0084020A"/>
    <w:p w:rsidR="00F05B0F" w:rsidRDefault="00F05B0F" w:rsidP="0084020A">
      <w:pPr>
        <w:pStyle w:val="NormalNL"/>
      </w:pPr>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t>: Neen. Ik herhaal het</w:t>
      </w:r>
      <w:r w:rsidR="00B71E7E">
        <w:t>, eerlijkheidshalve, h</w:t>
      </w:r>
      <w:r>
        <w:t xml:space="preserve">ad ik het geweten, had ik dus opnieuw inlichtingen kunnen geven die nuttig </w:t>
      </w:r>
      <w:r>
        <w:t>waren voor de commissie, dan zou ik u zelf gecontacteerd hebben met de vraag om gehoord te worden.</w:t>
      </w:r>
    </w:p>
    <w:p w:rsidR="00F05B0F" w:rsidRPr="0084020A" w:rsidRDefault="00F05B0F" w:rsidP="0084020A"/>
    <w:p w:rsidR="00F05B0F" w:rsidRPr="0084020A" w:rsidRDefault="00F05B0F" w:rsidP="0084020A">
      <w:pPr>
        <w:pStyle w:val="NormalNL"/>
      </w:pPr>
      <w:r w:rsidRPr="00657B59">
        <w:rPr>
          <w:rStyle w:val="oraspr"/>
          <w:lang w:val="nl-NL"/>
        </w:rPr>
        <w:t xml:space="preserve"> Stefaan Van Hecke </w:t>
      </w:r>
      <w:r>
        <w:t>(Ecolo-Groen): Dat zou heel vriendelijk geweest zijn.</w:t>
      </w:r>
    </w:p>
    <w:p w:rsidR="00F05B0F" w:rsidRDefault="00F05B0F" w:rsidP="0084020A">
      <w:pPr>
        <w:pStyle w:val="NormalNL"/>
      </w:pPr>
    </w:p>
    <w:p w:rsidR="00B71E7E" w:rsidRDefault="00F05B0F" w:rsidP="004D520E">
      <w:pPr>
        <w:pStyle w:val="NormalFR"/>
      </w:pPr>
      <w:r>
        <w:t xml:space="preserve">Le </w:t>
      </w:r>
      <w:r>
        <w:rPr>
          <w:b/>
        </w:rPr>
        <w:t>président</w:t>
      </w:r>
      <w:r>
        <w:t xml:space="preserve">: Je ne vois personne qui souhaiterait encore intervenir? </w:t>
      </w:r>
    </w:p>
    <w:p w:rsidR="00B71E7E" w:rsidRDefault="00B71E7E" w:rsidP="004D520E">
      <w:pPr>
        <w:pStyle w:val="NormalFR"/>
      </w:pPr>
    </w:p>
    <w:p w:rsidR="00F05B0F" w:rsidRPr="00657B59" w:rsidRDefault="00B71E7E" w:rsidP="004D520E">
      <w:pPr>
        <w:pStyle w:val="NormalFR"/>
        <w:rPr>
          <w:lang w:val="nl-NL"/>
        </w:rPr>
      </w:pPr>
      <w:r>
        <w:rPr>
          <w:lang w:val="nl-NL"/>
        </w:rPr>
        <w:t>Toch wel,</w:t>
      </w:r>
      <w:r w:rsidR="00F05B0F" w:rsidRPr="00657B59">
        <w:rPr>
          <w:lang w:val="nl-NL"/>
        </w:rPr>
        <w:t xml:space="preserve"> collega Van Hecke.</w:t>
      </w:r>
    </w:p>
    <w:p w:rsidR="00F05B0F" w:rsidRPr="00657B59" w:rsidRDefault="00F05B0F" w:rsidP="003F56EB">
      <w:pPr>
        <w:rPr>
          <w:lang w:val="nl-NL"/>
        </w:rPr>
      </w:pPr>
    </w:p>
    <w:p w:rsidR="00F05B0F" w:rsidRDefault="00F05B0F" w:rsidP="0079391C">
      <w:pPr>
        <w:pStyle w:val="NormalNL"/>
      </w:pPr>
      <w:r w:rsidRPr="00657B59">
        <w:rPr>
          <w:rStyle w:val="oraspr"/>
          <w:lang w:val="nl-NL"/>
        </w:rPr>
        <w:t xml:space="preserve"> Stefaan Van Hecke </w:t>
      </w:r>
      <w:r>
        <w:t>(Ecolo-Groen): Mijnheer de voorzitter, ik wil graag vragen stellen, maar het is moeilijk om vragen te stellen als het antwoord altijd is: ik heb geen herinneringen meer. We mogen nog 10 of 20 vragen stellen, die herinnering komt niet terug. Die is niet teruggekomen, niet na de commissie, niet na de gesprekken met de collega's. Het is een moeilijke ondervraging op die manier. We willen wel, maar zo lukt dat niet.</w:t>
      </w:r>
    </w:p>
    <w:p w:rsidR="00F05B0F" w:rsidRDefault="00F05B0F" w:rsidP="0079391C">
      <w:pPr>
        <w:pStyle w:val="NormalNL"/>
      </w:pPr>
    </w:p>
    <w:p w:rsidR="00EC5D0E" w:rsidRDefault="00F05B0F" w:rsidP="0079391C">
      <w:pPr>
        <w:pStyle w:val="NormalNL"/>
      </w:pPr>
      <w:r w:rsidRPr="00657B59">
        <w:rPr>
          <w:rStyle w:val="oraspr"/>
          <w:lang w:val="nl-NL"/>
        </w:rPr>
        <w:t xml:space="preserve"> Axel </w:t>
      </w:r>
      <w:proofErr w:type="spellStart"/>
      <w:r w:rsidRPr="00657B59">
        <w:rPr>
          <w:rStyle w:val="oraspr"/>
          <w:lang w:val="nl-NL"/>
        </w:rPr>
        <w:t>Weydts</w:t>
      </w:r>
      <w:proofErr w:type="spellEnd"/>
      <w:r w:rsidRPr="00657B59">
        <w:rPr>
          <w:rStyle w:val="oraspr"/>
          <w:lang w:val="nl-NL"/>
        </w:rPr>
        <w:t xml:space="preserve"> </w:t>
      </w:r>
      <w:r>
        <w:t xml:space="preserve">(Vooruit): Ja, het is inderdaad moeilijk werken zo. U hebt heel duidelijk gezegd dat u de intellectuele eerlijkheid van de anderen niet in twijfel trekt. </w:t>
      </w:r>
    </w:p>
    <w:p w:rsidR="00EC5D0E" w:rsidRDefault="00EC5D0E" w:rsidP="0079391C">
      <w:pPr>
        <w:pStyle w:val="NormalNL"/>
      </w:pPr>
    </w:p>
    <w:p w:rsidR="00F05B0F" w:rsidRDefault="00F05B0F" w:rsidP="0079391C">
      <w:pPr>
        <w:pStyle w:val="NormalNL"/>
      </w:pPr>
      <w:r>
        <w:t xml:space="preserve">Wat hier door uw </w:t>
      </w:r>
      <w:r w:rsidR="00EC5D0E">
        <w:t xml:space="preserve">toenmalige </w:t>
      </w:r>
      <w:r>
        <w:t>collega's is gezegd, weerlegt u niet. Daarin bent u duidelijk geweest.</w:t>
      </w:r>
    </w:p>
    <w:p w:rsidR="00F05B0F" w:rsidRDefault="00F05B0F" w:rsidP="0079391C">
      <w:pPr>
        <w:pStyle w:val="NormalNL"/>
      </w:pPr>
    </w:p>
    <w:p w:rsidR="00F05B0F" w:rsidRDefault="00F05B0F" w:rsidP="0079391C">
      <w:pPr>
        <w:pStyle w:val="NormalNL"/>
      </w:pPr>
      <w:r w:rsidRPr="00657B59">
        <w:rPr>
          <w:rStyle w:val="oraspr"/>
          <w:lang w:val="nl-NL"/>
        </w:rPr>
        <w:t xml:space="preserve"> Jacques De </w:t>
      </w:r>
      <w:proofErr w:type="spellStart"/>
      <w:r w:rsidRPr="00657B59">
        <w:rPr>
          <w:rStyle w:val="oraspr"/>
          <w:lang w:val="nl-NL"/>
        </w:rPr>
        <w:t>Lentdecker</w:t>
      </w:r>
      <w:proofErr w:type="spellEnd"/>
      <w:r>
        <w:t>: Dat is alleszins zo voor de verklaring van de heer Verhegge. Hij heeft gezegd dat hij mij heeft ontvangen, samen met meester Keuleneer.</w:t>
      </w:r>
    </w:p>
    <w:p w:rsidR="00F05B0F" w:rsidRDefault="00F05B0F" w:rsidP="0079391C">
      <w:pPr>
        <w:pStyle w:val="NormalNL"/>
      </w:pPr>
    </w:p>
    <w:p w:rsidR="00F05B0F" w:rsidRDefault="00F05B0F" w:rsidP="0079391C">
      <w:pPr>
        <w:pStyle w:val="NormalNL"/>
      </w:pPr>
      <w:r w:rsidRPr="00657B59">
        <w:rPr>
          <w:rStyle w:val="oraspr"/>
          <w:lang w:val="nl-NL"/>
        </w:rPr>
        <w:t xml:space="preserve"> Axel </w:t>
      </w:r>
      <w:proofErr w:type="spellStart"/>
      <w:r w:rsidRPr="00657B59">
        <w:rPr>
          <w:rStyle w:val="oraspr"/>
          <w:lang w:val="nl-NL"/>
        </w:rPr>
        <w:t>Weydts</w:t>
      </w:r>
      <w:proofErr w:type="spellEnd"/>
      <w:r w:rsidRPr="00657B59">
        <w:rPr>
          <w:rStyle w:val="oraspr"/>
          <w:lang w:val="nl-NL"/>
        </w:rPr>
        <w:t xml:space="preserve"> </w:t>
      </w:r>
      <w:r>
        <w:t xml:space="preserve">(Vooruit): Dat betekent ook dat we ervan mogen uitgaan dat hij de waarheid zegt, dat wat de heer </w:t>
      </w:r>
      <w:proofErr w:type="spellStart"/>
      <w:r>
        <w:t>Verhegge</w:t>
      </w:r>
      <w:proofErr w:type="spellEnd"/>
      <w:r>
        <w:t xml:space="preserve"> hier heeft gezegd, de juiste weergave van de feiten is?</w:t>
      </w:r>
    </w:p>
    <w:p w:rsidR="00F05B0F" w:rsidRPr="0079391C" w:rsidRDefault="00F05B0F" w:rsidP="0079391C">
      <w:pPr>
        <w:rPr>
          <w:lang w:val="nl-NL"/>
        </w:rPr>
      </w:pPr>
    </w:p>
    <w:p w:rsidR="00F05B0F" w:rsidRDefault="00F05B0F" w:rsidP="0079391C">
      <w:pPr>
        <w:pStyle w:val="NormalNL"/>
      </w:pPr>
      <w:r w:rsidRPr="00657B59">
        <w:rPr>
          <w:rStyle w:val="oraspr"/>
          <w:lang w:val="nl-NL"/>
        </w:rPr>
        <w:t xml:space="preserve"> Jacques De </w:t>
      </w:r>
      <w:proofErr w:type="spellStart"/>
      <w:r w:rsidRPr="00657B59">
        <w:rPr>
          <w:rStyle w:val="oraspr"/>
          <w:lang w:val="nl-NL"/>
        </w:rPr>
        <w:t>Lentdecker</w:t>
      </w:r>
      <w:proofErr w:type="spellEnd"/>
      <w:r>
        <w:t>: Ik zeg: dat is de verklaring van de heer Verhegge. Als de heer Verhegge zegt dat het zo is, waarom zou ik daaraan twijfelen?</w:t>
      </w:r>
    </w:p>
    <w:p w:rsidR="00F05B0F" w:rsidRDefault="00F05B0F" w:rsidP="0079391C">
      <w:pPr>
        <w:pStyle w:val="NormalNL"/>
      </w:pPr>
    </w:p>
    <w:p w:rsidR="00F05B0F" w:rsidRDefault="00F05B0F" w:rsidP="0079391C">
      <w:pPr>
        <w:pStyle w:val="NormalNL"/>
      </w:pPr>
      <w:r w:rsidRPr="00657B59">
        <w:rPr>
          <w:rStyle w:val="oraspr"/>
          <w:lang w:val="nl-NL"/>
        </w:rPr>
        <w:t xml:space="preserve"> Axel </w:t>
      </w:r>
      <w:proofErr w:type="spellStart"/>
      <w:r w:rsidRPr="00657B59">
        <w:rPr>
          <w:rStyle w:val="oraspr"/>
          <w:lang w:val="nl-NL"/>
        </w:rPr>
        <w:t>Weydts</w:t>
      </w:r>
      <w:proofErr w:type="spellEnd"/>
      <w:r w:rsidRPr="00657B59">
        <w:rPr>
          <w:rStyle w:val="oraspr"/>
          <w:lang w:val="nl-NL"/>
        </w:rPr>
        <w:t xml:space="preserve"> </w:t>
      </w:r>
      <w:r>
        <w:t xml:space="preserve">(Vooruit): Dat is belangrijk voor het verslag. </w:t>
      </w:r>
      <w:r w:rsidRPr="003C5A09">
        <w:t>U</w:t>
      </w:r>
      <w:r>
        <w:t xml:space="preserve"> was daarbij aanwezig.</w:t>
      </w:r>
    </w:p>
    <w:p w:rsidR="00F05B0F" w:rsidRDefault="00F05B0F" w:rsidP="0079391C">
      <w:pPr>
        <w:pStyle w:val="NormalNL"/>
      </w:pPr>
    </w:p>
    <w:p w:rsidR="00F05B0F" w:rsidRDefault="00F05B0F" w:rsidP="0079391C">
      <w:pPr>
        <w:pStyle w:val="NormalNL"/>
      </w:pPr>
      <w:r w:rsidRPr="00657B59">
        <w:rPr>
          <w:rStyle w:val="oraspr"/>
          <w:lang w:val="nl-NL"/>
        </w:rPr>
        <w:t xml:space="preserve"> Jacques De </w:t>
      </w:r>
      <w:proofErr w:type="spellStart"/>
      <w:r w:rsidRPr="00657B59">
        <w:rPr>
          <w:rStyle w:val="oraspr"/>
          <w:lang w:val="nl-NL"/>
        </w:rPr>
        <w:t>Lentdecker</w:t>
      </w:r>
      <w:proofErr w:type="spellEnd"/>
      <w:r>
        <w:t>: Nee</w:t>
      </w:r>
      <w:r w:rsidR="00EC5D0E">
        <w:t>n</w:t>
      </w:r>
      <w:r>
        <w:t>, nee</w:t>
      </w:r>
      <w:r w:rsidR="00EC5D0E">
        <w:t>n</w:t>
      </w:r>
      <w:r>
        <w:t>, nee</w:t>
      </w:r>
      <w:r w:rsidR="00EC5D0E">
        <w:t>n</w:t>
      </w:r>
      <w:r>
        <w:t>.</w:t>
      </w:r>
    </w:p>
    <w:p w:rsidR="00F05B0F" w:rsidRDefault="00F05B0F" w:rsidP="0079391C">
      <w:pPr>
        <w:pStyle w:val="NormalNL"/>
      </w:pPr>
    </w:p>
    <w:p w:rsidR="00F05B0F" w:rsidRDefault="00F05B0F" w:rsidP="0079391C">
      <w:pPr>
        <w:pStyle w:val="NormalNL"/>
      </w:pPr>
      <w:r w:rsidRPr="00657B59">
        <w:rPr>
          <w:rStyle w:val="oraspr"/>
          <w:lang w:val="nl-NL"/>
        </w:rPr>
        <w:t xml:space="preserve"> Axel </w:t>
      </w:r>
      <w:proofErr w:type="spellStart"/>
      <w:r w:rsidRPr="00657B59">
        <w:rPr>
          <w:rStyle w:val="oraspr"/>
          <w:lang w:val="nl-NL"/>
        </w:rPr>
        <w:t>Weydts</w:t>
      </w:r>
      <w:proofErr w:type="spellEnd"/>
      <w:r w:rsidRPr="00657B59">
        <w:rPr>
          <w:rStyle w:val="oraspr"/>
          <w:lang w:val="nl-NL"/>
        </w:rPr>
        <w:t xml:space="preserve"> </w:t>
      </w:r>
      <w:r>
        <w:t xml:space="preserve">(Vooruit): U zegt dat de heer </w:t>
      </w:r>
      <w:proofErr w:type="spellStart"/>
      <w:r>
        <w:t>Verhegge</w:t>
      </w:r>
      <w:proofErr w:type="spellEnd"/>
      <w:r>
        <w:t xml:space="preserve"> gezegd heeft dat het zo was. U trekt dat niet in twijfel.</w:t>
      </w:r>
    </w:p>
    <w:p w:rsidR="00F05B0F" w:rsidRDefault="00F05B0F" w:rsidP="0079391C">
      <w:pPr>
        <w:pStyle w:val="NormalNL"/>
      </w:pPr>
    </w:p>
    <w:p w:rsidR="00F05B0F" w:rsidRDefault="00F05B0F" w:rsidP="0079391C">
      <w:pPr>
        <w:pStyle w:val="NormalNL"/>
      </w:pPr>
      <w:bookmarkStart w:id="4" w:name="TN09"/>
      <w:bookmarkEnd w:id="4"/>
      <w:r w:rsidRPr="00657B59">
        <w:rPr>
          <w:rStyle w:val="oraspr"/>
          <w:lang w:val="nl-NL"/>
        </w:rPr>
        <w:t xml:space="preserve"> Jacques De </w:t>
      </w:r>
      <w:proofErr w:type="spellStart"/>
      <w:r w:rsidRPr="00657B59">
        <w:rPr>
          <w:rStyle w:val="oraspr"/>
          <w:lang w:val="nl-NL"/>
        </w:rPr>
        <w:t>Lentdecker</w:t>
      </w:r>
      <w:proofErr w:type="spellEnd"/>
      <w:r>
        <w:t>: Ik weet niet wat meester Keuleneer zegt.</w:t>
      </w:r>
    </w:p>
    <w:p w:rsidR="00F05B0F" w:rsidRDefault="00F05B0F" w:rsidP="0079391C">
      <w:pPr>
        <w:pStyle w:val="NormalNL"/>
      </w:pPr>
    </w:p>
    <w:p w:rsidR="00EC5D0E" w:rsidRDefault="00F05B0F" w:rsidP="0079391C">
      <w:pPr>
        <w:pStyle w:val="NormalNL"/>
      </w:pPr>
      <w:bookmarkStart w:id="5" w:name="TN10"/>
      <w:bookmarkEnd w:id="5"/>
      <w:r w:rsidRPr="00657B59">
        <w:rPr>
          <w:rStyle w:val="oraspr"/>
          <w:lang w:val="nl-NL"/>
        </w:rPr>
        <w:t xml:space="preserve"> Axel </w:t>
      </w:r>
      <w:proofErr w:type="spellStart"/>
      <w:r w:rsidRPr="00657B59">
        <w:rPr>
          <w:rStyle w:val="oraspr"/>
          <w:lang w:val="nl-NL"/>
        </w:rPr>
        <w:t>Weydts</w:t>
      </w:r>
      <w:proofErr w:type="spellEnd"/>
      <w:r w:rsidRPr="00657B59">
        <w:rPr>
          <w:rStyle w:val="oraspr"/>
          <w:lang w:val="nl-NL"/>
        </w:rPr>
        <w:t xml:space="preserve"> </w:t>
      </w:r>
      <w:r>
        <w:t xml:space="preserve">(Vooruit): Meester Keuleneer heeft hetzelfde gezegd. </w:t>
      </w:r>
    </w:p>
    <w:p w:rsidR="00EC5D0E" w:rsidRDefault="00EC5D0E" w:rsidP="0079391C">
      <w:pPr>
        <w:pStyle w:val="NormalNL"/>
      </w:pPr>
    </w:p>
    <w:p w:rsidR="00F05B0F" w:rsidRDefault="00F05B0F" w:rsidP="0079391C">
      <w:pPr>
        <w:pStyle w:val="NormalNL"/>
      </w:pPr>
      <w:r>
        <w:lastRenderedPageBreak/>
        <w:t>Het is moeilijk om iets niet in twijfel te trekken, maar dan wel te ontkennen. Ik zou dat niet kunnen.</w:t>
      </w:r>
    </w:p>
    <w:p w:rsidR="00F05B0F" w:rsidRDefault="00F05B0F" w:rsidP="0079391C">
      <w:pPr>
        <w:pStyle w:val="NormalNL"/>
      </w:pPr>
    </w:p>
    <w:p w:rsidR="00F05B0F" w:rsidRDefault="00F05B0F" w:rsidP="0079391C">
      <w:pPr>
        <w:pStyle w:val="NormalNL"/>
      </w:pPr>
      <w:bookmarkStart w:id="6" w:name="TN11"/>
      <w:bookmarkEnd w:id="6"/>
      <w:r w:rsidRPr="00657B59">
        <w:rPr>
          <w:rStyle w:val="oraspr"/>
          <w:lang w:val="nl-NL"/>
        </w:rPr>
        <w:t xml:space="preserve"> Jacques De </w:t>
      </w:r>
      <w:proofErr w:type="spellStart"/>
      <w:r w:rsidRPr="00657B59">
        <w:rPr>
          <w:rStyle w:val="oraspr"/>
          <w:lang w:val="nl-NL"/>
        </w:rPr>
        <w:t>Lentdecker</w:t>
      </w:r>
      <w:proofErr w:type="spellEnd"/>
      <w:r>
        <w:t xml:space="preserve">: Ik probeer zo eerlijk </w:t>
      </w:r>
      <w:r w:rsidR="00EC5D0E">
        <w:t>mogelijk te zijn. Hetgeen ik me</w:t>
      </w:r>
      <w:r>
        <w:t xml:space="preserve"> zou herinner</w:t>
      </w:r>
      <w:r w:rsidR="00EC5D0E">
        <w:t>en, waarom zou ik dat verbergen?</w:t>
      </w:r>
      <w:r>
        <w:t xml:space="preserve"> </w:t>
      </w:r>
      <w:proofErr w:type="spellStart"/>
      <w:r w:rsidR="00EC5D0E">
        <w:t>Quod</w:t>
      </w:r>
      <w:proofErr w:type="spellEnd"/>
      <w:r w:rsidR="00EC5D0E">
        <w:t xml:space="preserve"> non. Z</w:t>
      </w:r>
      <w:r>
        <w:t>o veel jaren geleden.</w:t>
      </w:r>
    </w:p>
    <w:p w:rsidR="00F05B0F" w:rsidRDefault="00F05B0F" w:rsidP="0079391C">
      <w:pPr>
        <w:pStyle w:val="NormalNL"/>
      </w:pPr>
    </w:p>
    <w:p w:rsidR="00F05B0F" w:rsidRDefault="00F05B0F" w:rsidP="00BE6B68">
      <w:pPr>
        <w:pStyle w:val="NormalNL"/>
      </w:pPr>
      <w:r w:rsidRPr="00657B59">
        <w:rPr>
          <w:rStyle w:val="oraspr"/>
          <w:lang w:val="nl-NL"/>
        </w:rPr>
        <w:t xml:space="preserve"> Sophie De Wit </w:t>
      </w:r>
      <w:r w:rsidRPr="009B7DF0">
        <w:t xml:space="preserve">(N-VA): </w:t>
      </w:r>
      <w:r>
        <w:t xml:space="preserve">Ik begrijp het. </w:t>
      </w:r>
      <w:r w:rsidRPr="009B7DF0">
        <w:t xml:space="preserve">Ik kan ook niet alles traceren wat ik in de afgelopen </w:t>
      </w:r>
      <w:r w:rsidR="00EC5D0E">
        <w:t>vijftig jaar gedaan heb, d</w:t>
      </w:r>
      <w:r>
        <w:t>at weet ik. Maar dit was een dossier dat media-aandacht had gekregen. Bij de huiszoekingen in Mechelen was te zien hoe er dozen naar beneden werden gegooid.</w:t>
      </w:r>
    </w:p>
    <w:p w:rsidR="00F05B0F" w:rsidRDefault="00F05B0F" w:rsidP="00BE6B68">
      <w:pPr>
        <w:pStyle w:val="NormalNL"/>
      </w:pPr>
    </w:p>
    <w:p w:rsidR="00F05B0F" w:rsidRPr="009B7DF0" w:rsidRDefault="00F05B0F" w:rsidP="00BE6B68">
      <w:pPr>
        <w:pStyle w:val="NormalNL"/>
      </w:pPr>
      <w:r>
        <w:t xml:space="preserve">Ik neem aan dat u zich dat wel herinnert, dat daar toch een ernstig dossier liep? Het was toch niet zomaar een akkefietje, </w:t>
      </w:r>
      <w:r w:rsidR="00EC5D0E">
        <w:t>ee</w:t>
      </w:r>
      <w:r>
        <w:t xml:space="preserve">n van de zovele dossiers die bij het parket binnenkomen, of bij de onderzoeksrechter? Dat was een dossier waar de media op </w:t>
      </w:r>
      <w:r w:rsidR="00EC5D0E">
        <w:t>gesprongen zijn</w:t>
      </w:r>
      <w:r>
        <w:t>. Het ging over een bisschop. Die dozen werden naar beneden gegooid. Dat herinnert u zich toch? Of was het voor u een dossier als alle andere?</w:t>
      </w:r>
    </w:p>
    <w:p w:rsidR="00F05B0F" w:rsidRPr="009B7DF0" w:rsidRDefault="00F05B0F" w:rsidP="00BE6B68"/>
    <w:p w:rsidR="00F05B0F" w:rsidRDefault="00F05B0F" w:rsidP="00BE6B68">
      <w:pPr>
        <w:pStyle w:val="NormalNL"/>
      </w:pPr>
      <w:r w:rsidRPr="00657B59">
        <w:rPr>
          <w:rStyle w:val="oraspr"/>
          <w:lang w:val="nl-NL"/>
        </w:rPr>
        <w:t xml:space="preserve"> Jacques De </w:t>
      </w:r>
      <w:proofErr w:type="spellStart"/>
      <w:r w:rsidRPr="00657B59">
        <w:rPr>
          <w:rStyle w:val="oraspr"/>
          <w:lang w:val="nl-NL"/>
        </w:rPr>
        <w:t>Lentdecker</w:t>
      </w:r>
      <w:proofErr w:type="spellEnd"/>
      <w:r>
        <w:t>: Voor mij was dat op het niveau van de procedure een dossier als een ander.</w:t>
      </w:r>
    </w:p>
    <w:p w:rsidR="00F05B0F" w:rsidRDefault="00F05B0F" w:rsidP="00BE6B68">
      <w:pPr>
        <w:pStyle w:val="NormalNL"/>
      </w:pPr>
    </w:p>
    <w:p w:rsidR="00F05B0F" w:rsidRDefault="00F05B0F" w:rsidP="00BE6B68">
      <w:pPr>
        <w:pStyle w:val="NormalNL"/>
      </w:pPr>
      <w:r>
        <w:t xml:space="preserve">Ik heb zoals iedereen de beelden gezien op televisie. Maar nogmaals, ik was geen </w:t>
      </w:r>
      <w:proofErr w:type="spellStart"/>
      <w:r w:rsidRPr="009B7DF0">
        <w:rPr>
          <w:i/>
        </w:rPr>
        <w:t>dominus</w:t>
      </w:r>
      <w:proofErr w:type="spellEnd"/>
      <w:r>
        <w:t xml:space="preserve"> </w:t>
      </w:r>
      <w:proofErr w:type="spellStart"/>
      <w:r w:rsidRPr="009B7DF0">
        <w:rPr>
          <w:i/>
        </w:rPr>
        <w:t>litis</w:t>
      </w:r>
      <w:proofErr w:type="spellEnd"/>
      <w:r>
        <w:t xml:space="preserve"> van het dossier, noch op het niveau van het parket, noch op het niveau van het </w:t>
      </w:r>
      <w:proofErr w:type="spellStart"/>
      <w:r>
        <w:t>parket-generaal</w:t>
      </w:r>
      <w:proofErr w:type="spellEnd"/>
      <w:r>
        <w:t>.</w:t>
      </w:r>
    </w:p>
    <w:p w:rsidR="00F05B0F" w:rsidRDefault="00F05B0F" w:rsidP="00BE6B68">
      <w:pPr>
        <w:pStyle w:val="NormalNL"/>
      </w:pPr>
    </w:p>
    <w:p w:rsidR="00F05B0F" w:rsidRDefault="00F05B0F" w:rsidP="00BE6B68">
      <w:pPr>
        <w:pStyle w:val="NormalNL"/>
      </w:pPr>
      <w:r>
        <w:t xml:space="preserve">Voor </w:t>
      </w:r>
      <w:r w:rsidR="00EC5D0E">
        <w:t>u</w:t>
      </w:r>
      <w:r>
        <w:t xml:space="preserve"> is het de zaak van de eeuw. Voor mij zou het op het niveau van de procedure een eenvoudige zaak zijn die voor de kamer van inbeschuldigingstelling zijn beslag moest krijgen.</w:t>
      </w:r>
    </w:p>
    <w:p w:rsidR="00F05B0F" w:rsidRPr="00835F97" w:rsidRDefault="00F05B0F" w:rsidP="006A1C72">
      <w:pPr>
        <w:rPr>
          <w:lang w:val="nl-NL"/>
        </w:rPr>
      </w:pPr>
    </w:p>
    <w:p w:rsidR="00F05B0F" w:rsidRDefault="00F05B0F" w:rsidP="006A1C72">
      <w:pPr>
        <w:pStyle w:val="NormalNL"/>
      </w:pPr>
      <w:r w:rsidRPr="00657B59">
        <w:rPr>
          <w:rStyle w:val="oraspr"/>
          <w:lang w:val="nl-NL"/>
        </w:rPr>
        <w:t xml:space="preserve"> Sophie De Wit </w:t>
      </w:r>
      <w:r w:rsidRPr="006A1C72">
        <w:t>(N-VA): Als men daar vergaderi</w:t>
      </w:r>
      <w:r>
        <w:t xml:space="preserve">ngen over organiseert </w:t>
      </w:r>
      <w:r w:rsidR="00EC5D0E">
        <w:t>–</w:t>
      </w:r>
      <w:r>
        <w:t xml:space="preserve"> we weten dat dit gebeurd is </w:t>
      </w:r>
      <w:r w:rsidR="00EC5D0E">
        <w:t>uit verschillende getuigenissen –</w:t>
      </w:r>
      <w:r>
        <w:t xml:space="preserve">, als daar werkgroepen over georganiseerd worden, als er briefwisseling is </w:t>
      </w:r>
      <w:r w:rsidR="00EC5D0E">
        <w:t>met</w:t>
      </w:r>
      <w:r>
        <w:t xml:space="preserve"> het kabinet, heen en weer, met informatievragen </w:t>
      </w:r>
      <w:r w:rsidR="00EC5D0E">
        <w:t>–</w:t>
      </w:r>
      <w:r>
        <w:t xml:space="preserve"> laten we het zo noemen </w:t>
      </w:r>
      <w:r w:rsidR="00EC5D0E">
        <w:t>–</w:t>
      </w:r>
      <w:r>
        <w:t>, dat gebeurt toch niet in elk dossier zo? U zat daar dan toch als rechte</w:t>
      </w:r>
      <w:r w:rsidR="00EC5D0E">
        <w:t>rhand van de procureur-generaal?</w:t>
      </w:r>
      <w:r>
        <w:t xml:space="preserve"> Dat is ons toch gezegd. Dan kan ik me niet voorstellen dat het zelfs voor het parket, toen die dingen gebeurden </w:t>
      </w:r>
      <w:r w:rsidR="00EC5D0E">
        <w:t>– </w:t>
      </w:r>
      <w:r>
        <w:t>speciale vergaderingen, werkgroepen, i</w:t>
      </w:r>
      <w:r w:rsidR="00EC5D0E">
        <w:t>nformatievragen van de minister –</w:t>
      </w:r>
      <w:r>
        <w:t xml:space="preserve"> maar een gewoon dossier was?</w:t>
      </w:r>
      <w:r w:rsidR="009E0E11">
        <w:t xml:space="preserve"> </w:t>
      </w:r>
      <w:r>
        <w:t>Er zal in de wandelgangen, of in de koffiekamer, toch ook over gesproken zijn, minstens onder elkaar, ook al waren er misschien menings</w:t>
      </w:r>
      <w:r w:rsidR="00DA7202">
        <w:softHyphen/>
      </w:r>
      <w:r>
        <w:t xml:space="preserve">verschillen over het procedurele, </w:t>
      </w:r>
      <w:r w:rsidR="00EC5D0E">
        <w:t>wat hier een van de issues is, een van de grote vraagtekens?</w:t>
      </w:r>
      <w:r>
        <w:t xml:space="preserve"> Er waren twee verschillende vorderingen die kort na elkaar zijn gemaakt, vorderingen die elkaar helemaal tegenspraken over de saisine.</w:t>
      </w:r>
    </w:p>
    <w:p w:rsidR="00F05B0F" w:rsidRDefault="00F05B0F" w:rsidP="006A1C72"/>
    <w:p w:rsidR="00EC5D0E" w:rsidRDefault="00F05B0F" w:rsidP="00BE6B68">
      <w:pPr>
        <w:pStyle w:val="NormalNL"/>
      </w:pPr>
      <w:r w:rsidRPr="00657B59">
        <w:rPr>
          <w:rStyle w:val="oraspr"/>
          <w:lang w:val="nl-NL"/>
        </w:rPr>
        <w:t xml:space="preserve"> Jacques De </w:t>
      </w:r>
      <w:proofErr w:type="spellStart"/>
      <w:r w:rsidRPr="00657B59">
        <w:rPr>
          <w:rStyle w:val="oraspr"/>
          <w:lang w:val="nl-NL"/>
        </w:rPr>
        <w:t>Lentdecker</w:t>
      </w:r>
      <w:proofErr w:type="spellEnd"/>
      <w:r>
        <w:t xml:space="preserve">: Ja. Wanneer u over de grond van de zaak begint te spreken, moet ik opnieuw formeel onderstrepen dat ik daar echt geen weet </w:t>
      </w:r>
      <w:r w:rsidR="00DA7202">
        <w:t xml:space="preserve">van </w:t>
      </w:r>
      <w:r>
        <w:t xml:space="preserve">heb op het niveau van de procedure. </w:t>
      </w:r>
    </w:p>
    <w:p w:rsidR="00EC5D0E" w:rsidRDefault="00EC5D0E" w:rsidP="00BE6B68">
      <w:pPr>
        <w:pStyle w:val="NormalNL"/>
      </w:pPr>
    </w:p>
    <w:p w:rsidR="00F05B0F" w:rsidRDefault="00F05B0F" w:rsidP="00BE6B68">
      <w:pPr>
        <w:pStyle w:val="NormalNL"/>
      </w:pPr>
      <w:r>
        <w:t xml:space="preserve">Mijn betrachting was alleszins dat de dossiers die me werden voorgelegd of die werden voorgelegd aan het </w:t>
      </w:r>
      <w:proofErr w:type="spellStart"/>
      <w:r>
        <w:t>parket-generaal</w:t>
      </w:r>
      <w:proofErr w:type="spellEnd"/>
      <w:r>
        <w:t xml:space="preserve"> in de periode van 1 tot 15 augustus van dat jaar, hun beslag zouden krijgen en dat er geen enkel dossier zou blijven liggen op de kabinetten van de procureur-generaal of van mijn collega's. Dat was mijn betrachting in die periode van 1 tot 15 augustus, los van de inhoud van het dossier.</w:t>
      </w:r>
    </w:p>
    <w:p w:rsidR="00F05B0F" w:rsidRPr="00BE6B68" w:rsidRDefault="00F05B0F" w:rsidP="00BE6B68">
      <w:pPr>
        <w:pStyle w:val="NormalNL"/>
      </w:pPr>
    </w:p>
    <w:p w:rsidR="00F05B0F" w:rsidRDefault="00F05B0F" w:rsidP="00D52B58">
      <w:pPr>
        <w:pStyle w:val="NormalNL"/>
      </w:pPr>
      <w:r w:rsidRPr="00657B59">
        <w:rPr>
          <w:rStyle w:val="oraspr"/>
          <w:lang w:val="nl-NL"/>
        </w:rPr>
        <w:t xml:space="preserve"> Sophie De Wit </w:t>
      </w:r>
      <w:r w:rsidRPr="00D52B58">
        <w:t xml:space="preserve">(N-VA): De saisine, waarover het gaat, is pure procedure. </w:t>
      </w:r>
      <w:r>
        <w:t>Is de onderzoeksrechter al dan niet buiten zijn saisine getreden? Dat is een wettigheidscontrole. Dat beschouwt u in uw opdracht als bewaker van de agenda echter als inhoudelijk?</w:t>
      </w:r>
    </w:p>
    <w:p w:rsidR="00F05B0F" w:rsidRPr="00657B59" w:rsidRDefault="00F05B0F" w:rsidP="00BD3921">
      <w:pPr>
        <w:rPr>
          <w:lang w:val="nl-NL"/>
        </w:rPr>
      </w:pPr>
      <w:bookmarkStart w:id="7" w:name="TF01"/>
      <w:bookmarkEnd w:id="7"/>
    </w:p>
    <w:p w:rsidR="00F05B0F" w:rsidRPr="00657B59" w:rsidRDefault="00F05B0F" w:rsidP="00D52B58">
      <w:pPr>
        <w:pStyle w:val="NormalNL"/>
        <w:rPr>
          <w:lang w:val="nl-NL"/>
        </w:rPr>
      </w:pPr>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t xml:space="preserve">: </w:t>
      </w:r>
      <w:r w:rsidRPr="00657B59">
        <w:rPr>
          <w:lang w:val="nl-NL"/>
        </w:rPr>
        <w:t>Absoluut.</w:t>
      </w:r>
    </w:p>
    <w:p w:rsidR="00F05B0F" w:rsidRPr="00657B59" w:rsidRDefault="00F05B0F" w:rsidP="00D52B58">
      <w:pPr>
        <w:pStyle w:val="NormalNL"/>
        <w:rPr>
          <w:lang w:val="nl-NL"/>
        </w:rPr>
      </w:pPr>
    </w:p>
    <w:p w:rsidR="00F05B0F" w:rsidRDefault="00F05B0F" w:rsidP="00D52B58">
      <w:pPr>
        <w:pStyle w:val="NormalNL"/>
      </w:pPr>
      <w:r w:rsidRPr="00657B59">
        <w:rPr>
          <w:rStyle w:val="oraspr"/>
          <w:lang w:val="nl-NL"/>
        </w:rPr>
        <w:t xml:space="preserve"> Stefaan Van Hecke </w:t>
      </w:r>
      <w:r>
        <w:t xml:space="preserve">(Ecolo-Groen): </w:t>
      </w:r>
      <w:r w:rsidR="00EC5D0E">
        <w:t>Mijnheer de v</w:t>
      </w:r>
      <w:r>
        <w:t xml:space="preserve">oorzitter, de getuige heeft enkele keren gezegd dat hij niet de </w:t>
      </w:r>
      <w:proofErr w:type="spellStart"/>
      <w:r w:rsidRPr="00EC5D0E">
        <w:rPr>
          <w:i/>
        </w:rPr>
        <w:t>dominus</w:t>
      </w:r>
      <w:proofErr w:type="spellEnd"/>
      <w:r w:rsidRPr="00EC5D0E">
        <w:rPr>
          <w:i/>
        </w:rPr>
        <w:t xml:space="preserve"> </w:t>
      </w:r>
      <w:proofErr w:type="spellStart"/>
      <w:r w:rsidRPr="00EC5D0E">
        <w:rPr>
          <w:i/>
        </w:rPr>
        <w:t>litis</w:t>
      </w:r>
      <w:proofErr w:type="spellEnd"/>
      <w:r>
        <w:t xml:space="preserve"> is in het dossier. We kunnen dat ook aannemen, dat is geen probleem. Maar wie was dan wel de </w:t>
      </w:r>
      <w:proofErr w:type="spellStart"/>
      <w:r w:rsidRPr="00EC5D0E">
        <w:rPr>
          <w:i/>
        </w:rPr>
        <w:t>dominus</w:t>
      </w:r>
      <w:proofErr w:type="spellEnd"/>
      <w:r w:rsidRPr="00EC5D0E">
        <w:rPr>
          <w:i/>
        </w:rPr>
        <w:t xml:space="preserve"> </w:t>
      </w:r>
      <w:proofErr w:type="spellStart"/>
      <w:r w:rsidRPr="00EC5D0E">
        <w:rPr>
          <w:i/>
        </w:rPr>
        <w:t>litis</w:t>
      </w:r>
      <w:proofErr w:type="spellEnd"/>
      <w:r>
        <w:t xml:space="preserve"> van dit dossier?</w:t>
      </w:r>
    </w:p>
    <w:p w:rsidR="00F05B0F" w:rsidRPr="00D52B58" w:rsidRDefault="00F05B0F" w:rsidP="00D52B58">
      <w:pPr>
        <w:rPr>
          <w:lang w:val="nl-NL"/>
        </w:rPr>
      </w:pPr>
      <w:bookmarkStart w:id="8" w:name="TF02"/>
      <w:bookmarkEnd w:id="8"/>
    </w:p>
    <w:p w:rsidR="00F05B0F" w:rsidRDefault="00F05B0F" w:rsidP="00D52B58">
      <w:pPr>
        <w:pStyle w:val="NormalNL"/>
      </w:pPr>
      <w:bookmarkStart w:id="9" w:name="TN12"/>
      <w:bookmarkEnd w:id="9"/>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t xml:space="preserve">: Dat moet u bekijken op het niveau van de werking van het </w:t>
      </w:r>
      <w:proofErr w:type="spellStart"/>
      <w:r>
        <w:t>parket-generaal</w:t>
      </w:r>
      <w:proofErr w:type="spellEnd"/>
      <w:r>
        <w:t xml:space="preserve"> tijdens die 15 dagen. Was dat de heer Verhegge? Misschien was het de heer </w:t>
      </w:r>
      <w:proofErr w:type="spellStart"/>
      <w:r>
        <w:t>Erauw</w:t>
      </w:r>
      <w:proofErr w:type="spellEnd"/>
      <w:r>
        <w:t>? In het organigram kunt u zien wie er op dat ogenblik titularis was van de dossiers van de KI.</w:t>
      </w:r>
    </w:p>
    <w:p w:rsidR="00F05B0F" w:rsidRPr="00D52B58" w:rsidRDefault="00F05B0F" w:rsidP="00D52B58">
      <w:pPr>
        <w:rPr>
          <w:lang w:val="nl-NL"/>
        </w:rPr>
      </w:pPr>
    </w:p>
    <w:p w:rsidR="00F05B0F" w:rsidRDefault="00F05B0F" w:rsidP="00D52B58">
      <w:pPr>
        <w:pStyle w:val="NormalNL"/>
      </w:pPr>
      <w:r w:rsidRPr="00657B59">
        <w:rPr>
          <w:rStyle w:val="oraspr"/>
          <w:lang w:val="nl-NL"/>
        </w:rPr>
        <w:t xml:space="preserve"> Stefaan Van Hecke </w:t>
      </w:r>
      <w:r>
        <w:t xml:space="preserve">(Ecolo-Groen): Tijdens de vakantieperiode verandert dat natuurlijk elke 14 dagen. Dat is iets anders dan de </w:t>
      </w:r>
      <w:proofErr w:type="spellStart"/>
      <w:r w:rsidRPr="00EC5D0E">
        <w:rPr>
          <w:i/>
        </w:rPr>
        <w:t>dominus</w:t>
      </w:r>
      <w:proofErr w:type="spellEnd"/>
      <w:r w:rsidRPr="00EC5D0E">
        <w:rPr>
          <w:i/>
        </w:rPr>
        <w:t xml:space="preserve"> </w:t>
      </w:r>
      <w:proofErr w:type="spellStart"/>
      <w:r w:rsidRPr="00EC5D0E">
        <w:rPr>
          <w:i/>
        </w:rPr>
        <w:t>litis</w:t>
      </w:r>
      <w:proofErr w:type="spellEnd"/>
      <w:r>
        <w:t>.</w:t>
      </w:r>
    </w:p>
    <w:p w:rsidR="00F05B0F" w:rsidRPr="00657B59" w:rsidRDefault="00F05B0F" w:rsidP="00BD3921">
      <w:pPr>
        <w:rPr>
          <w:lang w:val="nl-NL"/>
        </w:rPr>
      </w:pPr>
    </w:p>
    <w:p w:rsidR="00F05B0F" w:rsidRDefault="00F05B0F" w:rsidP="00BD3921">
      <w:pPr>
        <w:pStyle w:val="NormalNL"/>
      </w:pPr>
      <w:bookmarkStart w:id="10" w:name="TN13"/>
      <w:bookmarkEnd w:id="10"/>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rsidRPr="00657B59">
        <w:rPr>
          <w:lang w:val="nl-NL"/>
        </w:rPr>
        <w:t xml:space="preserve">: Absoluut. </w:t>
      </w:r>
      <w:r>
        <w:t>Dat bedoel ik.</w:t>
      </w:r>
    </w:p>
    <w:p w:rsidR="00F05B0F" w:rsidRPr="00466CCB" w:rsidRDefault="00F05B0F" w:rsidP="00D52B58"/>
    <w:p w:rsidR="00F05B0F" w:rsidRDefault="00F05B0F" w:rsidP="00D52B58">
      <w:pPr>
        <w:pStyle w:val="NormalNL"/>
      </w:pPr>
      <w:r w:rsidRPr="00657B59">
        <w:rPr>
          <w:rStyle w:val="oraspr"/>
          <w:lang w:val="nl-NL"/>
        </w:rPr>
        <w:t xml:space="preserve"> Stefaan Van Hecke </w:t>
      </w:r>
      <w:r>
        <w:t xml:space="preserve">(Ecolo-Groen): Wie was dan eigenlijk de </w:t>
      </w:r>
      <w:proofErr w:type="spellStart"/>
      <w:r w:rsidRPr="00EC5D0E">
        <w:rPr>
          <w:i/>
        </w:rPr>
        <w:t>dominus</w:t>
      </w:r>
      <w:proofErr w:type="spellEnd"/>
      <w:r w:rsidRPr="00EC5D0E">
        <w:rPr>
          <w:i/>
        </w:rPr>
        <w:t xml:space="preserve"> </w:t>
      </w:r>
      <w:proofErr w:type="spellStart"/>
      <w:r w:rsidRPr="00EC5D0E">
        <w:rPr>
          <w:i/>
        </w:rPr>
        <w:t>litis</w:t>
      </w:r>
      <w:proofErr w:type="spellEnd"/>
      <w:r>
        <w:t>? Wie had het dossier onder zich, los van de vakantieregeling?</w:t>
      </w:r>
    </w:p>
    <w:p w:rsidR="00F05B0F" w:rsidRDefault="00F05B0F" w:rsidP="00BD3921"/>
    <w:p w:rsidR="00F05B0F" w:rsidRDefault="00F05B0F" w:rsidP="00BD3921">
      <w:pPr>
        <w:pStyle w:val="NormalNL"/>
      </w:pPr>
      <w:bookmarkStart w:id="11" w:name="TN14"/>
      <w:bookmarkEnd w:id="11"/>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t xml:space="preserve">: </w:t>
      </w:r>
      <w:r w:rsidRPr="00BD3921">
        <w:t>Ik</w:t>
      </w:r>
      <w:r>
        <w:t xml:space="preserve"> was niet de titularis van het dossier. </w:t>
      </w:r>
    </w:p>
    <w:p w:rsidR="00F05B0F" w:rsidRPr="00466CCB" w:rsidRDefault="00F05B0F" w:rsidP="00D52B58"/>
    <w:p w:rsidR="00F05B0F" w:rsidRDefault="00F05B0F" w:rsidP="00D52B58">
      <w:pPr>
        <w:pStyle w:val="NormalNL"/>
      </w:pPr>
      <w:r w:rsidRPr="00657B59">
        <w:rPr>
          <w:rStyle w:val="oraspr"/>
          <w:lang w:val="nl-NL"/>
        </w:rPr>
        <w:t xml:space="preserve"> Stefaan Van Hecke </w:t>
      </w:r>
      <w:r>
        <w:t>(Ecolo-Groen): Dat zeg ik ook niet.</w:t>
      </w:r>
    </w:p>
    <w:p w:rsidR="00F05B0F" w:rsidRPr="00466CCB" w:rsidRDefault="00F05B0F" w:rsidP="00D52B58"/>
    <w:p w:rsidR="00F05B0F" w:rsidRPr="00EC5D0E" w:rsidRDefault="00F05B0F" w:rsidP="00BD3921">
      <w:pPr>
        <w:pStyle w:val="NormalNL"/>
        <w:rPr>
          <w:lang w:val="nl-NL"/>
        </w:rPr>
      </w:pPr>
      <w:bookmarkStart w:id="12" w:name="TN15"/>
      <w:bookmarkEnd w:id="12"/>
      <w:r w:rsidRPr="00657B59">
        <w:rPr>
          <w:lang w:val="nl-NL"/>
        </w:rPr>
        <w:t xml:space="preserve"> </w:t>
      </w:r>
      <w:r w:rsidRPr="00657B59">
        <w:rPr>
          <w:rStyle w:val="oraspr"/>
          <w:lang w:val="nl-NL"/>
        </w:rPr>
        <w:t xml:space="preserve">Jacques De </w:t>
      </w:r>
      <w:proofErr w:type="spellStart"/>
      <w:r w:rsidRPr="00657B59">
        <w:rPr>
          <w:rStyle w:val="oraspr"/>
          <w:lang w:val="nl-NL"/>
        </w:rPr>
        <w:t>Lentdecker</w:t>
      </w:r>
      <w:proofErr w:type="spellEnd"/>
      <w:r>
        <w:t xml:space="preserve">: </w:t>
      </w:r>
      <w:r w:rsidRPr="00BD3921">
        <w:t>Ik</w:t>
      </w:r>
      <w:r>
        <w:t xml:space="preserve"> kan me niet herinneren wie er titularis was van dat dossier op het niveau van het </w:t>
      </w:r>
      <w:proofErr w:type="spellStart"/>
      <w:r>
        <w:t>parket-generaal</w:t>
      </w:r>
      <w:proofErr w:type="spellEnd"/>
      <w:r>
        <w:t xml:space="preserve">. </w:t>
      </w:r>
      <w:r w:rsidRPr="00EC5D0E">
        <w:rPr>
          <w:lang w:val="nl-NL"/>
        </w:rPr>
        <w:t xml:space="preserve">Dat is echter </w:t>
      </w:r>
      <w:r w:rsidR="00EC5D0E" w:rsidRPr="00EC5D0E">
        <w:rPr>
          <w:lang w:val="nl-NL"/>
        </w:rPr>
        <w:t>geen geheim, u</w:t>
      </w:r>
      <w:r w:rsidRPr="00EC5D0E">
        <w:rPr>
          <w:lang w:val="nl-NL"/>
        </w:rPr>
        <w:t xml:space="preserve"> kunt dat zien op basis van het </w:t>
      </w:r>
      <w:r w:rsidRPr="00EC5D0E">
        <w:rPr>
          <w:lang w:val="nl-NL"/>
        </w:rPr>
        <w:lastRenderedPageBreak/>
        <w:t>organigram.</w:t>
      </w:r>
    </w:p>
    <w:p w:rsidR="00F05B0F" w:rsidRPr="00EC5D0E" w:rsidRDefault="00F05B0F" w:rsidP="00D52B58">
      <w:pPr>
        <w:pStyle w:val="NormalNL"/>
        <w:rPr>
          <w:lang w:val="nl-NL"/>
        </w:rPr>
      </w:pPr>
    </w:p>
    <w:p w:rsidR="00EC5D0E" w:rsidRDefault="00F05B0F" w:rsidP="00433EB4">
      <w:pPr>
        <w:pStyle w:val="NormalFR"/>
      </w:pPr>
      <w:r>
        <w:t xml:space="preserve">Le </w:t>
      </w:r>
      <w:r>
        <w:rPr>
          <w:b/>
        </w:rPr>
        <w:t>président</w:t>
      </w:r>
      <w:r>
        <w:t>: Chers collègues, avez-vous encore l'une ou l'autre question que vous souhaitez poser à M. De </w:t>
      </w:r>
      <w:proofErr w:type="spellStart"/>
      <w:r>
        <w:t>Lentdecker</w:t>
      </w:r>
      <w:proofErr w:type="spellEnd"/>
      <w:r>
        <w:t xml:space="preserve">? </w:t>
      </w:r>
      <w:r w:rsidR="00DA7202" w:rsidRPr="00DA7202">
        <w:rPr>
          <w:i/>
        </w:rPr>
        <w:t>(Non)</w:t>
      </w:r>
    </w:p>
    <w:p w:rsidR="00EC5D0E" w:rsidRDefault="00EC5D0E" w:rsidP="00433EB4">
      <w:pPr>
        <w:pStyle w:val="NormalFR"/>
      </w:pPr>
    </w:p>
    <w:p w:rsidR="00F05B0F" w:rsidRDefault="00F05B0F" w:rsidP="00433EB4">
      <w:pPr>
        <w:pStyle w:val="NormalFR"/>
      </w:pPr>
      <w:r>
        <w:t xml:space="preserve">Je ne vois personne qui se manifeste. Je vais donc clore cette audition, en </w:t>
      </w:r>
      <w:r w:rsidR="00DA7202">
        <w:t xml:space="preserve">vous remerciant, monsieur </w:t>
      </w:r>
      <w:r w:rsidR="00B42FDC">
        <w:t xml:space="preserve">De </w:t>
      </w:r>
      <w:proofErr w:type="spellStart"/>
      <w:r w:rsidR="00B42FDC">
        <w:t>Lentdecker</w:t>
      </w:r>
      <w:proofErr w:type="spellEnd"/>
      <w:r w:rsidR="00B42FDC">
        <w:t xml:space="preserve">, pour votre </w:t>
      </w:r>
      <w:r>
        <w:t xml:space="preserve">venue. </w:t>
      </w:r>
    </w:p>
    <w:p w:rsidR="00F05B0F" w:rsidRDefault="00F05B0F" w:rsidP="00433EB4">
      <w:pPr>
        <w:pStyle w:val="NormalFR"/>
      </w:pPr>
    </w:p>
    <w:p w:rsidR="00F05B0F" w:rsidRPr="003F56EB" w:rsidRDefault="00F05B0F" w:rsidP="003F56EB">
      <w:pPr>
        <w:rPr>
          <w:lang w:val="fr-BE"/>
        </w:rPr>
      </w:pPr>
    </w:p>
    <w:p w:rsidR="00F05B0F" w:rsidRPr="00BC64FC" w:rsidRDefault="00F05B0F" w:rsidP="00BC64FC">
      <w:pPr>
        <w:pStyle w:val="italFR"/>
      </w:pPr>
      <w:r>
        <w:t>La réunion publique de commission est levée à 11 h 17.</w:t>
      </w:r>
    </w:p>
    <w:p w:rsidR="00F05B0F" w:rsidRDefault="00F05B0F" w:rsidP="000460CD">
      <w:pPr>
        <w:pStyle w:val="italNL"/>
      </w:pPr>
      <w:r>
        <w:t>De openbare commissievergadering wordt gesloten om 11.17 uur.</w:t>
      </w:r>
    </w:p>
    <w:p w:rsidR="00F05B0F" w:rsidRDefault="00F05B0F" w:rsidP="000460CD">
      <w:pPr>
        <w:rPr>
          <w:lang w:val="nl-NL"/>
        </w:rPr>
      </w:pPr>
    </w:p>
    <w:p w:rsidR="00DA7202" w:rsidRDefault="00DA7202" w:rsidP="000460CD">
      <w:pPr>
        <w:rPr>
          <w:lang w:val="nl-NL"/>
        </w:rPr>
      </w:pPr>
    </w:p>
    <w:p w:rsidR="00DA7202" w:rsidRDefault="00DA7202" w:rsidP="000460CD">
      <w:pPr>
        <w:rPr>
          <w:lang w:val="nl-NL"/>
        </w:rPr>
      </w:pPr>
      <w:r>
        <w:rPr>
          <w:lang w:val="nl-NL"/>
        </w:rPr>
        <w:t>-----------------------------------------------------------------</w:t>
      </w:r>
    </w:p>
    <w:p w:rsidR="00DA7202" w:rsidRDefault="00DA7202" w:rsidP="000460CD">
      <w:pPr>
        <w:rPr>
          <w:lang w:val="nl-NL"/>
        </w:rPr>
      </w:pPr>
    </w:p>
    <w:p w:rsidR="00F05B0F" w:rsidRDefault="00F05B0F" w:rsidP="000460CD">
      <w:pPr>
        <w:pStyle w:val="NormalFR"/>
        <w:rPr>
          <w:lang w:val="nl-BE"/>
        </w:rPr>
      </w:pPr>
      <w:r>
        <w:rPr>
          <w:lang w:val="nl-BE"/>
        </w:rPr>
        <w:t xml:space="preserve">Na lezing, volhardt en tekent,  </w:t>
      </w:r>
    </w:p>
    <w:p w:rsidR="00F05B0F" w:rsidRDefault="00F05B0F" w:rsidP="00557747">
      <w:pPr>
        <w:pStyle w:val="NormalFR"/>
      </w:pPr>
      <w:r>
        <w:t>Lecture faite, persiste et signe,</w:t>
      </w:r>
    </w:p>
    <w:p w:rsidR="00F05B0F" w:rsidRDefault="00F05B0F" w:rsidP="000460CD">
      <w:pPr>
        <w:pStyle w:val="NormalFR"/>
      </w:pPr>
    </w:p>
    <w:p w:rsidR="00657B59" w:rsidRDefault="00657B59" w:rsidP="000460CD">
      <w:pPr>
        <w:pStyle w:val="NormalFR"/>
      </w:pPr>
    </w:p>
    <w:p w:rsidR="00657B59" w:rsidRDefault="00657B59" w:rsidP="000460CD">
      <w:pPr>
        <w:pStyle w:val="NormalFR"/>
      </w:pPr>
    </w:p>
    <w:p w:rsidR="00657B59" w:rsidRDefault="00657B59" w:rsidP="000460CD">
      <w:pPr>
        <w:pStyle w:val="NormalFR"/>
      </w:pPr>
    </w:p>
    <w:p w:rsidR="00657B59" w:rsidRDefault="00657B59" w:rsidP="000460CD">
      <w:pPr>
        <w:pStyle w:val="NormalFR"/>
      </w:pPr>
    </w:p>
    <w:p w:rsidR="00657B59" w:rsidRDefault="00657B59" w:rsidP="000460CD">
      <w:pPr>
        <w:pStyle w:val="NormalFR"/>
      </w:pPr>
    </w:p>
    <w:p w:rsidR="00A702B2" w:rsidRDefault="00A702B2" w:rsidP="000460CD">
      <w:pPr>
        <w:pStyle w:val="NormalFR"/>
      </w:pPr>
    </w:p>
    <w:p w:rsidR="00A702B2" w:rsidRDefault="00A702B2" w:rsidP="000460CD">
      <w:pPr>
        <w:pStyle w:val="NormalFR"/>
      </w:pPr>
    </w:p>
    <w:p w:rsidR="00A702B2" w:rsidRDefault="00A702B2" w:rsidP="000460CD">
      <w:pPr>
        <w:pStyle w:val="NormalFR"/>
      </w:pPr>
      <w:bookmarkStart w:id="13" w:name="_GoBack"/>
      <w:bookmarkEnd w:id="13"/>
    </w:p>
    <w:p w:rsidR="00657B59" w:rsidRPr="00557747" w:rsidRDefault="00657B59" w:rsidP="000460CD">
      <w:pPr>
        <w:pStyle w:val="NormalFR"/>
      </w:pPr>
    </w:p>
    <w:p w:rsidR="00F05B0F" w:rsidRPr="003C7FCC" w:rsidRDefault="00F05B0F" w:rsidP="000460CD">
      <w:pPr>
        <w:pStyle w:val="NormalNL"/>
        <w:rPr>
          <w:lang w:val="fr-FR"/>
        </w:rPr>
      </w:pPr>
      <w:r w:rsidRPr="003C7FCC">
        <w:rPr>
          <w:lang w:val="fr-FR"/>
        </w:rPr>
        <w:t>…………………………………………………..</w:t>
      </w:r>
    </w:p>
    <w:p w:rsidR="00F05B0F" w:rsidRDefault="00F05B0F" w:rsidP="000460CD">
      <w:pPr>
        <w:rPr>
          <w:lang w:val="fr-FR"/>
        </w:rPr>
      </w:pPr>
      <w:r>
        <w:rPr>
          <w:lang w:val="fr-FR"/>
        </w:rPr>
        <w:t xml:space="preserve">Jacques De </w:t>
      </w:r>
      <w:proofErr w:type="spellStart"/>
      <w:r>
        <w:rPr>
          <w:lang w:val="fr-FR"/>
        </w:rPr>
        <w:t>Lentdecker</w:t>
      </w:r>
      <w:proofErr w:type="spellEnd"/>
    </w:p>
    <w:p w:rsidR="00F05B0F" w:rsidRPr="003C7FCC" w:rsidRDefault="00F05B0F" w:rsidP="006A40C0"/>
    <w:p w:rsidR="00B46F31" w:rsidRPr="00F05B0F" w:rsidRDefault="00B46F31" w:rsidP="00F05B0F"/>
    <w:sectPr w:rsidR="00B46F31" w:rsidRPr="00F05B0F" w:rsidSect="00F05B0F">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3AB" w:rsidRDefault="003B23AB" w:rsidP="00DB4DB5">
      <w:r>
        <w:separator/>
      </w:r>
    </w:p>
  </w:endnote>
  <w:endnote w:type="continuationSeparator" w:id="0">
    <w:p w:rsidR="003B23AB" w:rsidRDefault="003B23AB"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F05B0F" w:rsidRPr="00A702B2" w:rsidTr="00F05B0F">
      <w:trPr>
        <w:trHeight w:hRule="exact" w:val="283"/>
      </w:trPr>
      <w:tc>
        <w:tcPr>
          <w:tcW w:w="4252" w:type="dxa"/>
          <w:tcBorders>
            <w:top w:val="nil"/>
            <w:left w:val="nil"/>
            <w:bottom w:val="nil"/>
            <w:right w:val="single" w:sz="4" w:space="0" w:color="auto"/>
          </w:tcBorders>
          <w:shd w:val="clear" w:color="auto" w:fill="auto"/>
          <w:vAlign w:val="center"/>
        </w:tcPr>
        <w:p w:rsidR="00F05B0F" w:rsidRPr="00657B59" w:rsidRDefault="00F05B0F" w:rsidP="00F05B0F">
          <w:pPr>
            <w:pStyle w:val="Footer"/>
            <w:jc w:val="left"/>
            <w:rPr>
              <w:rFonts w:cs="Arial"/>
              <w:smallCaps/>
              <w:sz w:val="16"/>
              <w:lang w:val="nl-NL"/>
            </w:rPr>
          </w:pPr>
          <w:r w:rsidRPr="00657B59">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F05B0F" w:rsidRPr="00F05B0F" w:rsidRDefault="00F05B0F" w:rsidP="00F05B0F">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F05B0F" w:rsidRPr="00F05B0F" w:rsidRDefault="00F05B0F" w:rsidP="00F05B0F">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F05B0F" w:rsidRPr="00657B59" w:rsidRDefault="00F05B0F" w:rsidP="00F05B0F">
          <w:pPr>
            <w:pStyle w:val="Footer"/>
            <w:jc w:val="right"/>
            <w:rPr>
              <w:rFonts w:cs="Arial"/>
              <w:smallCaps/>
              <w:color w:val="000000"/>
              <w:sz w:val="16"/>
              <w:lang w:val="fr-FR"/>
            </w:rPr>
          </w:pPr>
          <w:r w:rsidRPr="00657B59">
            <w:rPr>
              <w:rFonts w:cs="Arial"/>
              <w:smallCaps/>
              <w:color w:val="000000"/>
              <w:sz w:val="16"/>
              <w:lang w:val="fr-FR"/>
            </w:rPr>
            <w:t>chambre-2e session de la 56e législature</w:t>
          </w:r>
        </w:p>
      </w:tc>
    </w:tr>
  </w:tbl>
  <w:p w:rsidR="00DB4DB5" w:rsidRPr="00657B59" w:rsidRDefault="00DB4DB5" w:rsidP="00556E03">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F05B0F" w:rsidRPr="00A702B2" w:rsidTr="00F05B0F">
      <w:trPr>
        <w:trHeight w:hRule="exact" w:val="283"/>
      </w:trPr>
      <w:tc>
        <w:tcPr>
          <w:tcW w:w="4252" w:type="dxa"/>
          <w:tcBorders>
            <w:top w:val="nil"/>
            <w:left w:val="nil"/>
            <w:bottom w:val="nil"/>
            <w:right w:val="single" w:sz="4" w:space="0" w:color="auto"/>
          </w:tcBorders>
          <w:shd w:val="clear" w:color="auto" w:fill="auto"/>
          <w:vAlign w:val="center"/>
        </w:tcPr>
        <w:p w:rsidR="00F05B0F" w:rsidRPr="00657B59" w:rsidRDefault="00F05B0F" w:rsidP="00F05B0F">
          <w:pPr>
            <w:pStyle w:val="Footer"/>
            <w:jc w:val="left"/>
            <w:rPr>
              <w:rFonts w:cs="Arial"/>
              <w:smallCaps/>
              <w:sz w:val="16"/>
              <w:lang w:val="nl-NL"/>
            </w:rPr>
          </w:pPr>
          <w:r w:rsidRPr="00657B59">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F05B0F" w:rsidRPr="00F05B0F" w:rsidRDefault="00F05B0F" w:rsidP="00F05B0F">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F05B0F" w:rsidRPr="00F05B0F" w:rsidRDefault="00F05B0F" w:rsidP="00F05B0F">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F05B0F" w:rsidRPr="00657B59" w:rsidRDefault="00F05B0F" w:rsidP="00F05B0F">
          <w:pPr>
            <w:pStyle w:val="Footer"/>
            <w:jc w:val="right"/>
            <w:rPr>
              <w:rFonts w:cs="Arial"/>
              <w:smallCaps/>
              <w:color w:val="000000"/>
              <w:sz w:val="16"/>
              <w:lang w:val="fr-FR"/>
            </w:rPr>
          </w:pPr>
          <w:r w:rsidRPr="00657B59">
            <w:rPr>
              <w:rFonts w:cs="Arial"/>
              <w:smallCaps/>
              <w:color w:val="000000"/>
              <w:sz w:val="16"/>
              <w:lang w:val="fr-FR"/>
            </w:rPr>
            <w:t>chambre-2e session de la 56e législature</w:t>
          </w:r>
        </w:p>
      </w:tc>
    </w:tr>
  </w:tbl>
  <w:p w:rsidR="00DB4DB5" w:rsidRPr="00657B59" w:rsidRDefault="00DB4DB5">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3AB" w:rsidRDefault="003B23AB" w:rsidP="00DB4DB5">
      <w:r>
        <w:separator/>
      </w:r>
    </w:p>
  </w:footnote>
  <w:footnote w:type="continuationSeparator" w:id="0">
    <w:p w:rsidR="003B23AB" w:rsidRDefault="003B23AB"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B0F" w:rsidRDefault="00F05B0F" w:rsidP="00F05B0F">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A702B2">
      <w:rPr>
        <w:rStyle w:val="PageNumber"/>
        <w:noProof/>
      </w:rPr>
      <w:t>4</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F05B0F" w:rsidTr="00F05B0F">
      <w:trPr>
        <w:trHeight w:hRule="exact" w:val="283"/>
      </w:trPr>
      <w:tc>
        <w:tcPr>
          <w:tcW w:w="2834" w:type="dxa"/>
          <w:shd w:val="clear" w:color="auto" w:fill="auto"/>
        </w:tcPr>
        <w:p w:rsidR="00F05B0F" w:rsidRDefault="00F05B0F" w:rsidP="00F05B0F">
          <w:pPr>
            <w:pStyle w:val="Header"/>
            <w:ind w:right="360" w:firstLine="360"/>
          </w:pPr>
        </w:p>
      </w:tc>
      <w:tc>
        <w:tcPr>
          <w:tcW w:w="3968" w:type="dxa"/>
          <w:shd w:val="clear" w:color="auto" w:fill="auto"/>
          <w:vAlign w:val="bottom"/>
        </w:tcPr>
        <w:p w:rsidR="00F05B0F" w:rsidRPr="00F05B0F" w:rsidRDefault="00F05B0F" w:rsidP="00F05B0F">
          <w:pPr>
            <w:pStyle w:val="Header"/>
            <w:jc w:val="center"/>
            <w:rPr>
              <w:rFonts w:cs="Arial"/>
              <w:smallCaps/>
              <w:sz w:val="16"/>
            </w:rPr>
          </w:pPr>
          <w:r>
            <w:rPr>
              <w:rFonts w:cs="Arial"/>
              <w:smallCaps/>
              <w:sz w:val="16"/>
            </w:rPr>
            <w:t>16/05/2025</w:t>
          </w:r>
        </w:p>
      </w:tc>
      <w:tc>
        <w:tcPr>
          <w:tcW w:w="2834" w:type="dxa"/>
          <w:shd w:val="clear" w:color="auto" w:fill="auto"/>
          <w:vAlign w:val="bottom"/>
        </w:tcPr>
        <w:p w:rsidR="00F05B0F" w:rsidRPr="00F05B0F" w:rsidRDefault="00F05B0F" w:rsidP="00965FAC">
          <w:pPr>
            <w:pStyle w:val="Header"/>
            <w:jc w:val="right"/>
            <w:rPr>
              <w:rFonts w:cs="Arial"/>
            </w:rPr>
          </w:pPr>
          <w:r w:rsidRPr="00F05B0F">
            <w:rPr>
              <w:rFonts w:cs="Arial"/>
              <w:sz w:val="16"/>
            </w:rPr>
            <w:t xml:space="preserve">CRIV 56 </w:t>
          </w:r>
          <w:r w:rsidR="00965FAC">
            <w:rPr>
              <w:rFonts w:cs="Arial"/>
              <w:b/>
            </w:rPr>
            <w:t>K</w:t>
          </w:r>
          <w:r w:rsidRPr="00F05B0F">
            <w:rPr>
              <w:rFonts w:cs="Arial"/>
              <w:b/>
            </w:rPr>
            <w:t xml:space="preserve"> 024</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B0F" w:rsidRDefault="00F05B0F" w:rsidP="00F05B0F">
    <w:pPr>
      <w:pStyle w:val="Header"/>
      <w:framePr w:wrap="around" w:vAnchor="text" w:hAnchor="page" w:xAlign="outside" w:y="1"/>
      <w:rPr>
        <w:rStyle w:val="PageNumber"/>
      </w:rPr>
    </w:pPr>
    <w:r w:rsidRPr="00F05B0F">
      <w:rPr>
        <w:rStyle w:val="PageNumber"/>
        <w:rFonts w:cs="Arial"/>
      </w:rPr>
      <w:fldChar w:fldCharType="begin"/>
    </w:r>
    <w:r w:rsidRPr="00F05B0F">
      <w:rPr>
        <w:rStyle w:val="PageNumber"/>
        <w:rFonts w:cs="Arial"/>
      </w:rPr>
      <w:instrText xml:space="preserve"> PAGE </w:instrText>
    </w:r>
    <w:r w:rsidRPr="00F05B0F">
      <w:rPr>
        <w:rStyle w:val="PageNumber"/>
        <w:rFonts w:cs="Arial"/>
      </w:rPr>
      <w:fldChar w:fldCharType="separate"/>
    </w:r>
    <w:r w:rsidR="00A702B2">
      <w:rPr>
        <w:rStyle w:val="PageNumber"/>
        <w:rFonts w:cs="Arial"/>
        <w:noProof/>
      </w:rPr>
      <w:t>3</w:t>
    </w:r>
    <w:r w:rsidRPr="00F05B0F">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F05B0F" w:rsidTr="00F05B0F">
      <w:trPr>
        <w:trHeight w:hRule="exact" w:val="283"/>
      </w:trPr>
      <w:tc>
        <w:tcPr>
          <w:tcW w:w="2834" w:type="dxa"/>
          <w:shd w:val="clear" w:color="auto" w:fill="auto"/>
          <w:vAlign w:val="bottom"/>
        </w:tcPr>
        <w:p w:rsidR="00F05B0F" w:rsidRPr="00F05B0F" w:rsidRDefault="00F05B0F" w:rsidP="00965FAC">
          <w:pPr>
            <w:pStyle w:val="Header"/>
            <w:ind w:right="360"/>
            <w:jc w:val="left"/>
            <w:rPr>
              <w:rFonts w:cs="Arial"/>
            </w:rPr>
          </w:pPr>
          <w:r w:rsidRPr="00F05B0F">
            <w:rPr>
              <w:rFonts w:cs="Arial"/>
              <w:sz w:val="16"/>
            </w:rPr>
            <w:t xml:space="preserve">CRIV 56 </w:t>
          </w:r>
          <w:r w:rsidR="00965FAC">
            <w:rPr>
              <w:rFonts w:cs="Arial"/>
              <w:b/>
            </w:rPr>
            <w:t>K</w:t>
          </w:r>
          <w:r w:rsidRPr="00F05B0F">
            <w:rPr>
              <w:rFonts w:cs="Arial"/>
              <w:b/>
            </w:rPr>
            <w:t xml:space="preserve"> 024</w:t>
          </w:r>
        </w:p>
      </w:tc>
      <w:tc>
        <w:tcPr>
          <w:tcW w:w="3968" w:type="dxa"/>
          <w:shd w:val="clear" w:color="auto" w:fill="auto"/>
          <w:vAlign w:val="bottom"/>
        </w:tcPr>
        <w:p w:rsidR="00F05B0F" w:rsidRPr="00F05B0F" w:rsidRDefault="00F05B0F" w:rsidP="00F05B0F">
          <w:pPr>
            <w:pStyle w:val="Header"/>
            <w:jc w:val="center"/>
            <w:rPr>
              <w:rFonts w:cs="Arial"/>
              <w:smallCaps/>
              <w:sz w:val="16"/>
            </w:rPr>
          </w:pPr>
          <w:r>
            <w:rPr>
              <w:rFonts w:cs="Arial"/>
              <w:smallCaps/>
              <w:sz w:val="16"/>
            </w:rPr>
            <w:t>16/05/2025</w:t>
          </w:r>
        </w:p>
      </w:tc>
      <w:tc>
        <w:tcPr>
          <w:tcW w:w="2834" w:type="dxa"/>
          <w:shd w:val="clear" w:color="auto" w:fill="auto"/>
        </w:tcPr>
        <w:p w:rsidR="00F05B0F" w:rsidRDefault="00F05B0F">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AB"/>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3AB"/>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B59"/>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2DA8"/>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65FAC"/>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0E11"/>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02B2"/>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27E6"/>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2FDC"/>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1E7E"/>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14E"/>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A7202"/>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5D0E"/>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0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1E1F"/>
  <w15:chartTrackingRefBased/>
  <w15:docId w15:val="{080AE1D6-AD79-4959-B47F-702274A3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basedOn w:val="DefaultParagraphFont"/>
    <w:rsid w:val="00983BE6"/>
    <w:rPr>
      <w:rFonts w:ascii="Arial" w:hAnsi="Arial"/>
      <w:b/>
      <w:bCs/>
      <w:noProof w:val="0"/>
      <w:color w:val="auto"/>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2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4BBA-F542-48BC-A12F-7BAA4C1B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8</TotalTime>
  <Pages>5</Pages>
  <Words>2654</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MAILLARD</dc:creator>
  <cp:keywords/>
  <dc:description/>
  <cp:lastModifiedBy>Marie MAILLARD</cp:lastModifiedBy>
  <cp:revision>5</cp:revision>
  <cp:lastPrinted>2025-05-16T12:33:00Z</cp:lastPrinted>
  <dcterms:created xsi:type="dcterms:W3CDTF">2025-05-16T13:46:00Z</dcterms:created>
  <dcterms:modified xsi:type="dcterms:W3CDTF">2025-05-20T08:08:00Z</dcterms:modified>
</cp:coreProperties>
</file>